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7FE" w:rsidRPr="0052365E" w:rsidRDefault="007007FE" w:rsidP="007007FE">
      <w:pPr>
        <w:rPr>
          <w:rFonts w:ascii="Cambria" w:hAnsi="Cambria"/>
          <w:b/>
          <w:sz w:val="32"/>
        </w:rPr>
      </w:pPr>
      <w:bookmarkStart w:id="0" w:name="_GoBack"/>
      <w:bookmarkEnd w:id="0"/>
      <w:r w:rsidRPr="0052365E">
        <w:rPr>
          <w:rStyle w:val="berschrift1Zchn"/>
          <w:rFonts w:eastAsia="Calibri"/>
          <w:color w:val="auto"/>
          <w:sz w:val="32"/>
        </w:rPr>
        <w:t>1.2 Inhalt</w:t>
      </w:r>
      <w:r w:rsidR="00F21E2C" w:rsidRPr="0052365E">
        <w:rPr>
          <w:rStyle w:val="berschrift1Zchn"/>
          <w:rFonts w:eastAsia="Calibri"/>
          <w:color w:val="auto"/>
          <w:sz w:val="32"/>
        </w:rPr>
        <w:t>sverzeichnis der Praktikumsdokumentation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275"/>
      </w:tblGrid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b/>
                <w:sz w:val="28"/>
              </w:rPr>
            </w:pPr>
            <w:r w:rsidRPr="0052365E">
              <w:rPr>
                <w:b/>
                <w:sz w:val="28"/>
              </w:rPr>
              <w:t>Thema / Aufgabe</w:t>
            </w: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jc w:val="center"/>
              <w:rPr>
                <w:b/>
                <w:sz w:val="28"/>
              </w:rPr>
            </w:pPr>
            <w:r w:rsidRPr="0052365E">
              <w:rPr>
                <w:b/>
                <w:sz w:val="28"/>
              </w:rPr>
              <w:t>Seite</w:t>
            </w: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  <w:tr w:rsidR="007007FE" w:rsidRPr="0052365E" w:rsidTr="00C86922">
        <w:tc>
          <w:tcPr>
            <w:tcW w:w="8472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  <w:tc>
          <w:tcPr>
            <w:tcW w:w="1275" w:type="dxa"/>
          </w:tcPr>
          <w:p w:rsidR="007007FE" w:rsidRPr="0052365E" w:rsidRDefault="007007FE" w:rsidP="00C86922">
            <w:pPr>
              <w:spacing w:line="240" w:lineRule="auto"/>
              <w:rPr>
                <w:sz w:val="32"/>
              </w:rPr>
            </w:pPr>
          </w:p>
        </w:tc>
      </w:tr>
    </w:tbl>
    <w:p w:rsidR="006A2C8B" w:rsidRDefault="006A2C8B" w:rsidP="007007FE">
      <w:pPr>
        <w:rPr>
          <w:sz w:val="32"/>
        </w:rPr>
      </w:pPr>
    </w:p>
    <w:p w:rsidR="00383402" w:rsidRPr="0052365E" w:rsidRDefault="007007FE" w:rsidP="00D97D60">
      <w:pPr>
        <w:rPr>
          <w:rStyle w:val="berschrift1Zchn"/>
          <w:rFonts w:eastAsia="Calibri"/>
          <w:color w:val="auto"/>
          <w:sz w:val="32"/>
        </w:rPr>
      </w:pPr>
      <w:r w:rsidRPr="0052365E">
        <w:rPr>
          <w:rStyle w:val="berschrift1Zchn"/>
          <w:rFonts w:eastAsia="Calibri"/>
          <w:color w:val="auto"/>
          <w:sz w:val="32"/>
        </w:rPr>
        <w:lastRenderedPageBreak/>
        <w:t xml:space="preserve">1.3 </w:t>
      </w:r>
      <w:r w:rsidR="00D97D60" w:rsidRPr="0052365E">
        <w:rPr>
          <w:rStyle w:val="berschrift1Zchn"/>
          <w:rFonts w:eastAsia="Calibri"/>
          <w:color w:val="auto"/>
          <w:sz w:val="32"/>
        </w:rPr>
        <w:t>Informationen zum Praktikum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623"/>
        <w:gridCol w:w="1124"/>
        <w:gridCol w:w="115"/>
        <w:gridCol w:w="496"/>
        <w:gridCol w:w="675"/>
        <w:gridCol w:w="681"/>
        <w:gridCol w:w="450"/>
        <w:gridCol w:w="535"/>
        <w:gridCol w:w="605"/>
        <w:gridCol w:w="1131"/>
        <w:gridCol w:w="131"/>
        <w:gridCol w:w="492"/>
        <w:gridCol w:w="1361"/>
      </w:tblGrid>
      <w:tr w:rsidR="00383402" w:rsidRPr="0052365E" w:rsidTr="00D17769">
        <w:tc>
          <w:tcPr>
            <w:tcW w:w="3075" w:type="dxa"/>
            <w:gridSpan w:val="3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Name, Vorname:</w:t>
            </w:r>
          </w:p>
        </w:tc>
        <w:tc>
          <w:tcPr>
            <w:tcW w:w="6672" w:type="dxa"/>
            <w:gridSpan w:val="11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</w:p>
        </w:tc>
      </w:tr>
      <w:tr w:rsidR="00383402" w:rsidRPr="0052365E" w:rsidTr="00D17769">
        <w:tc>
          <w:tcPr>
            <w:tcW w:w="3075" w:type="dxa"/>
            <w:gridSpan w:val="3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Klasse:</w:t>
            </w:r>
          </w:p>
        </w:tc>
        <w:tc>
          <w:tcPr>
            <w:tcW w:w="6672" w:type="dxa"/>
            <w:gridSpan w:val="11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</w:p>
        </w:tc>
      </w:tr>
      <w:tr w:rsidR="00383402" w:rsidRPr="0052365E" w:rsidTr="00D17769">
        <w:tc>
          <w:tcPr>
            <w:tcW w:w="3075" w:type="dxa"/>
            <w:gridSpan w:val="3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Klassenlehrer/in:</w:t>
            </w:r>
          </w:p>
        </w:tc>
        <w:tc>
          <w:tcPr>
            <w:tcW w:w="6672" w:type="dxa"/>
            <w:gridSpan w:val="11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</w:p>
        </w:tc>
      </w:tr>
      <w:tr w:rsidR="00383402" w:rsidRPr="0052365E" w:rsidTr="00D17769">
        <w:tc>
          <w:tcPr>
            <w:tcW w:w="3075" w:type="dxa"/>
            <w:gridSpan w:val="3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Tutor/in im Praktikum</w:t>
            </w:r>
            <w:r w:rsidR="00103830" w:rsidRPr="0052365E">
              <w:rPr>
                <w:sz w:val="24"/>
              </w:rPr>
              <w:t>:</w:t>
            </w:r>
          </w:p>
        </w:tc>
        <w:tc>
          <w:tcPr>
            <w:tcW w:w="6672" w:type="dxa"/>
            <w:gridSpan w:val="11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</w:p>
        </w:tc>
      </w:tr>
      <w:tr w:rsidR="00103830" w:rsidRPr="0052365E" w:rsidTr="00D17769">
        <w:tc>
          <w:tcPr>
            <w:tcW w:w="5042" w:type="dxa"/>
            <w:gridSpan w:val="7"/>
          </w:tcPr>
          <w:p w:rsidR="00103830" w:rsidRPr="0052365E" w:rsidRDefault="00103830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Telefon:</w:t>
            </w:r>
          </w:p>
        </w:tc>
        <w:tc>
          <w:tcPr>
            <w:tcW w:w="4705" w:type="dxa"/>
            <w:gridSpan w:val="7"/>
          </w:tcPr>
          <w:p w:rsidR="00103830" w:rsidRPr="0052365E" w:rsidRDefault="00103830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E-Mail:</w:t>
            </w:r>
          </w:p>
        </w:tc>
      </w:tr>
      <w:tr w:rsidR="00C27E3C" w:rsidRPr="0052365E" w:rsidTr="006E2983">
        <w:tc>
          <w:tcPr>
            <w:tcW w:w="9747" w:type="dxa"/>
            <w:gridSpan w:val="14"/>
          </w:tcPr>
          <w:p w:rsidR="00C27E3C" w:rsidRPr="0052365E" w:rsidRDefault="00C27E3C" w:rsidP="006E2983">
            <w:pPr>
              <w:spacing w:line="480" w:lineRule="auto"/>
              <w:rPr>
                <w:sz w:val="24"/>
              </w:rPr>
            </w:pPr>
          </w:p>
        </w:tc>
      </w:tr>
      <w:tr w:rsidR="00383402" w:rsidRPr="0052365E" w:rsidTr="00D17769">
        <w:tc>
          <w:tcPr>
            <w:tcW w:w="3075" w:type="dxa"/>
            <w:gridSpan w:val="3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Betrieb:</w:t>
            </w:r>
          </w:p>
        </w:tc>
        <w:tc>
          <w:tcPr>
            <w:tcW w:w="6672" w:type="dxa"/>
            <w:gridSpan w:val="11"/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</w:p>
        </w:tc>
      </w:tr>
      <w:tr w:rsidR="00C27E3C" w:rsidRPr="0052365E" w:rsidTr="00D17769">
        <w:tc>
          <w:tcPr>
            <w:tcW w:w="5042" w:type="dxa"/>
            <w:gridSpan w:val="7"/>
          </w:tcPr>
          <w:p w:rsidR="00C27E3C" w:rsidRPr="0052365E" w:rsidRDefault="00C27E3C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Anschrift:</w:t>
            </w:r>
          </w:p>
        </w:tc>
        <w:tc>
          <w:tcPr>
            <w:tcW w:w="4705" w:type="dxa"/>
            <w:gridSpan w:val="7"/>
          </w:tcPr>
          <w:p w:rsidR="00C27E3C" w:rsidRPr="0052365E" w:rsidRDefault="00C27E3C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PLZ:</w:t>
            </w:r>
          </w:p>
        </w:tc>
      </w:tr>
      <w:tr w:rsidR="00C27E3C" w:rsidRPr="0052365E" w:rsidTr="00D17769">
        <w:tc>
          <w:tcPr>
            <w:tcW w:w="5042" w:type="dxa"/>
            <w:gridSpan w:val="7"/>
          </w:tcPr>
          <w:p w:rsidR="00C27E3C" w:rsidRPr="0052365E" w:rsidRDefault="00C27E3C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Telefon:</w:t>
            </w:r>
          </w:p>
        </w:tc>
        <w:tc>
          <w:tcPr>
            <w:tcW w:w="4705" w:type="dxa"/>
            <w:gridSpan w:val="7"/>
          </w:tcPr>
          <w:p w:rsidR="00C27E3C" w:rsidRPr="0052365E" w:rsidRDefault="00C27E3C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E-Mail:</w:t>
            </w:r>
          </w:p>
        </w:tc>
      </w:tr>
      <w:tr w:rsidR="00383402" w:rsidRPr="0052365E" w:rsidTr="00D17769"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383402" w:rsidRPr="0052365E" w:rsidRDefault="00383402" w:rsidP="00EC5782">
            <w:pPr>
              <w:rPr>
                <w:sz w:val="24"/>
              </w:rPr>
            </w:pPr>
            <w:r w:rsidRPr="0052365E">
              <w:rPr>
                <w:sz w:val="24"/>
              </w:rPr>
              <w:t xml:space="preserve">Ansprechpartner </w:t>
            </w:r>
            <w:r w:rsidR="00D97D60" w:rsidRPr="0052365E">
              <w:rPr>
                <w:sz w:val="24"/>
              </w:rPr>
              <w:t xml:space="preserve">/ Betreuer </w:t>
            </w:r>
            <w:r w:rsidRPr="0052365E">
              <w:rPr>
                <w:sz w:val="24"/>
              </w:rPr>
              <w:t>im Betrieb:</w:t>
            </w:r>
          </w:p>
        </w:tc>
        <w:tc>
          <w:tcPr>
            <w:tcW w:w="6672" w:type="dxa"/>
            <w:gridSpan w:val="11"/>
            <w:tcBorders>
              <w:bottom w:val="single" w:sz="4" w:space="0" w:color="auto"/>
            </w:tcBorders>
          </w:tcPr>
          <w:p w:rsidR="00383402" w:rsidRPr="0052365E" w:rsidRDefault="00383402" w:rsidP="006E2983">
            <w:pPr>
              <w:spacing w:line="480" w:lineRule="auto"/>
              <w:rPr>
                <w:sz w:val="24"/>
              </w:rPr>
            </w:pPr>
          </w:p>
        </w:tc>
      </w:tr>
      <w:tr w:rsidR="00E6370A" w:rsidRPr="0052365E" w:rsidTr="00D17769">
        <w:tc>
          <w:tcPr>
            <w:tcW w:w="3075" w:type="dxa"/>
            <w:gridSpan w:val="3"/>
            <w:tcBorders>
              <w:bottom w:val="single" w:sz="4" w:space="0" w:color="auto"/>
            </w:tcBorders>
          </w:tcPr>
          <w:p w:rsidR="00E6370A" w:rsidRPr="0052365E" w:rsidRDefault="00E6370A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Beruf im Praktikum:</w:t>
            </w:r>
          </w:p>
        </w:tc>
        <w:tc>
          <w:tcPr>
            <w:tcW w:w="6672" w:type="dxa"/>
            <w:gridSpan w:val="11"/>
            <w:tcBorders>
              <w:bottom w:val="single" w:sz="4" w:space="0" w:color="auto"/>
            </w:tcBorders>
          </w:tcPr>
          <w:p w:rsidR="00E6370A" w:rsidRPr="0052365E" w:rsidRDefault="00E6370A" w:rsidP="006E2983">
            <w:pPr>
              <w:spacing w:line="480" w:lineRule="auto"/>
              <w:rPr>
                <w:sz w:val="24"/>
              </w:rPr>
            </w:pPr>
          </w:p>
        </w:tc>
      </w:tr>
      <w:tr w:rsidR="00D17769" w:rsidRPr="0052365E" w:rsidTr="00D17769"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769" w:rsidRPr="0052365E" w:rsidRDefault="00D17769" w:rsidP="00D17769">
            <w:pPr>
              <w:spacing w:line="240" w:lineRule="auto"/>
              <w:rPr>
                <w:sz w:val="24"/>
              </w:rPr>
            </w:pPr>
          </w:p>
        </w:tc>
        <w:tc>
          <w:tcPr>
            <w:tcW w:w="667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7769" w:rsidRPr="0052365E" w:rsidRDefault="00D17769" w:rsidP="00D17769">
            <w:pPr>
              <w:spacing w:line="240" w:lineRule="auto"/>
              <w:rPr>
                <w:sz w:val="24"/>
              </w:rPr>
            </w:pPr>
          </w:p>
        </w:tc>
      </w:tr>
      <w:tr w:rsidR="00D97D60" w:rsidRPr="0052365E" w:rsidTr="00D17769">
        <w:trPr>
          <w:trHeight w:val="424"/>
        </w:trPr>
        <w:tc>
          <w:tcPr>
            <w:tcW w:w="97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D97D60" w:rsidP="00D17769">
            <w:pPr>
              <w:spacing w:line="240" w:lineRule="auto"/>
              <w:rPr>
                <w:sz w:val="24"/>
              </w:rPr>
            </w:pPr>
            <w:r w:rsidRPr="0052365E">
              <w:rPr>
                <w:sz w:val="24"/>
              </w:rPr>
              <w:t>Arbeitszeiten &amp; Pausenregelung:</w:t>
            </w:r>
          </w:p>
        </w:tc>
      </w:tr>
      <w:tr w:rsidR="00583E50" w:rsidRPr="0052365E" w:rsidTr="00D17769"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D97D60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Arbeitszeit: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D17769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v</w:t>
            </w:r>
            <w:r w:rsidR="00D97D60" w:rsidRPr="0052365E">
              <w:rPr>
                <w:sz w:val="24"/>
              </w:rPr>
              <w:t>on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D60" w:rsidRPr="0052365E" w:rsidRDefault="00D97D60" w:rsidP="00D17769">
            <w:pPr>
              <w:rPr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D17769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b</w:t>
            </w:r>
            <w:r w:rsidR="006E2983" w:rsidRPr="0052365E">
              <w:rPr>
                <w:sz w:val="24"/>
              </w:rPr>
              <w:t>is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D60" w:rsidRPr="0052365E" w:rsidRDefault="00D97D60" w:rsidP="00D17769">
            <w:pPr>
              <w:rPr>
                <w:sz w:val="2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6E298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Pausen: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D17769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v</w:t>
            </w:r>
            <w:r w:rsidR="006E2983" w:rsidRPr="0052365E">
              <w:rPr>
                <w:sz w:val="24"/>
              </w:rPr>
              <w:t>on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D60" w:rsidRPr="0052365E" w:rsidRDefault="00D97D60" w:rsidP="00D17769">
            <w:pPr>
              <w:rPr>
                <w:sz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6E298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bis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D60" w:rsidRPr="0052365E" w:rsidRDefault="00D97D60" w:rsidP="00D17769">
            <w:pPr>
              <w:rPr>
                <w:sz w:val="24"/>
              </w:rPr>
            </w:pPr>
          </w:p>
        </w:tc>
      </w:tr>
      <w:tr w:rsidR="006E2983" w:rsidRPr="0052365E" w:rsidTr="00D17769"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6E2983" w:rsidRPr="0052365E" w:rsidRDefault="00D17769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v</w:t>
            </w:r>
            <w:r w:rsidR="006E2983" w:rsidRPr="0052365E">
              <w:rPr>
                <w:sz w:val="24"/>
              </w:rPr>
              <w:t>on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6E2983" w:rsidRPr="0052365E" w:rsidRDefault="00D17769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b</w:t>
            </w:r>
            <w:r w:rsidR="006E2983" w:rsidRPr="0052365E">
              <w:rPr>
                <w:sz w:val="24"/>
              </w:rPr>
              <w:t>is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E2983" w:rsidRPr="0052365E" w:rsidRDefault="00D17769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v</w:t>
            </w:r>
            <w:r w:rsidR="006E2983" w:rsidRPr="0052365E">
              <w:rPr>
                <w:sz w:val="24"/>
              </w:rPr>
              <w:t>on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bis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2983" w:rsidRPr="0052365E" w:rsidRDefault="006E2983" w:rsidP="00D17769">
            <w:pPr>
              <w:rPr>
                <w:sz w:val="24"/>
              </w:rPr>
            </w:pPr>
          </w:p>
        </w:tc>
      </w:tr>
      <w:tr w:rsidR="00C057A3" w:rsidRPr="0052365E" w:rsidTr="00D17769"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von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bis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von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  <w:r w:rsidRPr="0052365E">
              <w:rPr>
                <w:sz w:val="24"/>
              </w:rPr>
              <w:t>bis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7A3" w:rsidRPr="0052365E" w:rsidRDefault="00C057A3" w:rsidP="00D17769">
            <w:pPr>
              <w:rPr>
                <w:sz w:val="24"/>
              </w:rPr>
            </w:pPr>
          </w:p>
        </w:tc>
      </w:tr>
      <w:tr w:rsidR="00D97D60" w:rsidRPr="0052365E" w:rsidTr="00D17769">
        <w:trPr>
          <w:trHeight w:val="356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769" w:rsidRPr="0052365E" w:rsidRDefault="00D17769" w:rsidP="00D17769">
            <w:pPr>
              <w:spacing w:line="240" w:lineRule="auto"/>
              <w:rPr>
                <w:sz w:val="24"/>
              </w:rPr>
            </w:pPr>
          </w:p>
        </w:tc>
        <w:tc>
          <w:tcPr>
            <w:tcW w:w="66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97D60" w:rsidRPr="0052365E" w:rsidRDefault="00D97D60" w:rsidP="00D17769">
            <w:pPr>
              <w:spacing w:line="240" w:lineRule="auto"/>
              <w:rPr>
                <w:sz w:val="24"/>
              </w:rPr>
            </w:pPr>
          </w:p>
        </w:tc>
      </w:tr>
      <w:tr w:rsidR="00B438B5" w:rsidRPr="0052365E" w:rsidTr="00D17769">
        <w:tc>
          <w:tcPr>
            <w:tcW w:w="4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38B5" w:rsidRPr="0052365E" w:rsidRDefault="00B438B5" w:rsidP="006E2983">
            <w:pPr>
              <w:spacing w:line="480" w:lineRule="auto"/>
              <w:rPr>
                <w:sz w:val="24"/>
              </w:rPr>
            </w:pPr>
            <w:r w:rsidRPr="0052365E">
              <w:rPr>
                <w:sz w:val="24"/>
              </w:rPr>
              <w:t>Welcher Abteilung werde ich zugeordnet?</w:t>
            </w:r>
          </w:p>
        </w:tc>
        <w:tc>
          <w:tcPr>
            <w:tcW w:w="53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8B5" w:rsidRPr="0052365E" w:rsidRDefault="00B438B5" w:rsidP="006E2983">
            <w:pPr>
              <w:spacing w:line="480" w:lineRule="auto"/>
              <w:rPr>
                <w:sz w:val="24"/>
              </w:rPr>
            </w:pPr>
          </w:p>
        </w:tc>
      </w:tr>
      <w:tr w:rsidR="00583E50" w:rsidRPr="0052365E" w:rsidTr="00EC5782">
        <w:trPr>
          <w:trHeight w:val="752"/>
        </w:trPr>
        <w:tc>
          <w:tcPr>
            <w:tcW w:w="43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3E50" w:rsidRPr="0052365E" w:rsidRDefault="00583E50" w:rsidP="00152378">
            <w:pPr>
              <w:spacing w:line="240" w:lineRule="auto"/>
              <w:rPr>
                <w:sz w:val="24"/>
              </w:rPr>
            </w:pPr>
            <w:r w:rsidRPr="0052365E">
              <w:rPr>
                <w:sz w:val="24"/>
              </w:rPr>
              <w:t>Brauche ich besondere Arbeitskleidung?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3E50" w:rsidRPr="0052365E" w:rsidRDefault="00EC5782" w:rsidP="00152378">
            <w:pPr>
              <w:spacing w:line="240" w:lineRule="auto"/>
              <w:rPr>
                <w:sz w:val="24"/>
              </w:rPr>
            </w:pPr>
            <w:r w:rsidRPr="0052365E">
              <w:rPr>
                <w:sz w:val="24"/>
              </w:rPr>
              <w:sym w:font="Symbol" w:char="F0FF"/>
            </w:r>
            <w:r w:rsidRPr="0052365E">
              <w:rPr>
                <w:sz w:val="24"/>
              </w:rPr>
              <w:t xml:space="preserve"> </w:t>
            </w:r>
            <w:r w:rsidR="00583E50" w:rsidRPr="0052365E">
              <w:rPr>
                <w:sz w:val="24"/>
              </w:rPr>
              <w:t>Ja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3E50" w:rsidRPr="0052365E" w:rsidRDefault="00583E50" w:rsidP="00152378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3E50" w:rsidRPr="0052365E" w:rsidRDefault="00EC5782" w:rsidP="00152378">
            <w:pPr>
              <w:spacing w:line="240" w:lineRule="auto"/>
              <w:rPr>
                <w:sz w:val="24"/>
              </w:rPr>
            </w:pPr>
            <w:r w:rsidRPr="0052365E">
              <w:rPr>
                <w:sz w:val="24"/>
              </w:rPr>
              <w:sym w:font="Symbol" w:char="F0FF"/>
            </w:r>
            <w:r w:rsidRPr="0052365E">
              <w:rPr>
                <w:sz w:val="24"/>
              </w:rPr>
              <w:t xml:space="preserve"> </w:t>
            </w:r>
            <w:r w:rsidR="00583E50" w:rsidRPr="0052365E">
              <w:rPr>
                <w:sz w:val="24"/>
              </w:rPr>
              <w:t>Nein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3E50" w:rsidRPr="0052365E" w:rsidRDefault="00583E50" w:rsidP="00152378">
            <w:pPr>
              <w:spacing w:line="240" w:lineRule="auto"/>
              <w:rPr>
                <w:b/>
                <w:sz w:val="24"/>
              </w:rPr>
            </w:pPr>
          </w:p>
        </w:tc>
      </w:tr>
      <w:tr w:rsidR="00152378" w:rsidRPr="0052365E" w:rsidTr="00152378">
        <w:tc>
          <w:tcPr>
            <w:tcW w:w="97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378" w:rsidRPr="0052365E" w:rsidRDefault="00152378" w:rsidP="00152378">
            <w:pPr>
              <w:rPr>
                <w:sz w:val="24"/>
              </w:rPr>
            </w:pPr>
            <w:r w:rsidRPr="0052365E">
              <w:rPr>
                <w:sz w:val="24"/>
              </w:rPr>
              <w:t>Wenn ja, welche Arbeitskleidung benötige ich?</w:t>
            </w:r>
          </w:p>
          <w:p w:rsidR="00152378" w:rsidRPr="0052365E" w:rsidRDefault="00152378" w:rsidP="00152378">
            <w:pPr>
              <w:rPr>
                <w:sz w:val="24"/>
              </w:rPr>
            </w:pPr>
          </w:p>
        </w:tc>
      </w:tr>
      <w:tr w:rsidR="00D17769" w:rsidRPr="0052365E" w:rsidTr="00152378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2378" w:rsidRPr="0052365E" w:rsidRDefault="00152378" w:rsidP="00152378">
            <w:pPr>
              <w:rPr>
                <w:sz w:val="24"/>
              </w:rPr>
            </w:pPr>
          </w:p>
          <w:p w:rsidR="00D17769" w:rsidRPr="0052365E" w:rsidRDefault="00D17769" w:rsidP="00152378">
            <w:pPr>
              <w:rPr>
                <w:sz w:val="24"/>
              </w:rPr>
            </w:pPr>
            <w:r w:rsidRPr="0052365E">
              <w:rPr>
                <w:sz w:val="24"/>
              </w:rPr>
              <w:t>Sollte ich mir Essen (Frühstück / Mittag) mitbringen oder gibt es eine Kantine?</w:t>
            </w:r>
          </w:p>
          <w:p w:rsidR="00152378" w:rsidRPr="0052365E" w:rsidRDefault="00152378" w:rsidP="00152378">
            <w:pPr>
              <w:rPr>
                <w:sz w:val="24"/>
              </w:rPr>
            </w:pPr>
          </w:p>
        </w:tc>
      </w:tr>
      <w:tr w:rsidR="00152378" w:rsidRPr="0052365E" w:rsidTr="00152378">
        <w:tc>
          <w:tcPr>
            <w:tcW w:w="974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2378" w:rsidRPr="0052365E" w:rsidRDefault="00152378" w:rsidP="00152378">
            <w:pPr>
              <w:rPr>
                <w:sz w:val="24"/>
              </w:rPr>
            </w:pPr>
          </w:p>
          <w:p w:rsidR="00152378" w:rsidRPr="0052365E" w:rsidRDefault="00152378" w:rsidP="00152378">
            <w:pPr>
              <w:rPr>
                <w:sz w:val="24"/>
              </w:rPr>
            </w:pPr>
            <w:r w:rsidRPr="0052365E">
              <w:rPr>
                <w:sz w:val="24"/>
              </w:rPr>
              <w:t>Was sollte ich außerdem beachten?</w:t>
            </w:r>
          </w:p>
          <w:p w:rsidR="00152378" w:rsidRPr="0052365E" w:rsidRDefault="00152378" w:rsidP="00152378">
            <w:pPr>
              <w:rPr>
                <w:sz w:val="24"/>
              </w:rPr>
            </w:pPr>
          </w:p>
        </w:tc>
      </w:tr>
    </w:tbl>
    <w:p w:rsidR="00381472" w:rsidRPr="0052365E" w:rsidRDefault="00381472">
      <w:pPr>
        <w:sectPr w:rsidR="00381472" w:rsidRPr="0052365E" w:rsidSect="004D5F2F">
          <w:headerReference w:type="default" r:id="rId9"/>
          <w:footerReference w:type="default" r:id="rId10"/>
          <w:pgSz w:w="11906" w:h="16838"/>
          <w:pgMar w:top="1417" w:right="849" w:bottom="1134" w:left="1417" w:header="708" w:footer="708" w:gutter="0"/>
          <w:cols w:space="708"/>
          <w:docGrid w:linePitch="360"/>
        </w:sectPr>
      </w:pPr>
    </w:p>
    <w:p w:rsidR="00220E2E" w:rsidRPr="0052365E" w:rsidRDefault="007007FE" w:rsidP="003C20E9">
      <w:pPr>
        <w:rPr>
          <w:rFonts w:ascii="Cambria" w:eastAsia="Times New Roman" w:hAnsi="Cambria"/>
          <w:b/>
          <w:sz w:val="32"/>
          <w:szCs w:val="36"/>
        </w:rPr>
      </w:pPr>
      <w:r w:rsidRPr="0052365E">
        <w:rPr>
          <w:rFonts w:ascii="Cambria" w:eastAsia="Times New Roman" w:hAnsi="Cambria"/>
          <w:b/>
          <w:sz w:val="32"/>
          <w:szCs w:val="36"/>
        </w:rPr>
        <w:lastRenderedPageBreak/>
        <w:t xml:space="preserve">2.1 </w:t>
      </w:r>
      <w:r w:rsidR="003C20E9" w:rsidRPr="0052365E">
        <w:rPr>
          <w:rFonts w:ascii="Cambria" w:eastAsia="Times New Roman" w:hAnsi="Cambria"/>
          <w:b/>
          <w:sz w:val="32"/>
          <w:szCs w:val="36"/>
        </w:rPr>
        <w:t>Einen Praktikumsplatz muss man erst einmal haben!</w:t>
      </w:r>
    </w:p>
    <w:p w:rsidR="003C20E9" w:rsidRPr="0052365E" w:rsidRDefault="003C20E9" w:rsidP="003C20E9">
      <w:pPr>
        <w:rPr>
          <w:rFonts w:cs="Calibri"/>
          <w:sz w:val="24"/>
        </w:rPr>
      </w:pPr>
    </w:p>
    <w:p w:rsidR="003C20E9" w:rsidRPr="0052365E" w:rsidRDefault="007007FE" w:rsidP="003C20E9">
      <w:pPr>
        <w:rPr>
          <w:rFonts w:cs="Calibri"/>
          <w:sz w:val="28"/>
        </w:rPr>
      </w:pPr>
      <w:r w:rsidRPr="0052365E">
        <w:rPr>
          <w:rFonts w:cs="Calibri"/>
          <w:sz w:val="28"/>
        </w:rPr>
        <w:t>2.1.</w:t>
      </w:r>
      <w:r w:rsidR="003C20E9" w:rsidRPr="0052365E">
        <w:rPr>
          <w:rFonts w:cs="Calibri"/>
          <w:sz w:val="28"/>
        </w:rPr>
        <w:t xml:space="preserve">1 </w:t>
      </w:r>
      <w:r w:rsidR="00DC4EAF" w:rsidRPr="0052365E">
        <w:rPr>
          <w:rFonts w:cs="Calibri"/>
          <w:sz w:val="28"/>
        </w:rPr>
        <w:tab/>
      </w:r>
      <w:r w:rsidR="003C20E9" w:rsidRPr="0052365E">
        <w:rPr>
          <w:rFonts w:cs="Calibri"/>
          <w:b/>
          <w:sz w:val="28"/>
        </w:rPr>
        <w:t xml:space="preserve">Erläutere </w:t>
      </w:r>
      <w:r w:rsidR="0039449D" w:rsidRPr="0052365E">
        <w:rPr>
          <w:rFonts w:cs="Calibri"/>
          <w:b/>
          <w:sz w:val="28"/>
        </w:rPr>
        <w:t>d</w:t>
      </w:r>
      <w:r w:rsidR="00381472" w:rsidRPr="0052365E">
        <w:rPr>
          <w:rFonts w:cs="Calibri"/>
          <w:b/>
          <w:sz w:val="28"/>
        </w:rPr>
        <w:t>ie Wahl deines Praktikums</w:t>
      </w:r>
      <w:r w:rsidR="00381472" w:rsidRPr="0052365E">
        <w:rPr>
          <w:rFonts w:cs="Calibri"/>
          <w:b/>
          <w:sz w:val="28"/>
          <w:u w:val="single"/>
        </w:rPr>
        <w:t>berufes</w:t>
      </w:r>
      <w:r w:rsidR="00C2610A" w:rsidRPr="0052365E">
        <w:rPr>
          <w:rFonts w:cs="Calibri"/>
          <w:sz w:val="28"/>
        </w:rPr>
        <w:t>.</w:t>
      </w:r>
    </w:p>
    <w:p w:rsidR="00DC4EAF" w:rsidRPr="0052365E" w:rsidRDefault="00C2610A" w:rsidP="003C20E9">
      <w:pPr>
        <w:rPr>
          <w:rFonts w:cs="Calibri"/>
          <w:sz w:val="24"/>
        </w:rPr>
      </w:pPr>
      <w:r w:rsidRPr="0052365E">
        <w:rPr>
          <w:rFonts w:cs="Calibri"/>
          <w:sz w:val="24"/>
        </w:rPr>
        <w:tab/>
      </w:r>
    </w:p>
    <w:p w:rsidR="00C2610A" w:rsidRPr="0052365E" w:rsidRDefault="00C2610A" w:rsidP="003C20E9">
      <w:pPr>
        <w:rPr>
          <w:rFonts w:cs="Calibri"/>
          <w:sz w:val="24"/>
        </w:rPr>
      </w:pPr>
      <w:r w:rsidRPr="0052365E">
        <w:rPr>
          <w:rFonts w:cs="Calibri"/>
          <w:sz w:val="24"/>
        </w:rPr>
        <w:t>Leitfragen</w:t>
      </w:r>
      <w:r w:rsidR="00DC4EAF" w:rsidRPr="0052365E">
        <w:rPr>
          <w:rFonts w:cs="Calibri"/>
          <w:sz w:val="24"/>
        </w:rPr>
        <w:t xml:space="preserve"> zur Hilfestellung </w:t>
      </w:r>
      <w:r w:rsidR="00DC4EAF" w:rsidRPr="0052365E">
        <w:rPr>
          <w:rFonts w:cs="Calibri"/>
          <w:sz w:val="20"/>
        </w:rPr>
        <w:t>(</w:t>
      </w:r>
      <w:r w:rsidR="00A4187D" w:rsidRPr="0052365E">
        <w:rPr>
          <w:rFonts w:cs="Calibri"/>
          <w:sz w:val="20"/>
        </w:rPr>
        <w:t>Nutze sie nur</w:t>
      </w:r>
      <w:r w:rsidR="00DC4EAF" w:rsidRPr="0052365E">
        <w:rPr>
          <w:rFonts w:cs="Calibri"/>
          <w:sz w:val="20"/>
        </w:rPr>
        <w:t>, wenn du Probleme bei deiner Erläuterung hast</w:t>
      </w:r>
      <w:r w:rsidR="00A4187D" w:rsidRPr="0052365E">
        <w:rPr>
          <w:rFonts w:cs="Calibri"/>
          <w:sz w:val="20"/>
        </w:rPr>
        <w:t>!</w:t>
      </w:r>
      <w:r w:rsidR="00DC4EAF" w:rsidRPr="0052365E">
        <w:rPr>
          <w:rFonts w:cs="Calibri"/>
          <w:sz w:val="20"/>
        </w:rPr>
        <w:t>)</w:t>
      </w:r>
      <w:r w:rsidRPr="0052365E">
        <w:rPr>
          <w:rFonts w:cs="Calibri"/>
          <w:sz w:val="24"/>
        </w:rPr>
        <w:t>:</w:t>
      </w:r>
    </w:p>
    <w:p w:rsidR="00DC4EAF" w:rsidRPr="0052365E" w:rsidRDefault="00DC4EAF" w:rsidP="003C20E9">
      <w:pPr>
        <w:rPr>
          <w:rFonts w:cs="Calibri"/>
          <w:sz w:val="24"/>
        </w:rPr>
      </w:pPr>
    </w:p>
    <w:p w:rsidR="001F756F" w:rsidRPr="0052365E" w:rsidRDefault="00DC4EAF" w:rsidP="003C20E9">
      <w:pPr>
        <w:rPr>
          <w:rFonts w:cs="Calibri"/>
          <w:sz w:val="24"/>
        </w:rPr>
      </w:pPr>
      <w:r w:rsidRPr="0052365E">
        <w:rPr>
          <w:rFonts w:cs="Calibri"/>
          <w:sz w:val="24"/>
        </w:rPr>
        <w:t xml:space="preserve">1.1 </w:t>
      </w:r>
      <w:r w:rsidRPr="0052365E">
        <w:rPr>
          <w:rFonts w:cs="Calibri"/>
          <w:sz w:val="24"/>
        </w:rPr>
        <w:tab/>
      </w:r>
      <w:r w:rsidR="001F756F" w:rsidRPr="0052365E">
        <w:rPr>
          <w:rFonts w:cs="Calibri"/>
          <w:sz w:val="24"/>
        </w:rPr>
        <w:t>Welche drei</w:t>
      </w:r>
      <w:r w:rsidRPr="0052365E">
        <w:rPr>
          <w:rFonts w:cs="Calibri"/>
          <w:sz w:val="24"/>
        </w:rPr>
        <w:t xml:space="preserve"> Berufe </w:t>
      </w:r>
      <w:r w:rsidR="001F756F" w:rsidRPr="0052365E">
        <w:rPr>
          <w:rFonts w:cs="Calibri"/>
          <w:sz w:val="24"/>
        </w:rPr>
        <w:t>kamen bei deiner Entscheidung in die engere Wahl?</w:t>
      </w:r>
    </w:p>
    <w:p w:rsidR="00C92E59" w:rsidRPr="0052365E" w:rsidRDefault="00C92E59" w:rsidP="003C20E9">
      <w:pPr>
        <w:rPr>
          <w:rFonts w:cs="Calibri"/>
          <w:sz w:val="24"/>
        </w:rPr>
      </w:pPr>
      <w:r w:rsidRPr="0052365E">
        <w:rPr>
          <w:rFonts w:cs="Calibri"/>
          <w:sz w:val="24"/>
        </w:rPr>
        <w:t>1.2</w:t>
      </w:r>
      <w:r w:rsidRPr="0052365E">
        <w:rPr>
          <w:rFonts w:cs="Calibri"/>
          <w:sz w:val="24"/>
        </w:rPr>
        <w:tab/>
        <w:t>Was gefällt dir an dem jeweiligen Beruf besonders und was nicht?</w:t>
      </w:r>
    </w:p>
    <w:p w:rsidR="00DC4EAF" w:rsidRPr="0052365E" w:rsidRDefault="00C92E59" w:rsidP="003C20E9">
      <w:pPr>
        <w:rPr>
          <w:rFonts w:cs="Calibri"/>
          <w:sz w:val="24"/>
        </w:rPr>
      </w:pPr>
      <w:r w:rsidRPr="0052365E">
        <w:rPr>
          <w:rFonts w:cs="Calibri"/>
          <w:sz w:val="24"/>
        </w:rPr>
        <w:t>1.3</w:t>
      </w:r>
      <w:r w:rsidR="001F756F" w:rsidRPr="0052365E">
        <w:rPr>
          <w:rFonts w:cs="Calibri"/>
          <w:sz w:val="24"/>
        </w:rPr>
        <w:tab/>
      </w:r>
      <w:r w:rsidR="00DC4EAF" w:rsidRPr="0052365E">
        <w:rPr>
          <w:rFonts w:cs="Calibri"/>
          <w:sz w:val="24"/>
        </w:rPr>
        <w:t>Aus welchen Gründen hast du dich für diesen Beruf entschieden?</w:t>
      </w:r>
    </w:p>
    <w:p w:rsidR="00C123C6" w:rsidRPr="0052365E" w:rsidRDefault="00C123C6" w:rsidP="003C20E9">
      <w:pPr>
        <w:rPr>
          <w:rFonts w:cs="Calibri"/>
          <w:sz w:val="24"/>
        </w:rPr>
      </w:pPr>
      <w:r w:rsidRPr="0052365E">
        <w:rPr>
          <w:rFonts w:cs="Calibri"/>
          <w:sz w:val="24"/>
        </w:rPr>
        <w:t>1.4</w:t>
      </w:r>
      <w:r w:rsidRPr="0052365E">
        <w:rPr>
          <w:rFonts w:cs="Calibri"/>
          <w:sz w:val="24"/>
        </w:rPr>
        <w:tab/>
        <w:t>Passt dein Fähigkeitsprofil zum Anforderungsprofil des Berufs?</w:t>
      </w:r>
    </w:p>
    <w:p w:rsidR="00381472" w:rsidRPr="0052365E" w:rsidRDefault="00381472" w:rsidP="003C20E9">
      <w:pPr>
        <w:rPr>
          <w:rFonts w:cs="Calibri"/>
          <w:sz w:val="24"/>
        </w:rPr>
      </w:pPr>
    </w:p>
    <w:p w:rsidR="00B21846" w:rsidRPr="0052365E" w:rsidRDefault="00B21846" w:rsidP="003C20E9">
      <w:pPr>
        <w:rPr>
          <w:rFonts w:cs="Calibri"/>
          <w:sz w:val="24"/>
        </w:rPr>
      </w:pPr>
    </w:p>
    <w:p w:rsidR="00B21846" w:rsidRPr="0052365E" w:rsidRDefault="00B21846" w:rsidP="003C20E9">
      <w:pPr>
        <w:rPr>
          <w:rFonts w:cs="Calibri"/>
          <w:sz w:val="24"/>
        </w:rPr>
      </w:pPr>
    </w:p>
    <w:p w:rsidR="00B21846" w:rsidRPr="0052365E" w:rsidRDefault="00B21846" w:rsidP="003C20E9">
      <w:pPr>
        <w:rPr>
          <w:rFonts w:cs="Calibri"/>
          <w:sz w:val="28"/>
        </w:rPr>
      </w:pPr>
      <w:r w:rsidRPr="0052365E">
        <w:rPr>
          <w:rFonts w:cs="Calibri"/>
          <w:sz w:val="28"/>
        </w:rPr>
        <w:t>2</w:t>
      </w:r>
      <w:r w:rsidR="007007FE" w:rsidRPr="0052365E">
        <w:rPr>
          <w:rFonts w:cs="Calibri"/>
          <w:sz w:val="28"/>
        </w:rPr>
        <w:t>.1</w:t>
      </w:r>
      <w:r w:rsidRPr="0052365E">
        <w:rPr>
          <w:rFonts w:cs="Calibri"/>
          <w:sz w:val="28"/>
        </w:rPr>
        <w:t>.</w:t>
      </w:r>
      <w:r w:rsidR="007007FE" w:rsidRPr="0052365E">
        <w:rPr>
          <w:rFonts w:cs="Calibri"/>
          <w:sz w:val="28"/>
        </w:rPr>
        <w:t>2</w:t>
      </w:r>
      <w:r w:rsidRPr="0052365E">
        <w:rPr>
          <w:rFonts w:cs="Calibri"/>
          <w:sz w:val="28"/>
        </w:rPr>
        <w:tab/>
      </w:r>
      <w:r w:rsidRPr="0052365E">
        <w:rPr>
          <w:rFonts w:cs="Calibri"/>
          <w:b/>
          <w:sz w:val="28"/>
        </w:rPr>
        <w:t>Erläutere die Wahl deines Praktikums</w:t>
      </w:r>
      <w:r w:rsidRPr="0052365E">
        <w:rPr>
          <w:rFonts w:cs="Calibri"/>
          <w:b/>
          <w:sz w:val="28"/>
          <w:u w:val="single"/>
        </w:rPr>
        <w:t>betriebes</w:t>
      </w:r>
      <w:r w:rsidRPr="0052365E">
        <w:rPr>
          <w:rFonts w:cs="Calibri"/>
          <w:sz w:val="28"/>
        </w:rPr>
        <w:t>.</w:t>
      </w:r>
    </w:p>
    <w:p w:rsidR="004E71FD" w:rsidRPr="0052365E" w:rsidRDefault="004E71FD" w:rsidP="003C20E9">
      <w:pPr>
        <w:rPr>
          <w:rFonts w:cs="Calibri"/>
          <w:sz w:val="24"/>
        </w:rPr>
      </w:pPr>
    </w:p>
    <w:p w:rsidR="004E71FD" w:rsidRPr="0052365E" w:rsidRDefault="004E71FD" w:rsidP="004E71FD">
      <w:pPr>
        <w:rPr>
          <w:rFonts w:cs="Calibri"/>
          <w:sz w:val="24"/>
        </w:rPr>
      </w:pPr>
      <w:r w:rsidRPr="0052365E">
        <w:rPr>
          <w:rFonts w:cs="Calibri"/>
          <w:sz w:val="24"/>
        </w:rPr>
        <w:t xml:space="preserve">Leitfragen zur Hilfestellung </w:t>
      </w:r>
      <w:r w:rsidR="0090456C" w:rsidRPr="0052365E">
        <w:rPr>
          <w:rFonts w:cs="Calibri"/>
          <w:sz w:val="20"/>
        </w:rPr>
        <w:t>(Nutze sie nur, wenn du Probleme bei deiner Erläuterung hast!)</w:t>
      </w:r>
      <w:r w:rsidRPr="0052365E">
        <w:rPr>
          <w:rFonts w:cs="Calibri"/>
          <w:sz w:val="24"/>
        </w:rPr>
        <w:t>:</w:t>
      </w:r>
    </w:p>
    <w:p w:rsidR="004E71FD" w:rsidRPr="0052365E" w:rsidRDefault="004E71FD" w:rsidP="003C20E9">
      <w:pPr>
        <w:rPr>
          <w:rFonts w:cs="Calibri"/>
          <w:sz w:val="24"/>
        </w:rPr>
      </w:pPr>
    </w:p>
    <w:p w:rsidR="004E71FD" w:rsidRPr="0052365E" w:rsidRDefault="004E71FD" w:rsidP="00907876">
      <w:pPr>
        <w:ind w:left="709" w:hanging="709"/>
        <w:rPr>
          <w:rFonts w:cs="Calibri"/>
          <w:sz w:val="24"/>
        </w:rPr>
      </w:pPr>
      <w:r w:rsidRPr="0052365E">
        <w:rPr>
          <w:rFonts w:cs="Calibri"/>
          <w:sz w:val="24"/>
        </w:rPr>
        <w:t>2.1</w:t>
      </w:r>
      <w:r w:rsidRPr="0052365E">
        <w:rPr>
          <w:rFonts w:cs="Calibri"/>
          <w:sz w:val="24"/>
        </w:rPr>
        <w:tab/>
      </w:r>
      <w:r w:rsidR="00C123C6" w:rsidRPr="0052365E">
        <w:rPr>
          <w:rFonts w:cs="Calibri"/>
          <w:sz w:val="24"/>
        </w:rPr>
        <w:t>In welche</w:t>
      </w:r>
      <w:r w:rsidR="00AF1E74" w:rsidRPr="0052365E">
        <w:rPr>
          <w:rFonts w:cs="Calibri"/>
          <w:sz w:val="24"/>
        </w:rPr>
        <w:t>n</w:t>
      </w:r>
      <w:r w:rsidR="00C123C6" w:rsidRPr="0052365E">
        <w:rPr>
          <w:rFonts w:cs="Calibri"/>
          <w:sz w:val="24"/>
        </w:rPr>
        <w:t xml:space="preserve"> fünf Betrieben in der Region Hildesheim/Hannover wird dein Praktikumsberuf ausgeübt?</w:t>
      </w:r>
    </w:p>
    <w:p w:rsidR="00C123C6" w:rsidRPr="0052365E" w:rsidRDefault="00C123C6" w:rsidP="003C20E9">
      <w:pPr>
        <w:rPr>
          <w:rFonts w:cs="Calibri"/>
          <w:sz w:val="24"/>
        </w:rPr>
      </w:pPr>
      <w:r w:rsidRPr="0052365E">
        <w:rPr>
          <w:rFonts w:cs="Calibri"/>
          <w:sz w:val="24"/>
        </w:rPr>
        <w:t>2.2</w:t>
      </w:r>
      <w:r w:rsidRPr="0052365E">
        <w:rPr>
          <w:rFonts w:cs="Calibri"/>
          <w:sz w:val="24"/>
        </w:rPr>
        <w:tab/>
      </w:r>
      <w:r w:rsidR="00E46DAB" w:rsidRPr="0052365E">
        <w:rPr>
          <w:rFonts w:cs="Calibri"/>
          <w:sz w:val="24"/>
        </w:rPr>
        <w:t>Welche Vor- und Nachteile verbindest du mit den jeweiligen Betrieb?</w:t>
      </w:r>
    </w:p>
    <w:p w:rsidR="00E46DAB" w:rsidRPr="0052365E" w:rsidRDefault="00E46DAB" w:rsidP="003C20E9">
      <w:pPr>
        <w:rPr>
          <w:rFonts w:cs="Calibri"/>
          <w:sz w:val="24"/>
        </w:rPr>
      </w:pPr>
      <w:r w:rsidRPr="0052365E">
        <w:rPr>
          <w:rFonts w:cs="Calibri"/>
          <w:sz w:val="24"/>
        </w:rPr>
        <w:t xml:space="preserve">2.3 </w:t>
      </w:r>
      <w:r w:rsidRPr="0052365E">
        <w:rPr>
          <w:rFonts w:cs="Calibri"/>
          <w:sz w:val="24"/>
        </w:rPr>
        <w:tab/>
        <w:t>Aus welchen Gründen hast du dich für diesen Praktikumsbetrieb entschieden?</w:t>
      </w:r>
    </w:p>
    <w:p w:rsidR="00E46DAB" w:rsidRPr="0052365E" w:rsidRDefault="00E46DAB" w:rsidP="003C20E9">
      <w:pPr>
        <w:rPr>
          <w:rFonts w:cs="Calibri"/>
          <w:sz w:val="24"/>
        </w:rPr>
      </w:pPr>
    </w:p>
    <w:p w:rsidR="00E46DAB" w:rsidRPr="0052365E" w:rsidRDefault="007007FE" w:rsidP="003C20E9">
      <w:pPr>
        <w:rPr>
          <w:rFonts w:cs="Calibri"/>
          <w:b/>
          <w:sz w:val="28"/>
        </w:rPr>
      </w:pPr>
      <w:r w:rsidRPr="0052365E">
        <w:rPr>
          <w:rFonts w:cs="Calibri"/>
          <w:sz w:val="28"/>
        </w:rPr>
        <w:t>2.1.</w:t>
      </w:r>
      <w:r w:rsidR="00E46DAB" w:rsidRPr="0052365E">
        <w:rPr>
          <w:rFonts w:cs="Calibri"/>
          <w:sz w:val="28"/>
        </w:rPr>
        <w:t xml:space="preserve">3 </w:t>
      </w:r>
      <w:r w:rsidR="00E46DAB" w:rsidRPr="0052365E">
        <w:rPr>
          <w:rFonts w:cs="Calibri"/>
          <w:sz w:val="28"/>
        </w:rPr>
        <w:tab/>
      </w:r>
      <w:r w:rsidR="00E46DAB" w:rsidRPr="0052365E">
        <w:rPr>
          <w:rFonts w:cs="Calibri"/>
          <w:b/>
          <w:sz w:val="28"/>
        </w:rPr>
        <w:t xml:space="preserve">Beschreibe </w:t>
      </w:r>
      <w:r w:rsidR="00907876" w:rsidRPr="0052365E">
        <w:rPr>
          <w:rFonts w:cs="Calibri"/>
          <w:b/>
          <w:sz w:val="28"/>
        </w:rPr>
        <w:t xml:space="preserve">die Umsetzung deiner Wahl des </w:t>
      </w:r>
      <w:r w:rsidR="004B385D" w:rsidRPr="0052365E">
        <w:rPr>
          <w:rFonts w:cs="Calibri"/>
          <w:b/>
          <w:sz w:val="28"/>
        </w:rPr>
        <w:t>Praktikumsplatzes</w:t>
      </w:r>
      <w:r w:rsidR="00907876" w:rsidRPr="0052365E">
        <w:rPr>
          <w:rFonts w:cs="Calibri"/>
          <w:b/>
          <w:sz w:val="28"/>
        </w:rPr>
        <w:t>.</w:t>
      </w:r>
    </w:p>
    <w:p w:rsidR="00907876" w:rsidRPr="0052365E" w:rsidRDefault="00907876" w:rsidP="003C20E9">
      <w:pPr>
        <w:rPr>
          <w:rFonts w:cs="Calibri"/>
          <w:sz w:val="24"/>
        </w:rPr>
      </w:pPr>
    </w:p>
    <w:p w:rsidR="00907876" w:rsidRPr="0052365E" w:rsidRDefault="00907876" w:rsidP="00907876">
      <w:pPr>
        <w:rPr>
          <w:rFonts w:cs="Calibri"/>
          <w:sz w:val="24"/>
        </w:rPr>
      </w:pPr>
      <w:r w:rsidRPr="0052365E">
        <w:rPr>
          <w:rFonts w:cs="Calibri"/>
          <w:sz w:val="24"/>
        </w:rPr>
        <w:t xml:space="preserve">Leitfragen zur Hilfestellung </w:t>
      </w:r>
      <w:r w:rsidR="0090456C" w:rsidRPr="0052365E">
        <w:rPr>
          <w:rFonts w:cs="Calibri"/>
          <w:sz w:val="20"/>
        </w:rPr>
        <w:t>(Nutze sie nur, wenn du Probleme bei deiner Erläuterung hast!)</w:t>
      </w:r>
      <w:r w:rsidRPr="0052365E">
        <w:rPr>
          <w:rFonts w:cs="Calibri"/>
          <w:sz w:val="24"/>
        </w:rPr>
        <w:t>:</w:t>
      </w:r>
    </w:p>
    <w:p w:rsidR="00234B9E" w:rsidRPr="0052365E" w:rsidRDefault="00234B9E" w:rsidP="0076714E">
      <w:pPr>
        <w:rPr>
          <w:rFonts w:cs="Calibri"/>
          <w:sz w:val="24"/>
        </w:rPr>
      </w:pPr>
    </w:p>
    <w:p w:rsidR="00234B9E" w:rsidRPr="0052365E" w:rsidRDefault="00234B9E" w:rsidP="003C20E9">
      <w:pPr>
        <w:rPr>
          <w:rFonts w:cs="Calibri"/>
          <w:sz w:val="24"/>
        </w:rPr>
      </w:pPr>
      <w:r w:rsidRPr="0052365E">
        <w:rPr>
          <w:rFonts w:cs="Calibri"/>
          <w:sz w:val="24"/>
        </w:rPr>
        <w:t>3</w:t>
      </w:r>
      <w:r w:rsidR="0076714E" w:rsidRPr="0052365E">
        <w:rPr>
          <w:rFonts w:cs="Calibri"/>
          <w:sz w:val="24"/>
        </w:rPr>
        <w:t>.1</w:t>
      </w:r>
      <w:r w:rsidRPr="0052365E">
        <w:rPr>
          <w:rFonts w:cs="Calibri"/>
          <w:sz w:val="24"/>
        </w:rPr>
        <w:tab/>
        <w:t>Welche Möglichkeiten bestehen, um Kontakt zu einem Betrieb aufzunehmen?</w:t>
      </w:r>
    </w:p>
    <w:p w:rsidR="00EC5CB2" w:rsidRPr="0052365E" w:rsidRDefault="0076714E" w:rsidP="003C20E9">
      <w:pPr>
        <w:rPr>
          <w:rFonts w:cs="Calibri"/>
          <w:sz w:val="24"/>
        </w:rPr>
      </w:pPr>
      <w:r w:rsidRPr="0052365E">
        <w:rPr>
          <w:rFonts w:cs="Calibri"/>
          <w:sz w:val="24"/>
        </w:rPr>
        <w:t>3.2</w:t>
      </w:r>
      <w:r w:rsidR="00EC5CB2" w:rsidRPr="0052365E">
        <w:rPr>
          <w:rFonts w:cs="Calibri"/>
          <w:sz w:val="24"/>
        </w:rPr>
        <w:tab/>
        <w:t>Wie stellen sich die Vor- und Nachteile dieser Möglichkeiten dar?</w:t>
      </w:r>
    </w:p>
    <w:p w:rsidR="00EC5CB2" w:rsidRPr="0052365E" w:rsidRDefault="0076714E" w:rsidP="003C20E9">
      <w:pPr>
        <w:rPr>
          <w:rFonts w:cs="Calibri"/>
          <w:sz w:val="24"/>
        </w:rPr>
      </w:pPr>
      <w:r w:rsidRPr="0052365E">
        <w:rPr>
          <w:rFonts w:cs="Calibri"/>
          <w:sz w:val="24"/>
        </w:rPr>
        <w:t>3.3</w:t>
      </w:r>
      <w:r w:rsidR="00EC5CB2" w:rsidRPr="0052365E">
        <w:rPr>
          <w:rFonts w:cs="Calibri"/>
          <w:sz w:val="24"/>
        </w:rPr>
        <w:tab/>
        <w:t>Wie hast du Kontakt zu dem Praktikumsbetrieb aufgenommen und warum?</w:t>
      </w:r>
    </w:p>
    <w:p w:rsidR="00C123C6" w:rsidRPr="0052365E" w:rsidRDefault="00C123C6" w:rsidP="003C20E9">
      <w:pPr>
        <w:rPr>
          <w:rFonts w:cs="Calibri"/>
          <w:sz w:val="24"/>
        </w:rPr>
      </w:pPr>
    </w:p>
    <w:p w:rsidR="004E71FD" w:rsidRPr="0052365E" w:rsidRDefault="004E71FD" w:rsidP="003C20E9">
      <w:pPr>
        <w:rPr>
          <w:rFonts w:cs="Calibri"/>
          <w:sz w:val="24"/>
        </w:rPr>
      </w:pPr>
    </w:p>
    <w:p w:rsidR="004E71FD" w:rsidRPr="0052365E" w:rsidRDefault="004E71FD" w:rsidP="003C20E9">
      <w:pPr>
        <w:rPr>
          <w:rFonts w:cs="Calibri"/>
          <w:sz w:val="24"/>
        </w:rPr>
      </w:pPr>
    </w:p>
    <w:p w:rsidR="004E71FD" w:rsidRPr="0052365E" w:rsidRDefault="004E71FD" w:rsidP="003C20E9">
      <w:pPr>
        <w:rPr>
          <w:rFonts w:cs="Calibri"/>
          <w:sz w:val="24"/>
        </w:rPr>
      </w:pPr>
    </w:p>
    <w:p w:rsidR="004E71FD" w:rsidRPr="0052365E" w:rsidRDefault="004E71FD" w:rsidP="003C20E9">
      <w:pPr>
        <w:rPr>
          <w:rFonts w:cs="Calibri"/>
          <w:sz w:val="24"/>
        </w:rPr>
      </w:pPr>
    </w:p>
    <w:p w:rsidR="004E71FD" w:rsidRPr="0052365E" w:rsidRDefault="004E71FD" w:rsidP="003C20E9">
      <w:pPr>
        <w:rPr>
          <w:rFonts w:cs="Calibri"/>
          <w:sz w:val="24"/>
        </w:rPr>
      </w:pPr>
    </w:p>
    <w:p w:rsidR="007007FE" w:rsidRPr="0052365E" w:rsidRDefault="007007FE" w:rsidP="003C20E9">
      <w:pPr>
        <w:rPr>
          <w:rFonts w:cs="Calibri"/>
          <w:sz w:val="24"/>
        </w:rPr>
        <w:sectPr w:rsidR="007007FE" w:rsidRPr="0052365E" w:rsidSect="008866CB">
          <w:footerReference w:type="defaul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4609C" w:rsidRPr="0052365E" w:rsidRDefault="0064609C" w:rsidP="003C20E9">
      <w:pPr>
        <w:rPr>
          <w:rFonts w:ascii="Cambria" w:eastAsia="Times New Roman" w:hAnsi="Cambria"/>
          <w:b/>
          <w:sz w:val="32"/>
          <w:szCs w:val="36"/>
        </w:rPr>
      </w:pPr>
      <w:r w:rsidRPr="0052365E">
        <w:rPr>
          <w:rFonts w:ascii="Cambria" w:eastAsia="Times New Roman" w:hAnsi="Cambria"/>
          <w:b/>
          <w:sz w:val="32"/>
          <w:szCs w:val="36"/>
        </w:rPr>
        <w:lastRenderedPageBreak/>
        <w:t xml:space="preserve">2.2 </w:t>
      </w:r>
      <w:r w:rsidR="00C915A1" w:rsidRPr="0052365E">
        <w:rPr>
          <w:rFonts w:ascii="Cambria" w:eastAsia="Times New Roman" w:hAnsi="Cambria"/>
          <w:b/>
          <w:sz w:val="32"/>
          <w:szCs w:val="36"/>
        </w:rPr>
        <w:t>Hinweise zur Erstellung der p</w:t>
      </w:r>
      <w:r w:rsidRPr="0052365E">
        <w:rPr>
          <w:rFonts w:ascii="Cambria" w:eastAsia="Times New Roman" w:hAnsi="Cambria"/>
          <w:b/>
          <w:sz w:val="32"/>
          <w:szCs w:val="36"/>
        </w:rPr>
        <w:t>assende</w:t>
      </w:r>
      <w:r w:rsidR="00C915A1" w:rsidRPr="0052365E">
        <w:rPr>
          <w:rFonts w:ascii="Cambria" w:eastAsia="Times New Roman" w:hAnsi="Cambria"/>
          <w:b/>
          <w:sz w:val="32"/>
          <w:szCs w:val="36"/>
        </w:rPr>
        <w:t>n</w:t>
      </w:r>
      <w:r w:rsidRPr="0052365E">
        <w:rPr>
          <w:rFonts w:ascii="Cambria" w:eastAsia="Times New Roman" w:hAnsi="Cambria"/>
          <w:b/>
          <w:sz w:val="32"/>
          <w:szCs w:val="36"/>
        </w:rPr>
        <w:t xml:space="preserve"> Bewerbungsunterlagen</w:t>
      </w:r>
    </w:p>
    <w:p w:rsidR="0064609C" w:rsidRPr="0052365E" w:rsidRDefault="0064609C" w:rsidP="0064609C">
      <w:pPr>
        <w:rPr>
          <w:rFonts w:ascii="Cambria" w:eastAsia="Times New Roman" w:hAnsi="Cambria"/>
          <w:sz w:val="32"/>
          <w:szCs w:val="36"/>
        </w:rPr>
      </w:pPr>
    </w:p>
    <w:p w:rsidR="0064609C" w:rsidRPr="0052365E" w:rsidRDefault="00CC1205" w:rsidP="0064609C">
      <w:pPr>
        <w:rPr>
          <w:rFonts w:ascii="Cambria" w:eastAsia="Times New Roman" w:hAnsi="Cambria"/>
          <w:sz w:val="32"/>
          <w:szCs w:val="36"/>
        </w:rPr>
      </w:pPr>
      <w:r w:rsidRPr="0052365E">
        <w:rPr>
          <w:rFonts w:ascii="Cambria" w:eastAsia="Times New Roman" w:hAnsi="Cambria"/>
          <w:sz w:val="32"/>
          <w:szCs w:val="36"/>
        </w:rPr>
        <w:t>Nutze zur Erstellung der Bewerbungsunterlagen die Hinweise folgender Internetseite</w:t>
      </w:r>
      <w:r w:rsidR="007353B1" w:rsidRPr="0052365E">
        <w:rPr>
          <w:rFonts w:ascii="Cambria" w:eastAsia="Times New Roman" w:hAnsi="Cambria"/>
          <w:sz w:val="32"/>
          <w:szCs w:val="36"/>
        </w:rPr>
        <w:t>n</w:t>
      </w:r>
      <w:r w:rsidRPr="0052365E">
        <w:rPr>
          <w:rFonts w:ascii="Cambria" w:eastAsia="Times New Roman" w:hAnsi="Cambria"/>
          <w:sz w:val="32"/>
          <w:szCs w:val="36"/>
        </w:rPr>
        <w:t>:</w:t>
      </w:r>
    </w:p>
    <w:p w:rsidR="00CC1205" w:rsidRPr="0052365E" w:rsidRDefault="00CC1205" w:rsidP="0064609C">
      <w:pPr>
        <w:rPr>
          <w:rFonts w:ascii="Cambria" w:eastAsia="Times New Roman" w:hAnsi="Cambria"/>
          <w:sz w:val="32"/>
          <w:szCs w:val="36"/>
        </w:rPr>
      </w:pPr>
    </w:p>
    <w:p w:rsidR="007353B1" w:rsidRDefault="00CC1205" w:rsidP="0038064B">
      <w:pPr>
        <w:numPr>
          <w:ilvl w:val="0"/>
          <w:numId w:val="2"/>
        </w:numPr>
        <w:rPr>
          <w:rFonts w:ascii="Cambria" w:eastAsia="Times New Roman" w:hAnsi="Cambria"/>
          <w:sz w:val="32"/>
          <w:szCs w:val="36"/>
        </w:rPr>
      </w:pPr>
      <w:r w:rsidRPr="0052365E">
        <w:rPr>
          <w:rFonts w:ascii="Cambria" w:eastAsia="Times New Roman" w:hAnsi="Cambria"/>
          <w:sz w:val="32"/>
          <w:szCs w:val="36"/>
        </w:rPr>
        <w:t>Deckblatt:</w:t>
      </w:r>
      <w:r w:rsidR="007353B1" w:rsidRPr="0052365E">
        <w:t xml:space="preserve"> </w:t>
      </w:r>
      <w:hyperlink r:id="rId12" w:history="1">
        <w:r w:rsidR="007353B1" w:rsidRPr="0052365E">
          <w:rPr>
            <w:rStyle w:val="Hyperlink"/>
            <w:rFonts w:ascii="Cambria" w:eastAsia="Times New Roman" w:hAnsi="Cambria"/>
            <w:color w:val="auto"/>
            <w:sz w:val="32"/>
            <w:szCs w:val="36"/>
          </w:rPr>
          <w:t>https://www.azubiyo.de/bewerbung/deckblatt/</w:t>
        </w:r>
      </w:hyperlink>
    </w:p>
    <w:p w:rsidR="0038064B" w:rsidRPr="0038064B" w:rsidRDefault="0038064B" w:rsidP="0038064B">
      <w:pPr>
        <w:ind w:left="720"/>
        <w:rPr>
          <w:rFonts w:ascii="Cambria" w:eastAsia="Times New Roman" w:hAnsi="Cambria"/>
          <w:sz w:val="32"/>
          <w:szCs w:val="36"/>
        </w:rPr>
      </w:pPr>
    </w:p>
    <w:p w:rsidR="00CC1205" w:rsidRPr="0052365E" w:rsidRDefault="007353B1" w:rsidP="007353B1">
      <w:pPr>
        <w:numPr>
          <w:ilvl w:val="0"/>
          <w:numId w:val="2"/>
        </w:numPr>
        <w:rPr>
          <w:rFonts w:ascii="Cambria" w:eastAsia="Times New Roman" w:hAnsi="Cambria"/>
          <w:sz w:val="32"/>
          <w:szCs w:val="36"/>
        </w:rPr>
      </w:pPr>
      <w:r w:rsidRPr="0052365E">
        <w:rPr>
          <w:rFonts w:ascii="Cambria" w:eastAsia="Times New Roman" w:hAnsi="Cambria"/>
          <w:sz w:val="32"/>
          <w:szCs w:val="36"/>
        </w:rPr>
        <w:t>Bewerbungss</w:t>
      </w:r>
      <w:r w:rsidR="00CC1205" w:rsidRPr="0052365E">
        <w:rPr>
          <w:rFonts w:ascii="Cambria" w:eastAsia="Times New Roman" w:hAnsi="Cambria"/>
          <w:sz w:val="32"/>
          <w:szCs w:val="36"/>
        </w:rPr>
        <w:t>chreiben:</w:t>
      </w:r>
      <w:r w:rsidRPr="0052365E">
        <w:t xml:space="preserve"> </w:t>
      </w:r>
      <w:hyperlink r:id="rId13" w:history="1">
        <w:r w:rsidRPr="0052365E">
          <w:rPr>
            <w:rStyle w:val="Hyperlink"/>
            <w:rFonts w:ascii="Cambria" w:eastAsia="Times New Roman" w:hAnsi="Cambria"/>
            <w:color w:val="auto"/>
            <w:sz w:val="32"/>
            <w:szCs w:val="36"/>
          </w:rPr>
          <w:t>https://www.azubiyo.de/bewerbung/bewerbungsschreiben/</w:t>
        </w:r>
      </w:hyperlink>
    </w:p>
    <w:p w:rsidR="007353B1" w:rsidRPr="0052365E" w:rsidRDefault="007353B1" w:rsidP="007353B1">
      <w:pPr>
        <w:rPr>
          <w:rFonts w:ascii="Cambria" w:eastAsia="Times New Roman" w:hAnsi="Cambria"/>
          <w:sz w:val="32"/>
          <w:szCs w:val="36"/>
        </w:rPr>
      </w:pPr>
    </w:p>
    <w:p w:rsidR="00CC1205" w:rsidRPr="0052365E" w:rsidRDefault="007353B1" w:rsidP="007353B1">
      <w:pPr>
        <w:numPr>
          <w:ilvl w:val="0"/>
          <w:numId w:val="2"/>
        </w:numPr>
        <w:rPr>
          <w:rFonts w:ascii="Cambria" w:eastAsia="Times New Roman" w:hAnsi="Cambria"/>
          <w:sz w:val="32"/>
          <w:szCs w:val="36"/>
        </w:rPr>
      </w:pPr>
      <w:r w:rsidRPr="0052365E">
        <w:rPr>
          <w:rFonts w:ascii="Cambria" w:eastAsia="Times New Roman" w:hAnsi="Cambria"/>
          <w:sz w:val="32"/>
          <w:szCs w:val="36"/>
        </w:rPr>
        <w:t xml:space="preserve">Lebenslauf: </w:t>
      </w:r>
      <w:hyperlink r:id="rId14" w:history="1">
        <w:r w:rsidRPr="0052365E">
          <w:rPr>
            <w:rStyle w:val="Hyperlink"/>
            <w:rFonts w:ascii="Cambria" w:eastAsia="Times New Roman" w:hAnsi="Cambria"/>
            <w:color w:val="auto"/>
            <w:sz w:val="32"/>
            <w:szCs w:val="36"/>
          </w:rPr>
          <w:t>https://www.azubiyo.de/bewerbung/lebenslauf/</w:t>
        </w:r>
      </w:hyperlink>
    </w:p>
    <w:p w:rsidR="007353B1" w:rsidRPr="0052365E" w:rsidRDefault="007353B1" w:rsidP="007353B1">
      <w:pPr>
        <w:rPr>
          <w:rFonts w:ascii="Cambria" w:eastAsia="Times New Roman" w:hAnsi="Cambria"/>
          <w:sz w:val="32"/>
          <w:szCs w:val="36"/>
        </w:rPr>
      </w:pPr>
    </w:p>
    <w:p w:rsidR="0064609C" w:rsidRPr="0052365E" w:rsidRDefault="007353B1" w:rsidP="007353B1">
      <w:pPr>
        <w:numPr>
          <w:ilvl w:val="0"/>
          <w:numId w:val="2"/>
        </w:numPr>
        <w:rPr>
          <w:rFonts w:ascii="Cambria" w:eastAsia="Times New Roman" w:hAnsi="Cambria"/>
          <w:sz w:val="32"/>
          <w:szCs w:val="36"/>
        </w:rPr>
      </w:pPr>
      <w:r w:rsidRPr="0052365E">
        <w:rPr>
          <w:rFonts w:ascii="Cambria" w:eastAsia="Times New Roman" w:hAnsi="Cambria"/>
          <w:sz w:val="32"/>
          <w:szCs w:val="36"/>
        </w:rPr>
        <w:t xml:space="preserve">Onlinebewerbung: </w:t>
      </w:r>
      <w:hyperlink r:id="rId15" w:history="1">
        <w:r w:rsidR="004F19A0" w:rsidRPr="0052365E">
          <w:rPr>
            <w:rStyle w:val="Hyperlink"/>
            <w:rFonts w:ascii="Cambria" w:eastAsia="Times New Roman" w:hAnsi="Cambria"/>
            <w:color w:val="auto"/>
            <w:sz w:val="32"/>
            <w:szCs w:val="36"/>
          </w:rPr>
          <w:t>https://www.azubiyo.de/bewerbung/online-bewerbung/</w:t>
        </w:r>
      </w:hyperlink>
    </w:p>
    <w:p w:rsidR="00C915A1" w:rsidRPr="0052365E" w:rsidRDefault="00C915A1" w:rsidP="004F19A0">
      <w:pPr>
        <w:rPr>
          <w:rFonts w:ascii="Cambria" w:eastAsia="Times New Roman" w:hAnsi="Cambria"/>
          <w:sz w:val="32"/>
          <w:szCs w:val="36"/>
        </w:rPr>
      </w:pPr>
    </w:p>
    <w:p w:rsidR="00C915A1" w:rsidRPr="0052365E" w:rsidRDefault="00C915A1" w:rsidP="00C915A1">
      <w:pPr>
        <w:rPr>
          <w:rFonts w:ascii="Cambria" w:eastAsia="Times New Roman" w:hAnsi="Cambria"/>
          <w:sz w:val="32"/>
          <w:szCs w:val="36"/>
        </w:rPr>
      </w:pPr>
    </w:p>
    <w:p w:rsidR="00C915A1" w:rsidRPr="0052365E" w:rsidRDefault="00C915A1" w:rsidP="00C915A1">
      <w:pPr>
        <w:rPr>
          <w:rFonts w:ascii="Cambria" w:eastAsia="Times New Roman" w:hAnsi="Cambria"/>
          <w:sz w:val="32"/>
          <w:szCs w:val="36"/>
        </w:rPr>
      </w:pPr>
    </w:p>
    <w:p w:rsidR="00C915A1" w:rsidRPr="0052365E" w:rsidRDefault="00C915A1" w:rsidP="00C915A1">
      <w:pPr>
        <w:rPr>
          <w:rFonts w:ascii="Cambria" w:eastAsia="Times New Roman" w:hAnsi="Cambria"/>
          <w:sz w:val="32"/>
          <w:szCs w:val="36"/>
        </w:rPr>
      </w:pPr>
    </w:p>
    <w:p w:rsidR="00C915A1" w:rsidRPr="0052365E" w:rsidRDefault="00C915A1" w:rsidP="00C915A1">
      <w:pPr>
        <w:rPr>
          <w:rFonts w:ascii="Cambria" w:eastAsia="Times New Roman" w:hAnsi="Cambria"/>
          <w:sz w:val="32"/>
          <w:szCs w:val="36"/>
        </w:rPr>
      </w:pPr>
    </w:p>
    <w:p w:rsidR="00C915A1" w:rsidRPr="0052365E" w:rsidRDefault="00C915A1" w:rsidP="00C915A1">
      <w:pPr>
        <w:tabs>
          <w:tab w:val="left" w:pos="4555"/>
        </w:tabs>
        <w:rPr>
          <w:rFonts w:ascii="Cambria" w:eastAsia="Times New Roman" w:hAnsi="Cambria"/>
          <w:sz w:val="32"/>
          <w:szCs w:val="36"/>
        </w:rPr>
      </w:pPr>
      <w:r w:rsidRPr="0052365E">
        <w:rPr>
          <w:rFonts w:ascii="Cambria" w:eastAsia="Times New Roman" w:hAnsi="Cambria"/>
          <w:sz w:val="32"/>
          <w:szCs w:val="36"/>
        </w:rPr>
        <w:tab/>
      </w:r>
    </w:p>
    <w:p w:rsidR="00C915A1" w:rsidRPr="0052365E" w:rsidRDefault="00C915A1" w:rsidP="00C915A1">
      <w:pPr>
        <w:rPr>
          <w:rFonts w:ascii="Cambria" w:eastAsia="Times New Roman" w:hAnsi="Cambria"/>
          <w:sz w:val="32"/>
          <w:szCs w:val="36"/>
        </w:rPr>
      </w:pPr>
    </w:p>
    <w:p w:rsidR="007F5E26" w:rsidRPr="0052365E" w:rsidRDefault="007F5E26" w:rsidP="00C915A1">
      <w:pPr>
        <w:rPr>
          <w:rFonts w:ascii="Cambria" w:eastAsia="Times New Roman" w:hAnsi="Cambria"/>
          <w:sz w:val="32"/>
          <w:szCs w:val="36"/>
        </w:rPr>
        <w:sectPr w:rsidR="007F5E26" w:rsidRPr="0052365E" w:rsidSect="00C915A1">
          <w:footerReference w:type="default" r:id="rId16"/>
          <w:pgSz w:w="11906" w:h="16838"/>
          <w:pgMar w:top="1417" w:right="424" w:bottom="1134" w:left="1417" w:header="708" w:footer="708" w:gutter="0"/>
          <w:cols w:space="708"/>
          <w:docGrid w:linePitch="360"/>
        </w:sectPr>
      </w:pPr>
    </w:p>
    <w:p w:rsidR="0064609C" w:rsidRPr="0052365E" w:rsidRDefault="004F19A0" w:rsidP="004F19A0">
      <w:pPr>
        <w:tabs>
          <w:tab w:val="left" w:pos="1140"/>
        </w:tabs>
        <w:rPr>
          <w:rFonts w:ascii="Cambria" w:eastAsia="Times New Roman" w:hAnsi="Cambria"/>
          <w:sz w:val="32"/>
          <w:szCs w:val="36"/>
        </w:rPr>
      </w:pPr>
      <w:r w:rsidRPr="0052365E">
        <w:rPr>
          <w:rFonts w:ascii="Cambria" w:eastAsia="Times New Roman" w:hAnsi="Cambria"/>
          <w:b/>
          <w:sz w:val="32"/>
          <w:szCs w:val="36"/>
        </w:rPr>
        <w:lastRenderedPageBreak/>
        <w:t>2</w:t>
      </w:r>
      <w:r w:rsidR="005650F8">
        <w:rPr>
          <w:rFonts w:ascii="Cambria" w:eastAsia="Times New Roman" w:hAnsi="Cambria"/>
          <w:b/>
          <w:sz w:val="32"/>
          <w:szCs w:val="36"/>
        </w:rPr>
        <w:t xml:space="preserve">.3 </w:t>
      </w:r>
      <w:r w:rsidR="0064609C" w:rsidRPr="0052365E">
        <w:rPr>
          <w:rFonts w:ascii="Cambria" w:eastAsia="Times New Roman" w:hAnsi="Cambria"/>
          <w:b/>
          <w:sz w:val="32"/>
          <w:szCs w:val="36"/>
        </w:rPr>
        <w:t>Mei</w:t>
      </w:r>
      <w:r w:rsidR="00F43241" w:rsidRPr="0052365E">
        <w:rPr>
          <w:rFonts w:ascii="Cambria" w:eastAsia="Times New Roman" w:hAnsi="Cambria"/>
          <w:b/>
          <w:sz w:val="32"/>
          <w:szCs w:val="36"/>
        </w:rPr>
        <w:t>ne Erwartungen an das Praktikum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4609C" w:rsidRPr="0052365E" w:rsidTr="00C86922">
        <w:tc>
          <w:tcPr>
            <w:tcW w:w="9606" w:type="dxa"/>
          </w:tcPr>
          <w:p w:rsidR="0064609C" w:rsidRPr="0052365E" w:rsidRDefault="0064609C" w:rsidP="00C86922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 xml:space="preserve">Mit dem Praktikum verknüpfe ich folgende </w:t>
            </w:r>
            <w:r w:rsidRPr="0052365E">
              <w:rPr>
                <w:rFonts w:eastAsia="Times New Roman" w:cs="Calibri"/>
                <w:b/>
                <w:sz w:val="24"/>
                <w:szCs w:val="24"/>
              </w:rPr>
              <w:t>Hoffnungen</w:t>
            </w:r>
            <w:r w:rsidRPr="0052365E">
              <w:rPr>
                <w:rFonts w:eastAsia="Times New Roman" w:cs="Calibri"/>
                <w:sz w:val="24"/>
                <w:szCs w:val="24"/>
              </w:rPr>
              <w:t>:</w:t>
            </w:r>
          </w:p>
          <w:p w:rsidR="0064609C" w:rsidRPr="0052365E" w:rsidRDefault="0064609C" w:rsidP="00C86922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>Ich hoffe, dass …</w:t>
            </w:r>
          </w:p>
        </w:tc>
      </w:tr>
      <w:tr w:rsidR="0064609C" w:rsidRPr="0052365E" w:rsidTr="00C86922">
        <w:tc>
          <w:tcPr>
            <w:tcW w:w="9606" w:type="dxa"/>
            <w:tcBorders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</w:tcBorders>
          </w:tcPr>
          <w:p w:rsidR="0064609C" w:rsidRPr="0052365E" w:rsidRDefault="0064609C" w:rsidP="00C86922">
            <w:pPr>
              <w:rPr>
                <w:rFonts w:eastAsia="Times New Roman" w:cs="Calibri"/>
                <w:sz w:val="24"/>
                <w:szCs w:val="24"/>
              </w:rPr>
            </w:pPr>
          </w:p>
          <w:p w:rsidR="0064609C" w:rsidRPr="0052365E" w:rsidRDefault="0064609C" w:rsidP="00C86922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>Im Praktikum begegnet mir sicherlich viel Neues.</w:t>
            </w:r>
          </w:p>
          <w:p w:rsidR="0064609C" w:rsidRPr="0052365E" w:rsidRDefault="0064609C" w:rsidP="00C86922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 xml:space="preserve">Ich fühle mich daher </w:t>
            </w:r>
            <w:r w:rsidRPr="0052365E">
              <w:rPr>
                <w:rFonts w:eastAsia="Times New Roman" w:cs="Calibri"/>
                <w:b/>
                <w:sz w:val="24"/>
                <w:szCs w:val="24"/>
              </w:rPr>
              <w:t>unwohl</w:t>
            </w:r>
            <w:r w:rsidRPr="0052365E">
              <w:rPr>
                <w:rFonts w:eastAsia="Times New Roman" w:cs="Calibri"/>
                <w:sz w:val="24"/>
                <w:szCs w:val="24"/>
              </w:rPr>
              <w:t>, wenn ich daran denke, dass …</w:t>
            </w:r>
          </w:p>
        </w:tc>
      </w:tr>
      <w:tr w:rsidR="0064609C" w:rsidRPr="0052365E" w:rsidTr="00C86922">
        <w:tc>
          <w:tcPr>
            <w:tcW w:w="9606" w:type="dxa"/>
            <w:tcBorders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 xml:space="preserve">Im Praktikum würde es mich </w:t>
            </w:r>
            <w:r w:rsidRPr="0052365E">
              <w:rPr>
                <w:rFonts w:eastAsia="Times New Roman" w:cs="Calibri"/>
                <w:b/>
                <w:sz w:val="24"/>
                <w:szCs w:val="24"/>
              </w:rPr>
              <w:t>freuen</w:t>
            </w:r>
            <w:r w:rsidRPr="0052365E">
              <w:rPr>
                <w:rFonts w:eastAsia="Times New Roman" w:cs="Calibri"/>
                <w:sz w:val="24"/>
                <w:szCs w:val="24"/>
              </w:rPr>
              <w:t>, wenn…</w:t>
            </w:r>
          </w:p>
        </w:tc>
      </w:tr>
      <w:tr w:rsidR="0064609C" w:rsidRPr="0052365E" w:rsidTr="00C86922">
        <w:tc>
          <w:tcPr>
            <w:tcW w:w="9606" w:type="dxa"/>
            <w:tcBorders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 xml:space="preserve">Im Praktikum würde es mich </w:t>
            </w:r>
            <w:r w:rsidRPr="0052365E">
              <w:rPr>
                <w:rFonts w:eastAsia="Times New Roman" w:cs="Calibri"/>
                <w:b/>
                <w:sz w:val="24"/>
                <w:szCs w:val="24"/>
              </w:rPr>
              <w:t>enttäuschen</w:t>
            </w:r>
            <w:r w:rsidRPr="0052365E">
              <w:rPr>
                <w:rFonts w:eastAsia="Times New Roman" w:cs="Calibri"/>
                <w:sz w:val="24"/>
                <w:szCs w:val="24"/>
              </w:rPr>
              <w:t>, wenn ...</w:t>
            </w:r>
          </w:p>
        </w:tc>
      </w:tr>
      <w:tr w:rsidR="0064609C" w:rsidRPr="0052365E" w:rsidTr="00C86922">
        <w:tc>
          <w:tcPr>
            <w:tcW w:w="9606" w:type="dxa"/>
            <w:tcBorders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 xml:space="preserve">Am Praktikum </w:t>
            </w:r>
            <w:r w:rsidRPr="0052365E">
              <w:rPr>
                <w:rFonts w:eastAsia="Times New Roman" w:cs="Calibri"/>
                <w:b/>
                <w:sz w:val="24"/>
                <w:szCs w:val="24"/>
              </w:rPr>
              <w:t>interessiert</w:t>
            </w:r>
            <w:r w:rsidRPr="0052365E">
              <w:rPr>
                <w:rFonts w:eastAsia="Times New Roman" w:cs="Calibri"/>
                <w:sz w:val="24"/>
                <w:szCs w:val="24"/>
              </w:rPr>
              <w:t xml:space="preserve"> mich besonders …</w:t>
            </w: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</w:tcBorders>
          </w:tcPr>
          <w:p w:rsidR="0064609C" w:rsidRPr="0052365E" w:rsidRDefault="0064609C" w:rsidP="00C86922">
            <w:pPr>
              <w:rPr>
                <w:rFonts w:eastAsia="Times New Roman" w:cs="Calibri"/>
                <w:sz w:val="24"/>
                <w:szCs w:val="24"/>
              </w:rPr>
            </w:pPr>
          </w:p>
          <w:p w:rsidR="0064609C" w:rsidRPr="0052365E" w:rsidRDefault="0064609C" w:rsidP="00C86922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 xml:space="preserve">Mein Praktikumsbetrieb stellt an mich wahrscheinlich die </w:t>
            </w:r>
            <w:r w:rsidRPr="0052365E">
              <w:rPr>
                <w:rFonts w:eastAsia="Times New Roman" w:cs="Calibri"/>
                <w:b/>
                <w:sz w:val="24"/>
                <w:szCs w:val="24"/>
              </w:rPr>
              <w:t>Erwartungen</w:t>
            </w:r>
            <w:r w:rsidRPr="0052365E">
              <w:rPr>
                <w:rFonts w:eastAsia="Times New Roman" w:cs="Calibri"/>
                <w:sz w:val="24"/>
                <w:szCs w:val="24"/>
              </w:rPr>
              <w:t>, dass ich …</w:t>
            </w:r>
          </w:p>
        </w:tc>
      </w:tr>
      <w:tr w:rsidR="0064609C" w:rsidRPr="0052365E" w:rsidTr="00C86922">
        <w:tc>
          <w:tcPr>
            <w:tcW w:w="9606" w:type="dxa"/>
            <w:tcBorders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4609C" w:rsidRPr="0052365E" w:rsidTr="00C8692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:rsidR="0064609C" w:rsidRPr="0052365E" w:rsidRDefault="0064609C" w:rsidP="00C86922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:rsidR="0064609C" w:rsidRPr="0052365E" w:rsidRDefault="0064609C" w:rsidP="0064609C">
      <w:pPr>
        <w:rPr>
          <w:rFonts w:ascii="Cambria" w:eastAsia="Times New Roman" w:hAnsi="Cambria"/>
          <w:b/>
          <w:sz w:val="32"/>
          <w:szCs w:val="36"/>
        </w:rPr>
        <w:sectPr w:rsidR="0064609C" w:rsidRPr="0052365E" w:rsidSect="008866CB">
          <w:footerReference w:type="default" r:id="rId1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B7057" w:rsidRPr="0052365E" w:rsidRDefault="00F43241" w:rsidP="00FB7057">
      <w:pPr>
        <w:rPr>
          <w:rFonts w:ascii="Cambria" w:eastAsia="Times New Roman" w:hAnsi="Cambria"/>
          <w:b/>
          <w:sz w:val="32"/>
          <w:szCs w:val="36"/>
        </w:rPr>
      </w:pPr>
      <w:r w:rsidRPr="0052365E">
        <w:rPr>
          <w:rFonts w:ascii="Cambria" w:eastAsia="Times New Roman" w:hAnsi="Cambria"/>
          <w:b/>
          <w:sz w:val="32"/>
          <w:szCs w:val="36"/>
        </w:rPr>
        <w:lastRenderedPageBreak/>
        <w:t xml:space="preserve">3.1 </w:t>
      </w:r>
      <w:r w:rsidR="00D05200" w:rsidRPr="0052365E">
        <w:rPr>
          <w:rFonts w:ascii="Cambria" w:eastAsia="Times New Roman" w:hAnsi="Cambria"/>
          <w:b/>
          <w:sz w:val="32"/>
          <w:szCs w:val="36"/>
        </w:rPr>
        <w:t>Der erste Tag im</w:t>
      </w:r>
      <w:r w:rsidR="002748D9" w:rsidRPr="0052365E">
        <w:rPr>
          <w:rFonts w:ascii="Cambria" w:eastAsia="Times New Roman" w:hAnsi="Cambria"/>
          <w:b/>
          <w:sz w:val="32"/>
          <w:szCs w:val="36"/>
        </w:rPr>
        <w:t xml:space="preserve"> Pra</w:t>
      </w:r>
      <w:r w:rsidR="00D05200" w:rsidRPr="0052365E">
        <w:rPr>
          <w:rFonts w:ascii="Cambria" w:eastAsia="Times New Roman" w:hAnsi="Cambria"/>
          <w:b/>
          <w:sz w:val="32"/>
          <w:szCs w:val="36"/>
        </w:rPr>
        <w:t>ktikum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41EC8" w:rsidRPr="0052365E" w:rsidTr="00754506">
        <w:tc>
          <w:tcPr>
            <w:tcW w:w="9889" w:type="dxa"/>
          </w:tcPr>
          <w:p w:rsidR="00E41EC8" w:rsidRPr="0052365E" w:rsidRDefault="00E41EC8" w:rsidP="0090456C">
            <w:pPr>
              <w:spacing w:line="240" w:lineRule="auto"/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>Zu welcher Zeit musstest du aufstehen und wann warst du an deinem Arbeitsplatz?</w:t>
            </w:r>
          </w:p>
        </w:tc>
      </w:tr>
      <w:tr w:rsidR="00E41EC8" w:rsidRPr="0052365E" w:rsidTr="00754506">
        <w:tc>
          <w:tcPr>
            <w:tcW w:w="9889" w:type="dxa"/>
            <w:tcBorders>
              <w:bottom w:val="single" w:sz="4" w:space="0" w:color="auto"/>
            </w:tcBorders>
          </w:tcPr>
          <w:p w:rsidR="00E41EC8" w:rsidRPr="0052365E" w:rsidRDefault="00E41EC8" w:rsidP="00F80158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41EC8" w:rsidRPr="0052365E" w:rsidTr="00754506">
        <w:tc>
          <w:tcPr>
            <w:tcW w:w="9889" w:type="dxa"/>
            <w:tcBorders>
              <w:top w:val="single" w:sz="4" w:space="0" w:color="auto"/>
            </w:tcBorders>
          </w:tcPr>
          <w:p w:rsidR="00E41EC8" w:rsidRPr="0052365E" w:rsidRDefault="00E41EC8" w:rsidP="00E41EC8">
            <w:pPr>
              <w:rPr>
                <w:rFonts w:eastAsia="Times New Roman" w:cs="Calibri"/>
                <w:sz w:val="24"/>
                <w:szCs w:val="24"/>
              </w:rPr>
            </w:pPr>
          </w:p>
          <w:p w:rsidR="00E41EC8" w:rsidRPr="0052365E" w:rsidRDefault="00E41EC8" w:rsidP="00E41EC8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>War es schwierig für dich, zum Betrieb zu gelangen?</w:t>
            </w:r>
            <w:r w:rsidR="0090456C" w:rsidRPr="0052365E">
              <w:rPr>
                <w:rFonts w:eastAsia="Times New Roman" w:cs="Calibri"/>
                <w:sz w:val="24"/>
                <w:szCs w:val="24"/>
              </w:rPr>
              <w:t xml:space="preserve">          </w:t>
            </w:r>
            <w:r w:rsidR="0090456C" w:rsidRPr="0052365E">
              <w:rPr>
                <w:rFonts w:eastAsia="Times New Roman" w:cs="Calibri"/>
                <w:sz w:val="24"/>
                <w:szCs w:val="24"/>
              </w:rPr>
              <w:sym w:font="Symbol" w:char="F0FF"/>
            </w:r>
            <w:r w:rsidR="0090456C" w:rsidRPr="0052365E">
              <w:rPr>
                <w:rFonts w:eastAsia="Times New Roman" w:cs="Calibri"/>
                <w:sz w:val="24"/>
                <w:szCs w:val="24"/>
              </w:rPr>
              <w:t xml:space="preserve">ja     </w:t>
            </w:r>
            <w:r w:rsidR="0090456C" w:rsidRPr="0052365E">
              <w:rPr>
                <w:rFonts w:eastAsia="Times New Roman" w:cs="Calibri"/>
                <w:sz w:val="24"/>
                <w:szCs w:val="24"/>
              </w:rPr>
              <w:sym w:font="Symbol" w:char="F0FF"/>
            </w:r>
            <w:r w:rsidR="0090456C" w:rsidRPr="0052365E">
              <w:rPr>
                <w:rFonts w:eastAsia="Times New Roman" w:cs="Calibri"/>
                <w:sz w:val="24"/>
                <w:szCs w:val="24"/>
              </w:rPr>
              <w:t xml:space="preserve"> nein</w:t>
            </w:r>
          </w:p>
        </w:tc>
      </w:tr>
      <w:tr w:rsidR="00E41EC8" w:rsidRPr="0052365E" w:rsidTr="00754506">
        <w:tc>
          <w:tcPr>
            <w:tcW w:w="9889" w:type="dxa"/>
            <w:tcBorders>
              <w:bottom w:val="single" w:sz="4" w:space="0" w:color="auto"/>
            </w:tcBorders>
          </w:tcPr>
          <w:p w:rsidR="00E41EC8" w:rsidRPr="0052365E" w:rsidRDefault="00E41EC8" w:rsidP="00FB167D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>Ja</w:t>
            </w:r>
            <w:r w:rsidR="0090456C" w:rsidRPr="0052365E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52365E">
              <w:rPr>
                <w:rFonts w:eastAsia="Times New Roman" w:cs="Calibri"/>
                <w:sz w:val="24"/>
                <w:szCs w:val="24"/>
              </w:rPr>
              <w:t>/ nein, weil …</w:t>
            </w:r>
          </w:p>
        </w:tc>
      </w:tr>
      <w:tr w:rsidR="00E41EC8" w:rsidRPr="0052365E" w:rsidTr="00754506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E41EC8" w:rsidRPr="0052365E" w:rsidRDefault="00E41EC8" w:rsidP="00FB167D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41EC8" w:rsidRPr="0052365E" w:rsidTr="00754506">
        <w:tc>
          <w:tcPr>
            <w:tcW w:w="9889" w:type="dxa"/>
            <w:tcBorders>
              <w:top w:val="single" w:sz="4" w:space="0" w:color="auto"/>
            </w:tcBorders>
          </w:tcPr>
          <w:p w:rsidR="00E41EC8" w:rsidRPr="0052365E" w:rsidRDefault="00E41EC8" w:rsidP="00FB167D">
            <w:pPr>
              <w:rPr>
                <w:rFonts w:eastAsia="Times New Roman" w:cs="Calibri"/>
                <w:sz w:val="24"/>
                <w:szCs w:val="24"/>
              </w:rPr>
            </w:pPr>
          </w:p>
          <w:p w:rsidR="00FB167D" w:rsidRPr="0052365E" w:rsidRDefault="00FB167D" w:rsidP="00FB167D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 xml:space="preserve">Musstest du öffentliche Verkehrsmittel benutzen? </w:t>
            </w:r>
          </w:p>
          <w:p w:rsidR="00FB167D" w:rsidRPr="0052365E" w:rsidRDefault="00FB167D" w:rsidP="00FB167D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>Beschreibe deinen Arbeitsweg bzw. deine Verkehrsverbindung.</w:t>
            </w:r>
          </w:p>
        </w:tc>
      </w:tr>
      <w:tr w:rsidR="00E41EC8" w:rsidRPr="0052365E" w:rsidTr="00754506">
        <w:tc>
          <w:tcPr>
            <w:tcW w:w="9889" w:type="dxa"/>
            <w:tcBorders>
              <w:bottom w:val="single" w:sz="4" w:space="0" w:color="auto"/>
            </w:tcBorders>
          </w:tcPr>
          <w:p w:rsidR="00E41EC8" w:rsidRPr="0052365E" w:rsidRDefault="00E41EC8" w:rsidP="00FB167D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41EC8" w:rsidRPr="0052365E" w:rsidTr="00754506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E41EC8" w:rsidRPr="0052365E" w:rsidRDefault="00E41EC8" w:rsidP="00FB167D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41EC8" w:rsidRPr="0052365E" w:rsidTr="00754506">
        <w:tc>
          <w:tcPr>
            <w:tcW w:w="9889" w:type="dxa"/>
            <w:tcBorders>
              <w:top w:val="single" w:sz="4" w:space="0" w:color="auto"/>
            </w:tcBorders>
          </w:tcPr>
          <w:p w:rsidR="00E41EC8" w:rsidRPr="0052365E" w:rsidRDefault="00E41EC8" w:rsidP="00754506">
            <w:pPr>
              <w:rPr>
                <w:rFonts w:eastAsia="Times New Roman" w:cs="Calibri"/>
                <w:sz w:val="24"/>
                <w:szCs w:val="24"/>
              </w:rPr>
            </w:pPr>
          </w:p>
          <w:p w:rsidR="00FB167D" w:rsidRPr="0052365E" w:rsidRDefault="00FB167D" w:rsidP="00754506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>Wie fühltest du dich, als du heute das erste Mal zur Arbeit gingst?</w:t>
            </w:r>
            <w:r w:rsidR="00725D86" w:rsidRPr="0052365E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725D86" w:rsidRPr="0052365E">
              <w:rPr>
                <w:rFonts w:eastAsia="Times New Roman" w:cs="Calibri"/>
                <w:sz w:val="20"/>
                <w:szCs w:val="24"/>
              </w:rPr>
              <w:t>(</w:t>
            </w:r>
            <w:r w:rsidR="0090456C" w:rsidRPr="0052365E">
              <w:rPr>
                <w:rFonts w:eastAsia="Times New Roman" w:cs="Calibri"/>
                <w:sz w:val="20"/>
                <w:szCs w:val="24"/>
              </w:rPr>
              <w:t xml:space="preserve">Bitte </w:t>
            </w:r>
            <w:r w:rsidR="00725D86" w:rsidRPr="0052365E">
              <w:rPr>
                <w:rFonts w:eastAsia="Times New Roman" w:cs="Calibri"/>
                <w:sz w:val="20"/>
                <w:szCs w:val="24"/>
              </w:rPr>
              <w:t>mit Begründung antworten</w:t>
            </w:r>
            <w:r w:rsidR="0090456C" w:rsidRPr="0052365E">
              <w:rPr>
                <w:rFonts w:eastAsia="Times New Roman" w:cs="Calibri"/>
                <w:sz w:val="20"/>
                <w:szCs w:val="24"/>
              </w:rPr>
              <w:t>!</w:t>
            </w:r>
            <w:r w:rsidR="00725D86" w:rsidRPr="0052365E">
              <w:rPr>
                <w:rFonts w:eastAsia="Times New Roman" w:cs="Calibri"/>
                <w:sz w:val="20"/>
                <w:szCs w:val="24"/>
              </w:rPr>
              <w:t>)</w:t>
            </w:r>
          </w:p>
        </w:tc>
      </w:tr>
      <w:tr w:rsidR="00E41EC8" w:rsidRPr="0052365E" w:rsidTr="00754506">
        <w:tc>
          <w:tcPr>
            <w:tcW w:w="9889" w:type="dxa"/>
            <w:tcBorders>
              <w:bottom w:val="single" w:sz="4" w:space="0" w:color="auto"/>
            </w:tcBorders>
          </w:tcPr>
          <w:p w:rsidR="00E41EC8" w:rsidRPr="0052365E" w:rsidRDefault="00E41EC8" w:rsidP="00F80158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54506" w:rsidRPr="0052365E" w:rsidTr="00754506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754506" w:rsidRPr="0052365E" w:rsidRDefault="00754506" w:rsidP="00F80158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41EC8" w:rsidRPr="0052365E" w:rsidTr="00754506">
        <w:tc>
          <w:tcPr>
            <w:tcW w:w="9889" w:type="dxa"/>
            <w:tcBorders>
              <w:top w:val="single" w:sz="4" w:space="0" w:color="auto"/>
            </w:tcBorders>
          </w:tcPr>
          <w:p w:rsidR="00E41EC8" w:rsidRPr="0052365E" w:rsidRDefault="00E41EC8" w:rsidP="00754506">
            <w:pPr>
              <w:rPr>
                <w:rFonts w:eastAsia="Times New Roman" w:cs="Calibri"/>
                <w:sz w:val="24"/>
                <w:szCs w:val="24"/>
              </w:rPr>
            </w:pPr>
          </w:p>
          <w:p w:rsidR="00FB167D" w:rsidRPr="0052365E" w:rsidRDefault="00FB167D" w:rsidP="00754506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>Als du den Betrieb betreten hast, da …</w:t>
            </w:r>
          </w:p>
        </w:tc>
      </w:tr>
      <w:tr w:rsidR="00E41EC8" w:rsidRPr="0052365E" w:rsidTr="00754506">
        <w:tc>
          <w:tcPr>
            <w:tcW w:w="9889" w:type="dxa"/>
            <w:tcBorders>
              <w:bottom w:val="single" w:sz="4" w:space="0" w:color="auto"/>
            </w:tcBorders>
          </w:tcPr>
          <w:p w:rsidR="00E41EC8" w:rsidRPr="0052365E" w:rsidRDefault="00E41EC8" w:rsidP="00F80158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41EC8" w:rsidRPr="0052365E" w:rsidTr="00754506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E41EC8" w:rsidRPr="0052365E" w:rsidRDefault="00E41EC8" w:rsidP="00F80158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41EC8" w:rsidRPr="0052365E" w:rsidTr="00754506">
        <w:tc>
          <w:tcPr>
            <w:tcW w:w="9889" w:type="dxa"/>
            <w:tcBorders>
              <w:top w:val="single" w:sz="4" w:space="0" w:color="auto"/>
            </w:tcBorders>
          </w:tcPr>
          <w:p w:rsidR="00E41EC8" w:rsidRPr="0052365E" w:rsidRDefault="00E41EC8" w:rsidP="00754506">
            <w:pPr>
              <w:rPr>
                <w:rFonts w:eastAsia="Times New Roman" w:cs="Calibri"/>
                <w:sz w:val="24"/>
                <w:szCs w:val="24"/>
              </w:rPr>
            </w:pPr>
          </w:p>
          <w:p w:rsidR="00FB167D" w:rsidRPr="0052365E" w:rsidRDefault="00FB167D" w:rsidP="00754506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 xml:space="preserve">Wer war dein erster Ansprechpartner im Betrieb? </w:t>
            </w:r>
          </w:p>
        </w:tc>
      </w:tr>
      <w:tr w:rsidR="00E41EC8" w:rsidRPr="0052365E" w:rsidTr="00754506">
        <w:tc>
          <w:tcPr>
            <w:tcW w:w="9889" w:type="dxa"/>
            <w:tcBorders>
              <w:bottom w:val="single" w:sz="4" w:space="0" w:color="auto"/>
            </w:tcBorders>
          </w:tcPr>
          <w:p w:rsidR="00E41EC8" w:rsidRPr="0052365E" w:rsidRDefault="00E41EC8" w:rsidP="00F80158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41EC8" w:rsidRPr="0052365E" w:rsidTr="00754506">
        <w:tc>
          <w:tcPr>
            <w:tcW w:w="9889" w:type="dxa"/>
            <w:tcBorders>
              <w:top w:val="single" w:sz="4" w:space="0" w:color="auto"/>
            </w:tcBorders>
          </w:tcPr>
          <w:p w:rsidR="00E41EC8" w:rsidRPr="0052365E" w:rsidRDefault="00E41EC8" w:rsidP="00754506">
            <w:pPr>
              <w:rPr>
                <w:rFonts w:eastAsia="Times New Roman" w:cs="Calibri"/>
                <w:sz w:val="24"/>
                <w:szCs w:val="24"/>
              </w:rPr>
            </w:pPr>
          </w:p>
          <w:p w:rsidR="00754506" w:rsidRPr="0052365E" w:rsidRDefault="00754506" w:rsidP="00754506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>Wie haben sich die Betriebsangehörigen dir gegenüber bei ersten Aufeinandertreffen verhalten?</w:t>
            </w:r>
          </w:p>
        </w:tc>
      </w:tr>
      <w:tr w:rsidR="00E41EC8" w:rsidRPr="0052365E" w:rsidTr="00754506">
        <w:tc>
          <w:tcPr>
            <w:tcW w:w="9889" w:type="dxa"/>
            <w:tcBorders>
              <w:bottom w:val="single" w:sz="4" w:space="0" w:color="auto"/>
            </w:tcBorders>
          </w:tcPr>
          <w:p w:rsidR="00E41EC8" w:rsidRPr="0052365E" w:rsidRDefault="00E41EC8" w:rsidP="00754506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41EC8" w:rsidRPr="0052365E" w:rsidTr="00754506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E41EC8" w:rsidRPr="0052365E" w:rsidRDefault="00E41EC8" w:rsidP="00754506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41EC8" w:rsidRPr="0052365E" w:rsidTr="00754506">
        <w:tc>
          <w:tcPr>
            <w:tcW w:w="9889" w:type="dxa"/>
            <w:tcBorders>
              <w:top w:val="single" w:sz="4" w:space="0" w:color="auto"/>
            </w:tcBorders>
          </w:tcPr>
          <w:p w:rsidR="00E41EC8" w:rsidRPr="0052365E" w:rsidRDefault="00E41EC8" w:rsidP="00F80158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  <w:p w:rsidR="00754506" w:rsidRPr="0052365E" w:rsidRDefault="00754506" w:rsidP="00F80158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>Was dachtest du bei deiner ersten Arbeitspause?</w:t>
            </w:r>
          </w:p>
        </w:tc>
      </w:tr>
      <w:tr w:rsidR="00E41EC8" w:rsidRPr="0052365E" w:rsidTr="00725D86">
        <w:tc>
          <w:tcPr>
            <w:tcW w:w="9889" w:type="dxa"/>
            <w:tcBorders>
              <w:bottom w:val="single" w:sz="4" w:space="0" w:color="auto"/>
            </w:tcBorders>
          </w:tcPr>
          <w:p w:rsidR="00E41EC8" w:rsidRPr="0052365E" w:rsidRDefault="00E41EC8" w:rsidP="00754506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41EC8" w:rsidRPr="0052365E" w:rsidTr="00725D86">
        <w:tc>
          <w:tcPr>
            <w:tcW w:w="9889" w:type="dxa"/>
            <w:tcBorders>
              <w:top w:val="single" w:sz="4" w:space="0" w:color="auto"/>
            </w:tcBorders>
          </w:tcPr>
          <w:p w:rsidR="00E41EC8" w:rsidRPr="0052365E" w:rsidRDefault="00E41EC8" w:rsidP="00725D86">
            <w:pPr>
              <w:rPr>
                <w:rFonts w:eastAsia="Times New Roman" w:cs="Calibri"/>
                <w:sz w:val="24"/>
                <w:szCs w:val="24"/>
              </w:rPr>
            </w:pPr>
          </w:p>
          <w:p w:rsidR="00725D86" w:rsidRPr="0052365E" w:rsidRDefault="00725D86" w:rsidP="00725D86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>Wie hast du dich am Ende deines ersten Arbeitstages gefühlt?</w:t>
            </w:r>
          </w:p>
        </w:tc>
      </w:tr>
      <w:tr w:rsidR="00725D86" w:rsidRPr="0052365E" w:rsidTr="00725D86">
        <w:tc>
          <w:tcPr>
            <w:tcW w:w="9889" w:type="dxa"/>
            <w:tcBorders>
              <w:bottom w:val="single" w:sz="4" w:space="0" w:color="auto"/>
            </w:tcBorders>
          </w:tcPr>
          <w:p w:rsidR="00725D86" w:rsidRPr="0052365E" w:rsidRDefault="00725D86" w:rsidP="00725D86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25D86" w:rsidRPr="0052365E" w:rsidTr="00725D86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</w:tcPr>
          <w:p w:rsidR="00725D86" w:rsidRPr="0052365E" w:rsidRDefault="00725D86" w:rsidP="00725D86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:rsidR="00FE24C3" w:rsidRPr="0052365E" w:rsidRDefault="00FE24C3" w:rsidP="00FB7057">
      <w:pPr>
        <w:rPr>
          <w:rFonts w:ascii="Cambria" w:eastAsia="Times New Roman" w:hAnsi="Cambria"/>
          <w:b/>
          <w:sz w:val="32"/>
          <w:szCs w:val="36"/>
        </w:rPr>
        <w:sectPr w:rsidR="00FE24C3" w:rsidRPr="0052365E" w:rsidSect="008866CB">
          <w:footerReference w:type="default" r:id="rId1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41EC8" w:rsidRPr="0052365E" w:rsidRDefault="00F43241" w:rsidP="00FB7057">
      <w:pPr>
        <w:rPr>
          <w:rFonts w:ascii="Cambria" w:eastAsia="Times New Roman" w:hAnsi="Cambria"/>
          <w:b/>
          <w:sz w:val="32"/>
          <w:szCs w:val="36"/>
        </w:rPr>
      </w:pPr>
      <w:r w:rsidRPr="0052365E">
        <w:rPr>
          <w:rFonts w:ascii="Cambria" w:eastAsia="Times New Roman" w:hAnsi="Cambria"/>
          <w:b/>
          <w:sz w:val="32"/>
          <w:szCs w:val="36"/>
        </w:rPr>
        <w:lastRenderedPageBreak/>
        <w:t>3.2 Verhaltensr</w:t>
      </w:r>
      <w:r w:rsidR="00185353" w:rsidRPr="0052365E">
        <w:rPr>
          <w:rFonts w:ascii="Cambria" w:eastAsia="Times New Roman" w:hAnsi="Cambria"/>
          <w:b/>
          <w:sz w:val="32"/>
          <w:szCs w:val="36"/>
        </w:rPr>
        <w:t>egeln für das Betriebspraktikum</w:t>
      </w:r>
    </w:p>
    <w:p w:rsidR="00B65DEC" w:rsidRPr="0052365E" w:rsidRDefault="0090456C" w:rsidP="00FB7057">
      <w:pPr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>Era</w:t>
      </w:r>
      <w:r w:rsidR="00185353" w:rsidRPr="0052365E">
        <w:rPr>
          <w:rFonts w:eastAsia="Times New Roman" w:cs="Calibri"/>
          <w:sz w:val="24"/>
          <w:szCs w:val="36"/>
        </w:rPr>
        <w:t>rbeite zusammen mit deinem Betreuer Regeln, die an deinem Praktikumsplatz gelten.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31"/>
      </w:tblGrid>
      <w:tr w:rsidR="00185353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5353" w:rsidRPr="0052365E" w:rsidRDefault="00185353" w:rsidP="0030674F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353" w:rsidRPr="0052365E" w:rsidRDefault="00185353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B65DEC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65DEC" w:rsidRPr="0052365E" w:rsidRDefault="00B65DEC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left w:val="nil"/>
              <w:bottom w:val="single" w:sz="4" w:space="0" w:color="auto"/>
              <w:right w:val="nil"/>
            </w:tcBorders>
          </w:tcPr>
          <w:p w:rsidR="00B65DEC" w:rsidRPr="0052365E" w:rsidRDefault="00B65DEC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B65DEC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65DEC" w:rsidRPr="0052365E" w:rsidRDefault="00B65DEC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DEC" w:rsidRPr="0052365E" w:rsidRDefault="00B65DEC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185353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5353" w:rsidRPr="0052365E" w:rsidRDefault="00185353" w:rsidP="0030674F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353" w:rsidRPr="0052365E" w:rsidRDefault="00185353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185353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5353" w:rsidRPr="0052365E" w:rsidRDefault="00185353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right w:val="nil"/>
            </w:tcBorders>
          </w:tcPr>
          <w:p w:rsidR="00185353" w:rsidRPr="0052365E" w:rsidRDefault="00185353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185353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5353" w:rsidRPr="0052365E" w:rsidRDefault="00185353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left w:val="nil"/>
              <w:bottom w:val="nil"/>
              <w:right w:val="nil"/>
            </w:tcBorders>
          </w:tcPr>
          <w:p w:rsidR="00185353" w:rsidRPr="0052365E" w:rsidRDefault="00185353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185353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5353" w:rsidRPr="0052365E" w:rsidRDefault="00185353" w:rsidP="0030674F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top w:val="nil"/>
              <w:left w:val="nil"/>
              <w:right w:val="nil"/>
            </w:tcBorders>
          </w:tcPr>
          <w:p w:rsidR="00185353" w:rsidRPr="0052365E" w:rsidRDefault="00185353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185353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5353" w:rsidRPr="0052365E" w:rsidRDefault="00185353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left w:val="nil"/>
              <w:bottom w:val="single" w:sz="4" w:space="0" w:color="auto"/>
              <w:right w:val="nil"/>
            </w:tcBorders>
          </w:tcPr>
          <w:p w:rsidR="00185353" w:rsidRPr="0052365E" w:rsidRDefault="00185353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185353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5353" w:rsidRPr="0052365E" w:rsidRDefault="00185353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left w:val="nil"/>
              <w:bottom w:val="nil"/>
              <w:right w:val="nil"/>
            </w:tcBorders>
          </w:tcPr>
          <w:p w:rsidR="00185353" w:rsidRPr="0052365E" w:rsidRDefault="00185353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185353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85353" w:rsidRPr="0052365E" w:rsidRDefault="00185353" w:rsidP="0030674F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353" w:rsidRPr="0052365E" w:rsidRDefault="00185353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B65DEC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65DEC" w:rsidRPr="0052365E" w:rsidRDefault="00B65DEC" w:rsidP="0030674F">
            <w:pPr>
              <w:spacing w:line="360" w:lineRule="auto"/>
              <w:ind w:left="360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right w:val="nil"/>
            </w:tcBorders>
          </w:tcPr>
          <w:p w:rsidR="00B65DEC" w:rsidRPr="0052365E" w:rsidRDefault="00B65DEC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</w:tbl>
    <w:p w:rsidR="00185353" w:rsidRPr="0052365E" w:rsidRDefault="00185353" w:rsidP="00FB7057">
      <w:pPr>
        <w:rPr>
          <w:rFonts w:eastAsia="Times New Roman" w:cs="Calibri"/>
          <w:sz w:val="24"/>
          <w:szCs w:val="36"/>
        </w:rPr>
      </w:pPr>
    </w:p>
    <w:p w:rsidR="00614798" w:rsidRPr="0052365E" w:rsidRDefault="00AC12A2" w:rsidP="00FB7057">
      <w:pPr>
        <w:rPr>
          <w:rFonts w:ascii="Cambria" w:eastAsia="Times New Roman" w:hAnsi="Cambria"/>
          <w:b/>
          <w:sz w:val="32"/>
          <w:szCs w:val="36"/>
        </w:rPr>
      </w:pPr>
      <w:r w:rsidRPr="0052365E">
        <w:rPr>
          <w:rFonts w:ascii="Cambria" w:eastAsia="Times New Roman" w:hAnsi="Cambria"/>
          <w:b/>
          <w:sz w:val="32"/>
          <w:szCs w:val="36"/>
        </w:rPr>
        <w:t>Un</w:t>
      </w:r>
      <w:r w:rsidR="00614798" w:rsidRPr="0052365E">
        <w:rPr>
          <w:rFonts w:ascii="Cambria" w:eastAsia="Times New Roman" w:hAnsi="Cambria"/>
          <w:b/>
          <w:sz w:val="32"/>
          <w:szCs w:val="36"/>
        </w:rPr>
        <w:t>fallschutz am Arbeitsplatz</w:t>
      </w:r>
    </w:p>
    <w:p w:rsidR="00614798" w:rsidRPr="0052365E" w:rsidRDefault="00614798" w:rsidP="00FB7057">
      <w:pPr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 xml:space="preserve">Um Unfälle zu verhindern, werden an vielen Arbeitsplätzen besondere Sicherheitsmaßnahmen getroffen. </w:t>
      </w:r>
    </w:p>
    <w:p w:rsidR="00614798" w:rsidRPr="0052365E" w:rsidRDefault="00614798" w:rsidP="00FB7057">
      <w:pPr>
        <w:rPr>
          <w:rFonts w:eastAsia="Times New Roman" w:cs="Calibri"/>
          <w:szCs w:val="36"/>
        </w:rPr>
      </w:pPr>
      <w:r w:rsidRPr="0052365E">
        <w:rPr>
          <w:rFonts w:eastAsia="Times New Roman" w:cs="Calibri"/>
          <w:sz w:val="24"/>
          <w:szCs w:val="36"/>
        </w:rPr>
        <w:t xml:space="preserve">Welche Maßnahmen kannst du dazu an deinem Arbeitsplatz erkennen? </w:t>
      </w:r>
      <w:r w:rsidRPr="0052365E">
        <w:rPr>
          <w:rFonts w:eastAsia="Times New Roman" w:cs="Calibri"/>
          <w:szCs w:val="36"/>
        </w:rPr>
        <w:t>(Beschreibe sie ausführlich!)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31"/>
      </w:tblGrid>
      <w:tr w:rsidR="00AC12A2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12A2" w:rsidRPr="0052365E" w:rsidRDefault="00AC12A2" w:rsidP="0030674F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AC12A2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left w:val="nil"/>
              <w:bottom w:val="single" w:sz="4" w:space="0" w:color="auto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AC12A2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left w:val="nil"/>
              <w:bottom w:val="single" w:sz="4" w:space="0" w:color="auto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AC12A2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AC12A2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12A2" w:rsidRPr="0052365E" w:rsidRDefault="00AC12A2" w:rsidP="0030674F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AC12A2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left w:val="nil"/>
              <w:bottom w:val="single" w:sz="4" w:space="0" w:color="auto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AC12A2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left w:val="nil"/>
              <w:bottom w:val="single" w:sz="4" w:space="0" w:color="auto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AC12A2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left w:val="nil"/>
              <w:bottom w:val="nil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AC12A2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12A2" w:rsidRPr="0052365E" w:rsidRDefault="00AC12A2" w:rsidP="0030674F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top w:val="nil"/>
              <w:left w:val="nil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AC12A2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left w:val="nil"/>
              <w:bottom w:val="single" w:sz="4" w:space="0" w:color="auto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AC12A2" w:rsidRPr="0052365E" w:rsidTr="0030674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jc w:val="right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8931" w:type="dxa"/>
            <w:tcBorders>
              <w:left w:val="nil"/>
              <w:bottom w:val="single" w:sz="4" w:space="0" w:color="auto"/>
              <w:right w:val="nil"/>
            </w:tcBorders>
          </w:tcPr>
          <w:p w:rsidR="00AC12A2" w:rsidRPr="0052365E" w:rsidRDefault="00AC12A2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</w:tbl>
    <w:p w:rsidR="005748C6" w:rsidRPr="0052365E" w:rsidRDefault="005748C6" w:rsidP="00FB7057">
      <w:pPr>
        <w:rPr>
          <w:rFonts w:eastAsia="Times New Roman" w:cs="Calibri"/>
          <w:sz w:val="24"/>
          <w:szCs w:val="36"/>
        </w:rPr>
        <w:sectPr w:rsidR="005748C6" w:rsidRPr="0052365E" w:rsidSect="00614798">
          <w:footerReference w:type="default" r:id="rId19"/>
          <w:pgSz w:w="11906" w:h="16838"/>
          <w:pgMar w:top="1417" w:right="566" w:bottom="1134" w:left="1417" w:header="708" w:footer="708" w:gutter="0"/>
          <w:cols w:space="708"/>
          <w:docGrid w:linePitch="360"/>
        </w:sectPr>
      </w:pPr>
    </w:p>
    <w:p w:rsidR="00951DA3" w:rsidRPr="0052365E" w:rsidRDefault="0097641D" w:rsidP="00951DA3">
      <w:pPr>
        <w:rPr>
          <w:rFonts w:ascii="Cambria" w:eastAsia="Times New Roman" w:hAnsi="Cambria"/>
          <w:b/>
          <w:sz w:val="32"/>
          <w:szCs w:val="36"/>
        </w:rPr>
      </w:pPr>
      <w:r w:rsidRPr="0052365E">
        <w:rPr>
          <w:rFonts w:ascii="Cambria" w:eastAsia="Times New Roman" w:hAnsi="Cambria"/>
          <w:b/>
          <w:sz w:val="32"/>
          <w:szCs w:val="36"/>
        </w:rPr>
        <w:lastRenderedPageBreak/>
        <w:t>3.</w:t>
      </w:r>
      <w:r w:rsidR="00576042">
        <w:rPr>
          <w:rFonts w:ascii="Cambria" w:eastAsia="Times New Roman" w:hAnsi="Cambria"/>
          <w:b/>
          <w:sz w:val="32"/>
          <w:szCs w:val="36"/>
        </w:rPr>
        <w:t>3</w:t>
      </w:r>
      <w:r w:rsidRPr="0052365E">
        <w:rPr>
          <w:rFonts w:ascii="Cambria" w:eastAsia="Times New Roman" w:hAnsi="Cambria"/>
          <w:b/>
          <w:sz w:val="32"/>
          <w:szCs w:val="36"/>
        </w:rPr>
        <w:t>.1</w:t>
      </w:r>
      <w:r w:rsidR="00951DA3" w:rsidRPr="0052365E">
        <w:rPr>
          <w:rFonts w:ascii="Cambria" w:eastAsia="Times New Roman" w:hAnsi="Cambria"/>
          <w:b/>
          <w:sz w:val="32"/>
          <w:szCs w:val="36"/>
        </w:rPr>
        <w:t xml:space="preserve"> </w:t>
      </w:r>
      <w:r w:rsidR="00AA6429" w:rsidRPr="0052365E">
        <w:rPr>
          <w:rFonts w:ascii="Cambria" w:eastAsia="Times New Roman" w:hAnsi="Cambria"/>
          <w:b/>
          <w:sz w:val="32"/>
          <w:szCs w:val="36"/>
        </w:rPr>
        <w:t>Tagesbericht</w:t>
      </w:r>
      <w:r w:rsidR="00951DA3" w:rsidRPr="0052365E">
        <w:rPr>
          <w:rFonts w:ascii="Cambria" w:eastAsia="Times New Roman" w:hAnsi="Cambria"/>
          <w:b/>
          <w:sz w:val="32"/>
          <w:szCs w:val="36"/>
        </w:rPr>
        <w:t xml:space="preserve"> am ________________, ____________________</w:t>
      </w:r>
    </w:p>
    <w:p w:rsidR="00951DA3" w:rsidRPr="0052365E" w:rsidRDefault="00AA6429" w:rsidP="00951DA3">
      <w:pPr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ab/>
      </w:r>
      <w:r w:rsidR="00951DA3" w:rsidRPr="0052365E">
        <w:rPr>
          <w:rFonts w:eastAsia="Times New Roman" w:cs="Calibri"/>
          <w:sz w:val="24"/>
          <w:szCs w:val="36"/>
        </w:rPr>
        <w:tab/>
      </w:r>
      <w:r w:rsidR="00951DA3" w:rsidRPr="0052365E">
        <w:rPr>
          <w:rFonts w:eastAsia="Times New Roman" w:cs="Calibri"/>
          <w:sz w:val="24"/>
          <w:szCs w:val="36"/>
        </w:rPr>
        <w:tab/>
      </w:r>
      <w:r w:rsidR="00951DA3" w:rsidRPr="0052365E">
        <w:rPr>
          <w:rFonts w:eastAsia="Times New Roman" w:cs="Calibri"/>
          <w:sz w:val="24"/>
          <w:szCs w:val="36"/>
        </w:rPr>
        <w:tab/>
      </w:r>
      <w:r w:rsidR="00951DA3" w:rsidRPr="0052365E">
        <w:rPr>
          <w:rFonts w:eastAsia="Times New Roman" w:cs="Calibri"/>
          <w:sz w:val="24"/>
          <w:szCs w:val="36"/>
        </w:rPr>
        <w:tab/>
      </w:r>
      <w:r w:rsidR="00951DA3" w:rsidRPr="0052365E">
        <w:rPr>
          <w:rFonts w:eastAsia="Times New Roman" w:cs="Calibri"/>
          <w:sz w:val="20"/>
          <w:szCs w:val="36"/>
        </w:rPr>
        <w:t>Wochentag</w:t>
      </w:r>
      <w:r w:rsidR="00951DA3" w:rsidRPr="0052365E">
        <w:rPr>
          <w:rFonts w:eastAsia="Times New Roman" w:cs="Calibri"/>
          <w:sz w:val="20"/>
          <w:szCs w:val="36"/>
        </w:rPr>
        <w:tab/>
      </w:r>
      <w:r w:rsidR="00951DA3" w:rsidRPr="0052365E">
        <w:rPr>
          <w:rFonts w:eastAsia="Times New Roman" w:cs="Calibri"/>
          <w:sz w:val="20"/>
          <w:szCs w:val="36"/>
        </w:rPr>
        <w:tab/>
      </w:r>
      <w:r w:rsidR="00951DA3" w:rsidRPr="0052365E">
        <w:rPr>
          <w:rFonts w:eastAsia="Times New Roman" w:cs="Calibri"/>
          <w:sz w:val="20"/>
          <w:szCs w:val="36"/>
        </w:rPr>
        <w:tab/>
        <w:t>Datum</w:t>
      </w:r>
    </w:p>
    <w:p w:rsidR="00951DA3" w:rsidRPr="0052365E" w:rsidRDefault="00951DA3" w:rsidP="00951DA3">
      <w:pPr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>Berichte über einen beliebigen Tag deines Praktikums!</w:t>
      </w:r>
    </w:p>
    <w:p w:rsidR="00951DA3" w:rsidRPr="0052365E" w:rsidRDefault="00951DA3" w:rsidP="00951DA3">
      <w:pPr>
        <w:rPr>
          <w:rFonts w:eastAsia="Times New Roman" w:cs="Calibri"/>
          <w:sz w:val="24"/>
          <w:szCs w:val="36"/>
        </w:rPr>
      </w:pPr>
    </w:p>
    <w:p w:rsidR="00951DA3" w:rsidRPr="0052365E" w:rsidRDefault="00951DA3" w:rsidP="00951DA3">
      <w:pPr>
        <w:rPr>
          <w:rFonts w:cs="Calibri"/>
          <w:sz w:val="20"/>
          <w:szCs w:val="20"/>
        </w:rPr>
      </w:pPr>
      <w:r w:rsidRPr="0052365E">
        <w:rPr>
          <w:rFonts w:cs="Calibri"/>
          <w:sz w:val="20"/>
          <w:szCs w:val="20"/>
        </w:rPr>
        <w:t xml:space="preserve">Checkliste zur Hilfestellung </w:t>
      </w:r>
      <w:r w:rsidRPr="0052365E">
        <w:rPr>
          <w:rFonts w:cs="Calibri"/>
          <w:sz w:val="20"/>
        </w:rPr>
        <w:t>(Nutze sie nur, wenn du Probleme bei deiner Erläuterung hast!</w:t>
      </w:r>
      <w:r w:rsidRPr="0052365E">
        <w:rPr>
          <w:rFonts w:cs="Calibri"/>
          <w:sz w:val="20"/>
          <w:szCs w:val="20"/>
        </w:rPr>
        <w:t>):</w:t>
      </w:r>
    </w:p>
    <w:p w:rsidR="00951DA3" w:rsidRPr="0052365E" w:rsidRDefault="00951DA3" w:rsidP="00951DA3">
      <w:pPr>
        <w:rPr>
          <w:rFonts w:cs="Calibri"/>
          <w:sz w:val="20"/>
          <w:szCs w:val="20"/>
        </w:rPr>
      </w:pPr>
    </w:p>
    <w:p w:rsidR="00951DA3" w:rsidRPr="0052365E" w:rsidRDefault="00951DA3" w:rsidP="00951DA3">
      <w:pPr>
        <w:rPr>
          <w:rFonts w:cs="Calibri"/>
          <w:sz w:val="20"/>
          <w:szCs w:val="20"/>
        </w:rPr>
      </w:pP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Was hast du getan und gearbeitet?</w:t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Wo hast du gearbeitet?</w:t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tab/>
      </w:r>
    </w:p>
    <w:p w:rsidR="00951DA3" w:rsidRPr="0052365E" w:rsidRDefault="00951DA3" w:rsidP="00951DA3">
      <w:pPr>
        <w:rPr>
          <w:rFonts w:cs="Calibri"/>
          <w:sz w:val="20"/>
          <w:szCs w:val="20"/>
        </w:rPr>
      </w:pP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Mit wem hast du zusammen gearbeitet? </w:t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Mit welchen Materialien / Werkzeugen hast du gearbeitet? </w:t>
      </w:r>
    </w:p>
    <w:p w:rsidR="00951DA3" w:rsidRPr="0052365E" w:rsidRDefault="00951DA3" w:rsidP="00951DA3">
      <w:pPr>
        <w:rPr>
          <w:rFonts w:cs="Calibri"/>
          <w:sz w:val="20"/>
          <w:szCs w:val="20"/>
        </w:rPr>
      </w:pP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Wann und wie lange hast du was gemacht?</w:t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Was war schwierig oder einfach für dich?</w:t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tab/>
      </w:r>
    </w:p>
    <w:p w:rsidR="00951DA3" w:rsidRPr="0052365E" w:rsidRDefault="00951DA3" w:rsidP="00951DA3">
      <w:pPr>
        <w:rPr>
          <w:rFonts w:cs="Calibri"/>
          <w:sz w:val="20"/>
          <w:szCs w:val="20"/>
        </w:rPr>
      </w:pP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Welche außergewöhnlichen Ereignisse geschahen an diesem Tag? </w:t>
      </w:r>
    </w:p>
    <w:p w:rsidR="00951DA3" w:rsidRPr="0052365E" w:rsidRDefault="00951DA3" w:rsidP="00951DA3">
      <w:pPr>
        <w:rPr>
          <w:rFonts w:cs="Calibri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51DA3" w:rsidRPr="0052365E" w:rsidTr="00C86922">
        <w:tc>
          <w:tcPr>
            <w:tcW w:w="10063" w:type="dxa"/>
            <w:tcBorders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</w:tbl>
    <w:p w:rsidR="00951DA3" w:rsidRPr="0052365E" w:rsidRDefault="00951DA3" w:rsidP="00951DA3">
      <w:pPr>
        <w:rPr>
          <w:rFonts w:eastAsia="Times New Roman" w:cs="Calibri"/>
          <w:sz w:val="20"/>
          <w:szCs w:val="20"/>
        </w:rPr>
      </w:pPr>
    </w:p>
    <w:p w:rsidR="00951DA3" w:rsidRPr="0052365E" w:rsidRDefault="00951DA3" w:rsidP="00951DA3">
      <w:pPr>
        <w:rPr>
          <w:rFonts w:eastAsia="Times New Roman" w:cs="Calibri"/>
          <w:b/>
          <w:sz w:val="24"/>
          <w:szCs w:val="20"/>
        </w:rPr>
        <w:sectPr w:rsidR="00951DA3" w:rsidRPr="0052365E" w:rsidSect="00614798">
          <w:footerReference w:type="default" r:id="rId20"/>
          <w:pgSz w:w="11906" w:h="16838"/>
          <w:pgMar w:top="1417" w:right="566" w:bottom="1134" w:left="1417" w:header="708" w:footer="708" w:gutter="0"/>
          <w:cols w:space="708"/>
          <w:docGrid w:linePitch="360"/>
        </w:sectPr>
      </w:pPr>
      <w:r w:rsidRPr="0052365E">
        <w:rPr>
          <w:rFonts w:eastAsia="Times New Roman" w:cs="Calibri"/>
          <w:sz w:val="24"/>
          <w:szCs w:val="20"/>
        </w:rPr>
        <w:t xml:space="preserve">Falls du mit dem Platz auf diesem Blatt nicht auskommst, </w:t>
      </w:r>
      <w:r w:rsidRPr="0052365E">
        <w:rPr>
          <w:rFonts w:eastAsia="Times New Roman" w:cs="Calibri"/>
          <w:b/>
          <w:sz w:val="24"/>
          <w:szCs w:val="20"/>
        </w:rPr>
        <w:t>schreibe auf einem Zusatzblatt weiter!</w:t>
      </w:r>
    </w:p>
    <w:p w:rsidR="00951DA3" w:rsidRPr="0052365E" w:rsidRDefault="00576042" w:rsidP="00951DA3">
      <w:pPr>
        <w:rPr>
          <w:rFonts w:ascii="Cambria" w:eastAsia="Times New Roman" w:hAnsi="Cambria"/>
          <w:b/>
          <w:sz w:val="32"/>
          <w:szCs w:val="36"/>
        </w:rPr>
      </w:pPr>
      <w:r>
        <w:rPr>
          <w:rFonts w:ascii="Cambria" w:eastAsia="Times New Roman" w:hAnsi="Cambria"/>
          <w:b/>
          <w:sz w:val="32"/>
          <w:szCs w:val="36"/>
        </w:rPr>
        <w:lastRenderedPageBreak/>
        <w:t>3.3</w:t>
      </w:r>
      <w:r w:rsidR="00AA6429" w:rsidRPr="0052365E">
        <w:rPr>
          <w:rFonts w:ascii="Cambria" w:eastAsia="Times New Roman" w:hAnsi="Cambria"/>
          <w:b/>
          <w:sz w:val="32"/>
          <w:szCs w:val="36"/>
        </w:rPr>
        <w:t>.</w:t>
      </w:r>
      <w:r w:rsidR="00951DA3" w:rsidRPr="0052365E">
        <w:rPr>
          <w:rFonts w:ascii="Cambria" w:eastAsia="Times New Roman" w:hAnsi="Cambria"/>
          <w:b/>
          <w:sz w:val="32"/>
          <w:szCs w:val="36"/>
        </w:rPr>
        <w:t xml:space="preserve">2 </w:t>
      </w:r>
      <w:r w:rsidR="00AA6429" w:rsidRPr="0052365E">
        <w:rPr>
          <w:rFonts w:ascii="Cambria" w:eastAsia="Times New Roman" w:hAnsi="Cambria"/>
          <w:b/>
          <w:sz w:val="32"/>
          <w:szCs w:val="36"/>
        </w:rPr>
        <w:t>Tagesbericht</w:t>
      </w:r>
      <w:r w:rsidR="00951DA3" w:rsidRPr="0052365E">
        <w:rPr>
          <w:rFonts w:ascii="Cambria" w:eastAsia="Times New Roman" w:hAnsi="Cambria"/>
          <w:b/>
          <w:sz w:val="32"/>
          <w:szCs w:val="36"/>
        </w:rPr>
        <w:t xml:space="preserve"> am ________________, ____________________</w:t>
      </w:r>
    </w:p>
    <w:p w:rsidR="00951DA3" w:rsidRPr="0052365E" w:rsidRDefault="00AA6429" w:rsidP="00951DA3">
      <w:pPr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ab/>
      </w:r>
      <w:r w:rsidR="00951DA3" w:rsidRPr="0052365E">
        <w:rPr>
          <w:rFonts w:eastAsia="Times New Roman" w:cs="Calibri"/>
          <w:sz w:val="24"/>
          <w:szCs w:val="36"/>
        </w:rPr>
        <w:tab/>
      </w:r>
      <w:r w:rsidR="00951DA3" w:rsidRPr="0052365E">
        <w:rPr>
          <w:rFonts w:eastAsia="Times New Roman" w:cs="Calibri"/>
          <w:sz w:val="24"/>
          <w:szCs w:val="36"/>
        </w:rPr>
        <w:tab/>
      </w:r>
      <w:r w:rsidR="00951DA3" w:rsidRPr="0052365E">
        <w:rPr>
          <w:rFonts w:eastAsia="Times New Roman" w:cs="Calibri"/>
          <w:sz w:val="24"/>
          <w:szCs w:val="36"/>
        </w:rPr>
        <w:tab/>
      </w:r>
      <w:r w:rsidR="00951DA3" w:rsidRPr="0052365E">
        <w:rPr>
          <w:rFonts w:eastAsia="Times New Roman" w:cs="Calibri"/>
          <w:sz w:val="24"/>
          <w:szCs w:val="36"/>
        </w:rPr>
        <w:tab/>
      </w:r>
      <w:r w:rsidR="00951DA3" w:rsidRPr="0052365E">
        <w:rPr>
          <w:rFonts w:eastAsia="Times New Roman" w:cs="Calibri"/>
          <w:sz w:val="20"/>
          <w:szCs w:val="36"/>
        </w:rPr>
        <w:t>Wochentag</w:t>
      </w:r>
      <w:r w:rsidR="00951DA3" w:rsidRPr="0052365E">
        <w:rPr>
          <w:rFonts w:eastAsia="Times New Roman" w:cs="Calibri"/>
          <w:sz w:val="20"/>
          <w:szCs w:val="36"/>
        </w:rPr>
        <w:tab/>
      </w:r>
      <w:r w:rsidR="00951DA3" w:rsidRPr="0052365E">
        <w:rPr>
          <w:rFonts w:eastAsia="Times New Roman" w:cs="Calibri"/>
          <w:sz w:val="20"/>
          <w:szCs w:val="36"/>
        </w:rPr>
        <w:tab/>
      </w:r>
      <w:r w:rsidR="00951DA3" w:rsidRPr="0052365E">
        <w:rPr>
          <w:rFonts w:eastAsia="Times New Roman" w:cs="Calibri"/>
          <w:sz w:val="20"/>
          <w:szCs w:val="36"/>
        </w:rPr>
        <w:tab/>
        <w:t>Datum</w:t>
      </w:r>
    </w:p>
    <w:p w:rsidR="00951DA3" w:rsidRPr="0052365E" w:rsidRDefault="00951DA3" w:rsidP="00951DA3">
      <w:pPr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>Berichte über einen beliebigen Tag deines Praktikums!</w:t>
      </w:r>
    </w:p>
    <w:p w:rsidR="00951DA3" w:rsidRPr="0052365E" w:rsidRDefault="00951DA3" w:rsidP="00951DA3">
      <w:pPr>
        <w:rPr>
          <w:rFonts w:eastAsia="Times New Roman" w:cs="Calibri"/>
          <w:sz w:val="24"/>
          <w:szCs w:val="36"/>
        </w:rPr>
      </w:pPr>
    </w:p>
    <w:p w:rsidR="00951DA3" w:rsidRPr="0052365E" w:rsidRDefault="00951DA3" w:rsidP="00951DA3">
      <w:pPr>
        <w:rPr>
          <w:rFonts w:cs="Calibri"/>
          <w:sz w:val="20"/>
          <w:szCs w:val="20"/>
        </w:rPr>
      </w:pPr>
      <w:r w:rsidRPr="0052365E">
        <w:rPr>
          <w:rFonts w:cs="Calibri"/>
          <w:sz w:val="20"/>
          <w:szCs w:val="20"/>
        </w:rPr>
        <w:t xml:space="preserve">Checkliste zur Hilfestellung </w:t>
      </w:r>
      <w:r w:rsidRPr="0052365E">
        <w:rPr>
          <w:rFonts w:cs="Calibri"/>
          <w:sz w:val="20"/>
        </w:rPr>
        <w:t>(Nutze sie nur, wenn du Probleme bei deiner Erläuterung hast!</w:t>
      </w:r>
      <w:r w:rsidRPr="0052365E">
        <w:rPr>
          <w:rFonts w:cs="Calibri"/>
          <w:sz w:val="20"/>
          <w:szCs w:val="20"/>
        </w:rPr>
        <w:t>):</w:t>
      </w:r>
    </w:p>
    <w:p w:rsidR="00951DA3" w:rsidRPr="0052365E" w:rsidRDefault="00951DA3" w:rsidP="00951DA3">
      <w:pPr>
        <w:rPr>
          <w:rFonts w:cs="Calibri"/>
          <w:sz w:val="20"/>
          <w:szCs w:val="20"/>
        </w:rPr>
      </w:pPr>
    </w:p>
    <w:p w:rsidR="00951DA3" w:rsidRPr="0052365E" w:rsidRDefault="00951DA3" w:rsidP="00951DA3">
      <w:pPr>
        <w:rPr>
          <w:rFonts w:cs="Calibri"/>
          <w:sz w:val="20"/>
          <w:szCs w:val="20"/>
        </w:rPr>
      </w:pP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Was hast du getan und gearbeitet?</w:t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Wo hast du gearbeitet?</w:t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tab/>
      </w:r>
    </w:p>
    <w:p w:rsidR="00951DA3" w:rsidRPr="0052365E" w:rsidRDefault="00951DA3" w:rsidP="00951DA3">
      <w:pPr>
        <w:rPr>
          <w:rFonts w:cs="Calibri"/>
          <w:sz w:val="20"/>
          <w:szCs w:val="20"/>
        </w:rPr>
      </w:pP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Mit wem hast du zusammen gearbeitet? </w:t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Mit welchen Materialien / Werkzeugen hast du gearbeitet? </w:t>
      </w:r>
    </w:p>
    <w:p w:rsidR="00951DA3" w:rsidRPr="0052365E" w:rsidRDefault="00951DA3" w:rsidP="00951DA3">
      <w:pPr>
        <w:rPr>
          <w:rFonts w:cs="Calibri"/>
          <w:sz w:val="20"/>
          <w:szCs w:val="20"/>
        </w:rPr>
      </w:pP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Wann und wie lange hast du was gemacht?</w:t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Was war schwierig oder einfach für dich?</w:t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tab/>
      </w:r>
      <w:r w:rsidRPr="0052365E">
        <w:rPr>
          <w:rFonts w:cs="Calibri"/>
          <w:sz w:val="20"/>
          <w:szCs w:val="20"/>
        </w:rPr>
        <w:tab/>
      </w:r>
    </w:p>
    <w:p w:rsidR="00951DA3" w:rsidRPr="0052365E" w:rsidRDefault="00951DA3" w:rsidP="00951DA3">
      <w:pPr>
        <w:rPr>
          <w:rFonts w:cs="Calibri"/>
          <w:sz w:val="20"/>
          <w:szCs w:val="20"/>
        </w:rPr>
      </w:pPr>
      <w:r w:rsidRPr="0052365E">
        <w:rPr>
          <w:rFonts w:cs="Calibri"/>
          <w:sz w:val="20"/>
          <w:szCs w:val="20"/>
        </w:rPr>
        <w:sym w:font="Symbol" w:char="F0FF"/>
      </w:r>
      <w:r w:rsidRPr="0052365E">
        <w:rPr>
          <w:rFonts w:cs="Calibri"/>
          <w:sz w:val="20"/>
          <w:szCs w:val="20"/>
        </w:rPr>
        <w:t xml:space="preserve"> Welche außergewöhnlichen Ereignisse geschahen an diesem Tag? </w:t>
      </w:r>
    </w:p>
    <w:p w:rsidR="00951DA3" w:rsidRPr="0052365E" w:rsidRDefault="00951DA3" w:rsidP="00951DA3">
      <w:pPr>
        <w:rPr>
          <w:rFonts w:cs="Calibri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951DA3" w:rsidRPr="0052365E" w:rsidTr="00C86922">
        <w:tc>
          <w:tcPr>
            <w:tcW w:w="10063" w:type="dxa"/>
            <w:tcBorders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  <w:bottom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  <w:tr w:rsidR="00951DA3" w:rsidRPr="0052365E" w:rsidTr="00C86922">
        <w:tc>
          <w:tcPr>
            <w:tcW w:w="10063" w:type="dxa"/>
            <w:tcBorders>
              <w:top w:val="single" w:sz="4" w:space="0" w:color="auto"/>
            </w:tcBorders>
          </w:tcPr>
          <w:p w:rsidR="00951DA3" w:rsidRPr="0052365E" w:rsidRDefault="00951DA3" w:rsidP="00C86922">
            <w:pPr>
              <w:spacing w:line="360" w:lineRule="auto"/>
              <w:rPr>
                <w:rFonts w:eastAsia="Times New Roman" w:cs="Calibri"/>
                <w:sz w:val="24"/>
                <w:szCs w:val="20"/>
              </w:rPr>
            </w:pPr>
          </w:p>
        </w:tc>
      </w:tr>
    </w:tbl>
    <w:p w:rsidR="00951DA3" w:rsidRPr="0052365E" w:rsidRDefault="00951DA3" w:rsidP="00951DA3">
      <w:pPr>
        <w:rPr>
          <w:rFonts w:eastAsia="Times New Roman" w:cs="Calibri"/>
          <w:sz w:val="20"/>
          <w:szCs w:val="20"/>
        </w:rPr>
      </w:pPr>
    </w:p>
    <w:p w:rsidR="00B1775C" w:rsidRPr="0052365E" w:rsidRDefault="00951DA3" w:rsidP="00951DA3">
      <w:pPr>
        <w:rPr>
          <w:rFonts w:eastAsia="Times New Roman" w:cs="Calibri"/>
          <w:b/>
          <w:sz w:val="24"/>
          <w:szCs w:val="20"/>
        </w:rPr>
        <w:sectPr w:rsidR="00B1775C" w:rsidRPr="0052365E" w:rsidSect="00614798">
          <w:footerReference w:type="default" r:id="rId21"/>
          <w:pgSz w:w="11906" w:h="16838"/>
          <w:pgMar w:top="1417" w:right="566" w:bottom="1134" w:left="1417" w:header="708" w:footer="708" w:gutter="0"/>
          <w:cols w:space="708"/>
          <w:docGrid w:linePitch="360"/>
        </w:sectPr>
      </w:pPr>
      <w:r w:rsidRPr="0052365E">
        <w:rPr>
          <w:rFonts w:eastAsia="Times New Roman" w:cs="Calibri"/>
          <w:sz w:val="24"/>
          <w:szCs w:val="20"/>
        </w:rPr>
        <w:t xml:space="preserve">Falls du mit dem Platz auf diesem Blatt nicht auskommst, </w:t>
      </w:r>
      <w:r w:rsidRPr="0052365E">
        <w:rPr>
          <w:rFonts w:eastAsia="Times New Roman" w:cs="Calibri"/>
          <w:b/>
          <w:sz w:val="24"/>
          <w:szCs w:val="20"/>
        </w:rPr>
        <w:t>schreibe auf einem Zusatzblatt weiter!</w:t>
      </w:r>
    </w:p>
    <w:p w:rsidR="00B1775C" w:rsidRPr="0052365E" w:rsidRDefault="00576042" w:rsidP="00B1775C">
      <w:pPr>
        <w:rPr>
          <w:rFonts w:ascii="Cambria" w:eastAsia="Times New Roman" w:hAnsi="Cambria"/>
          <w:b/>
          <w:sz w:val="32"/>
          <w:szCs w:val="36"/>
        </w:rPr>
      </w:pPr>
      <w:r>
        <w:rPr>
          <w:rFonts w:ascii="Cambria" w:eastAsia="Times New Roman" w:hAnsi="Cambria"/>
          <w:b/>
          <w:sz w:val="32"/>
          <w:szCs w:val="36"/>
        </w:rPr>
        <w:lastRenderedPageBreak/>
        <w:t>3.4</w:t>
      </w:r>
      <w:r w:rsidR="00B1775C" w:rsidRPr="0052365E">
        <w:rPr>
          <w:rFonts w:ascii="Cambria" w:eastAsia="Times New Roman" w:hAnsi="Cambria"/>
          <w:b/>
          <w:sz w:val="32"/>
          <w:szCs w:val="36"/>
        </w:rPr>
        <w:t xml:space="preserve"> So sah mein Arbeitsplatz aus.</w:t>
      </w:r>
    </w:p>
    <w:p w:rsidR="00B1775C" w:rsidRPr="0052365E" w:rsidRDefault="00B1775C" w:rsidP="00B1775C">
      <w:pPr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>Lass dich von einem Mitarbeiter an deinem Arbeitsplatz fotografieren!</w:t>
      </w:r>
    </w:p>
    <w:p w:rsidR="00B1775C" w:rsidRPr="0052365E" w:rsidRDefault="00B1775C" w:rsidP="00B1775C">
      <w:pPr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 xml:space="preserve">Denke daran, dass du zum Fotografieren </w:t>
      </w:r>
      <w:r w:rsidRPr="0052365E">
        <w:rPr>
          <w:rFonts w:eastAsia="Times New Roman" w:cs="Calibri"/>
          <w:b/>
          <w:sz w:val="24"/>
          <w:szCs w:val="36"/>
        </w:rPr>
        <w:t>um Erlaubnis fragen</w:t>
      </w:r>
      <w:r w:rsidRPr="0052365E">
        <w:rPr>
          <w:rFonts w:eastAsia="Times New Roman" w:cs="Calibri"/>
          <w:sz w:val="24"/>
          <w:szCs w:val="36"/>
        </w:rPr>
        <w:t xml:space="preserve"> musst.</w:t>
      </w:r>
    </w:p>
    <w:p w:rsidR="00B1775C" w:rsidRPr="0052365E" w:rsidRDefault="00B1775C" w:rsidP="00B1775C">
      <w:pPr>
        <w:rPr>
          <w:rFonts w:eastAsia="Times New Roman" w:cs="Calibri"/>
          <w:sz w:val="24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B1775C" w:rsidRPr="0052365E" w:rsidTr="00C86922">
        <w:trPr>
          <w:trHeight w:val="8447"/>
        </w:trPr>
        <w:tc>
          <w:tcPr>
            <w:tcW w:w="9751" w:type="dxa"/>
            <w:vAlign w:val="center"/>
          </w:tcPr>
          <w:p w:rsidR="00B1775C" w:rsidRPr="0052365E" w:rsidRDefault="00B1775C" w:rsidP="00C86922">
            <w:pPr>
              <w:jc w:val="center"/>
              <w:rPr>
                <w:rFonts w:eastAsia="Times New Roman" w:cs="Calibri"/>
                <w:sz w:val="24"/>
                <w:szCs w:val="36"/>
              </w:rPr>
            </w:pPr>
            <w:r w:rsidRPr="0052365E">
              <w:rPr>
                <w:rFonts w:eastAsia="Times New Roman" w:cs="Calibri"/>
                <w:sz w:val="32"/>
                <w:szCs w:val="36"/>
              </w:rPr>
              <w:t>Foto des Arbeitsplatzes</w:t>
            </w:r>
          </w:p>
        </w:tc>
      </w:tr>
    </w:tbl>
    <w:p w:rsidR="00B1775C" w:rsidRPr="0052365E" w:rsidRDefault="00B1775C" w:rsidP="00B1775C">
      <w:pPr>
        <w:rPr>
          <w:rFonts w:eastAsia="Times New Roman" w:cs="Calibri"/>
          <w:sz w:val="24"/>
          <w:szCs w:val="36"/>
        </w:rPr>
      </w:pPr>
    </w:p>
    <w:p w:rsidR="00B1775C" w:rsidRPr="0052365E" w:rsidRDefault="00B1775C" w:rsidP="00B1775C">
      <w:pPr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>Auf dem Foto sieht man …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1775C" w:rsidRPr="0052365E" w:rsidTr="00C86922">
        <w:tc>
          <w:tcPr>
            <w:tcW w:w="9747" w:type="dxa"/>
            <w:tcBorders>
              <w:bottom w:val="single" w:sz="4" w:space="0" w:color="auto"/>
            </w:tcBorders>
          </w:tcPr>
          <w:p w:rsidR="00B1775C" w:rsidRPr="0052365E" w:rsidRDefault="00B1775C" w:rsidP="00C86922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B1775C" w:rsidRPr="0052365E" w:rsidTr="00C8692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B1775C" w:rsidRPr="0052365E" w:rsidRDefault="00B1775C" w:rsidP="00C86922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B1775C" w:rsidRPr="0052365E" w:rsidTr="00C8692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B1775C" w:rsidRPr="0052365E" w:rsidRDefault="00B1775C" w:rsidP="00C86922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B1775C" w:rsidRPr="0052365E" w:rsidTr="00C8692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B1775C" w:rsidRPr="0052365E" w:rsidRDefault="00B1775C" w:rsidP="00C86922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B1775C" w:rsidRPr="0052365E" w:rsidTr="00C8692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B1775C" w:rsidRPr="0052365E" w:rsidRDefault="00B1775C" w:rsidP="00C86922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</w:tbl>
    <w:p w:rsidR="00B1775C" w:rsidRPr="0052365E" w:rsidRDefault="00B1775C" w:rsidP="00B1775C">
      <w:pPr>
        <w:rPr>
          <w:rFonts w:eastAsia="Times New Roman" w:cs="Calibri"/>
          <w:sz w:val="24"/>
          <w:szCs w:val="36"/>
        </w:rPr>
      </w:pPr>
    </w:p>
    <w:p w:rsidR="00B1775C" w:rsidRPr="0052365E" w:rsidRDefault="00B1775C" w:rsidP="00B1775C">
      <w:pPr>
        <w:tabs>
          <w:tab w:val="left" w:pos="1591"/>
        </w:tabs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ab/>
      </w:r>
    </w:p>
    <w:p w:rsidR="0041115C" w:rsidRPr="0052365E" w:rsidRDefault="0041115C" w:rsidP="00B1775C">
      <w:pPr>
        <w:rPr>
          <w:rFonts w:eastAsia="Times New Roman" w:cs="Calibri"/>
          <w:sz w:val="24"/>
          <w:szCs w:val="36"/>
        </w:rPr>
        <w:sectPr w:rsidR="0041115C" w:rsidRPr="0052365E" w:rsidSect="00614798">
          <w:footerReference w:type="default" r:id="rId22"/>
          <w:pgSz w:w="11906" w:h="16838"/>
          <w:pgMar w:top="1417" w:right="566" w:bottom="1134" w:left="1417" w:header="708" w:footer="708" w:gutter="0"/>
          <w:cols w:space="708"/>
          <w:docGrid w:linePitch="360"/>
        </w:sectPr>
      </w:pPr>
    </w:p>
    <w:p w:rsidR="0041115C" w:rsidRPr="0052365E" w:rsidRDefault="0041115C" w:rsidP="0041115C">
      <w:pPr>
        <w:rPr>
          <w:b/>
          <w:sz w:val="24"/>
        </w:rPr>
      </w:pPr>
      <w:r w:rsidRPr="0052365E">
        <w:rPr>
          <w:rFonts w:ascii="Cambria" w:eastAsia="Times New Roman" w:hAnsi="Cambria"/>
          <w:b/>
          <w:sz w:val="32"/>
          <w:szCs w:val="36"/>
        </w:rPr>
        <w:lastRenderedPageBreak/>
        <w:t>3.</w:t>
      </w:r>
      <w:r w:rsidR="00576042">
        <w:rPr>
          <w:rFonts w:ascii="Cambria" w:eastAsia="Times New Roman" w:hAnsi="Cambria"/>
          <w:b/>
          <w:sz w:val="32"/>
          <w:szCs w:val="36"/>
        </w:rPr>
        <w:t>5</w:t>
      </w:r>
      <w:r w:rsidRPr="0052365E">
        <w:rPr>
          <w:rFonts w:ascii="Cambria" w:eastAsia="Times New Roman" w:hAnsi="Cambria"/>
          <w:b/>
          <w:sz w:val="32"/>
          <w:szCs w:val="36"/>
        </w:rPr>
        <w:t xml:space="preserve"> Steckbrief zum Praktikumsberuf</w:t>
      </w:r>
    </w:p>
    <w:tbl>
      <w:tblPr>
        <w:tblW w:w="9815" w:type="dxa"/>
        <w:tblLook w:val="04A0" w:firstRow="1" w:lastRow="0" w:firstColumn="1" w:lastColumn="0" w:noHBand="0" w:noVBand="1"/>
      </w:tblPr>
      <w:tblGrid>
        <w:gridCol w:w="643"/>
        <w:gridCol w:w="3149"/>
        <w:gridCol w:w="1176"/>
        <w:gridCol w:w="400"/>
        <w:gridCol w:w="465"/>
        <w:gridCol w:w="840"/>
        <w:gridCol w:w="44"/>
        <w:gridCol w:w="45"/>
        <w:gridCol w:w="849"/>
        <w:gridCol w:w="613"/>
        <w:gridCol w:w="742"/>
        <w:gridCol w:w="849"/>
      </w:tblGrid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Berufsbezeichnung:</w:t>
            </w:r>
          </w:p>
        </w:tc>
        <w:tc>
          <w:tcPr>
            <w:tcW w:w="6023" w:type="dxa"/>
            <w:gridSpan w:val="10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rPr>
          <w:trHeight w:val="57"/>
        </w:trPr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12"/>
              </w:rPr>
            </w:pP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12"/>
              </w:rPr>
            </w:pPr>
          </w:p>
        </w:tc>
        <w:tc>
          <w:tcPr>
            <w:tcW w:w="6023" w:type="dxa"/>
            <w:gridSpan w:val="10"/>
            <w:tcBorders>
              <w:top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ind w:left="-520" w:firstLine="520"/>
              <w:rPr>
                <w:sz w:val="12"/>
              </w:rPr>
            </w:pPr>
          </w:p>
        </w:tc>
      </w:tr>
      <w:tr w:rsidR="0041115C" w:rsidRPr="0052365E" w:rsidTr="00C86922">
        <w:trPr>
          <w:trHeight w:val="225"/>
        </w:trPr>
        <w:tc>
          <w:tcPr>
            <w:tcW w:w="643" w:type="dxa"/>
            <w:vMerge w:val="restart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1.</w:t>
            </w:r>
          </w:p>
        </w:tc>
        <w:tc>
          <w:tcPr>
            <w:tcW w:w="3149" w:type="dxa"/>
            <w:vMerge w:val="restart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 xml:space="preserve">Tätigkeitsbereich: </w:t>
            </w:r>
            <w:r w:rsidRPr="0052365E">
              <w:rPr>
                <w:sz w:val="24"/>
              </w:rPr>
              <w:br/>
            </w:r>
            <w:r w:rsidRPr="0052365E">
              <w:rPr>
                <w:sz w:val="14"/>
              </w:rPr>
              <w:t>(nach "Beruf aktuell" oder „</w:t>
            </w:r>
            <w:proofErr w:type="spellStart"/>
            <w:r w:rsidRPr="0052365E">
              <w:rPr>
                <w:sz w:val="14"/>
              </w:rPr>
              <w:t>berufenet</w:t>
            </w:r>
            <w:proofErr w:type="spellEnd"/>
            <w:r w:rsidRPr="0052365E">
              <w:rPr>
                <w:sz w:val="14"/>
              </w:rPr>
              <w:t>“):</w:t>
            </w:r>
          </w:p>
        </w:tc>
        <w:tc>
          <w:tcPr>
            <w:tcW w:w="6023" w:type="dxa"/>
            <w:gridSpan w:val="10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rPr>
          <w:trHeight w:val="225"/>
        </w:trPr>
        <w:tc>
          <w:tcPr>
            <w:tcW w:w="643" w:type="dxa"/>
            <w:vMerge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3149" w:type="dxa"/>
            <w:vMerge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60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60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1.1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Ausbildungsdauer:</w:t>
            </w:r>
          </w:p>
        </w:tc>
        <w:tc>
          <w:tcPr>
            <w:tcW w:w="60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1.2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Verwandte Berufe:</w:t>
            </w:r>
          </w:p>
        </w:tc>
        <w:tc>
          <w:tcPr>
            <w:tcW w:w="60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60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6023" w:type="dxa"/>
            <w:gridSpan w:val="10"/>
            <w:tcBorders>
              <w:top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2.</w:t>
            </w:r>
          </w:p>
        </w:tc>
        <w:tc>
          <w:tcPr>
            <w:tcW w:w="9172" w:type="dxa"/>
            <w:gridSpan w:val="11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Voraussetzung zum Erlernen des Berufes:</w:t>
            </w: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2.1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 xml:space="preserve"> </w:t>
            </w:r>
            <w:r w:rsidRPr="0052365E">
              <w:rPr>
                <w:sz w:val="20"/>
              </w:rPr>
              <w:t xml:space="preserve">"Erwünschter" </w:t>
            </w:r>
            <w:r w:rsidRPr="0052365E">
              <w:rPr>
                <w:sz w:val="24"/>
              </w:rPr>
              <w:t>Schulabschluss:</w:t>
            </w:r>
          </w:p>
        </w:tc>
        <w:tc>
          <w:tcPr>
            <w:tcW w:w="6023" w:type="dxa"/>
            <w:gridSpan w:val="10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2.2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Schwerpunkte in Fächern:</w:t>
            </w:r>
          </w:p>
        </w:tc>
        <w:tc>
          <w:tcPr>
            <w:tcW w:w="60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2.3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Körperlich Fähigkeiten:</w:t>
            </w:r>
          </w:p>
        </w:tc>
        <w:tc>
          <w:tcPr>
            <w:tcW w:w="60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2.4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Geistige Fähigkeiten:</w:t>
            </w:r>
          </w:p>
        </w:tc>
        <w:tc>
          <w:tcPr>
            <w:tcW w:w="60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2.5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Soziale Fähigkeiten:</w:t>
            </w:r>
          </w:p>
        </w:tc>
        <w:tc>
          <w:tcPr>
            <w:tcW w:w="60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6023" w:type="dxa"/>
            <w:gridSpan w:val="10"/>
            <w:tcBorders>
              <w:top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3.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Ausbildung:</w:t>
            </w:r>
          </w:p>
        </w:tc>
        <w:tc>
          <w:tcPr>
            <w:tcW w:w="1176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Schulisch: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929" w:type="dxa"/>
            <w:gridSpan w:val="3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Dual: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1355" w:type="dxa"/>
            <w:gridSpan w:val="2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Universitär: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rPr>
          <w:trHeight w:val="198"/>
        </w:trPr>
        <w:tc>
          <w:tcPr>
            <w:tcW w:w="643" w:type="dxa"/>
            <w:vMerge w:val="restart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3.1</w:t>
            </w:r>
          </w:p>
        </w:tc>
        <w:tc>
          <w:tcPr>
            <w:tcW w:w="3149" w:type="dxa"/>
            <w:vMerge w:val="restart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Wege der Berufsausbildung:</w:t>
            </w:r>
          </w:p>
        </w:tc>
        <w:tc>
          <w:tcPr>
            <w:tcW w:w="6023" w:type="dxa"/>
            <w:gridSpan w:val="10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rPr>
          <w:trHeight w:val="196"/>
        </w:trPr>
        <w:tc>
          <w:tcPr>
            <w:tcW w:w="643" w:type="dxa"/>
            <w:vMerge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3149" w:type="dxa"/>
            <w:vMerge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60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6023" w:type="dxa"/>
            <w:gridSpan w:val="10"/>
            <w:tcBorders>
              <w:top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4.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Berufsbeschreibung:</w:t>
            </w:r>
          </w:p>
        </w:tc>
        <w:tc>
          <w:tcPr>
            <w:tcW w:w="1576" w:type="dxa"/>
            <w:gridSpan w:val="2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Quelle: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1551" w:type="dxa"/>
            <w:gridSpan w:val="4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Seite/n: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4.1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Tätigkeiten im Beruf:</w:t>
            </w:r>
          </w:p>
        </w:tc>
        <w:tc>
          <w:tcPr>
            <w:tcW w:w="6023" w:type="dxa"/>
            <w:gridSpan w:val="10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60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4.2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Verdienst: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1. Jahr: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jc w:val="right"/>
              <w:rPr>
                <w:sz w:val="24"/>
              </w:rPr>
            </w:pPr>
            <w:r w:rsidRPr="0052365E">
              <w:rPr>
                <w:sz w:val="24"/>
              </w:rPr>
              <w:t>€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2. Jahr: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jc w:val="right"/>
              <w:rPr>
                <w:sz w:val="24"/>
              </w:rPr>
            </w:pPr>
            <w:r w:rsidRPr="0052365E">
              <w:rPr>
                <w:sz w:val="24"/>
              </w:rPr>
              <w:t>€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3. Jahr: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jc w:val="right"/>
              <w:rPr>
                <w:sz w:val="24"/>
              </w:rPr>
            </w:pPr>
            <w:r w:rsidRPr="0052365E">
              <w:rPr>
                <w:sz w:val="24"/>
              </w:rPr>
              <w:t>€</w:t>
            </w: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4.3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Arbeitszeiten:</w:t>
            </w:r>
          </w:p>
        </w:tc>
        <w:tc>
          <w:tcPr>
            <w:tcW w:w="6023" w:type="dxa"/>
            <w:gridSpan w:val="10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4.4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Arbeitsort:</w:t>
            </w:r>
          </w:p>
        </w:tc>
        <w:tc>
          <w:tcPr>
            <w:tcW w:w="602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6023" w:type="dxa"/>
            <w:gridSpan w:val="10"/>
            <w:tcBorders>
              <w:top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5.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Praktikumsunternehmen:</w:t>
            </w:r>
          </w:p>
        </w:tc>
        <w:tc>
          <w:tcPr>
            <w:tcW w:w="6023" w:type="dxa"/>
            <w:gridSpan w:val="10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5.1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Name und Ort:</w:t>
            </w:r>
          </w:p>
        </w:tc>
        <w:tc>
          <w:tcPr>
            <w:tcW w:w="2925" w:type="dxa"/>
            <w:gridSpan w:val="5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3098" w:type="dxa"/>
            <w:gridSpan w:val="5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5.2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 xml:space="preserve">Branche / Wirtschaftssektor: </w:t>
            </w:r>
          </w:p>
        </w:tc>
        <w:tc>
          <w:tcPr>
            <w:tcW w:w="6023" w:type="dxa"/>
            <w:gridSpan w:val="10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5.3</w:t>
            </w: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  <w:r w:rsidRPr="0052365E">
              <w:rPr>
                <w:sz w:val="24"/>
              </w:rPr>
              <w:t>Größe d. Unternehmens:</w:t>
            </w:r>
          </w:p>
        </w:tc>
        <w:tc>
          <w:tcPr>
            <w:tcW w:w="1576" w:type="dxa"/>
            <w:gridSpan w:val="2"/>
          </w:tcPr>
          <w:p w:rsidR="0041115C" w:rsidRPr="0052365E" w:rsidRDefault="0041115C" w:rsidP="00C86922">
            <w:pPr>
              <w:spacing w:line="360" w:lineRule="auto"/>
              <w:jc w:val="right"/>
              <w:rPr>
                <w:sz w:val="24"/>
              </w:rPr>
            </w:pPr>
            <w:r w:rsidRPr="0052365E">
              <w:rPr>
                <w:sz w:val="24"/>
              </w:rPr>
              <w:t>Mitarbeiter: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  <w:tc>
          <w:tcPr>
            <w:tcW w:w="1551" w:type="dxa"/>
            <w:gridSpan w:val="4"/>
          </w:tcPr>
          <w:p w:rsidR="0041115C" w:rsidRPr="0052365E" w:rsidRDefault="0041115C" w:rsidP="00C86922">
            <w:pPr>
              <w:spacing w:line="360" w:lineRule="auto"/>
              <w:jc w:val="right"/>
              <w:rPr>
                <w:sz w:val="24"/>
              </w:rPr>
            </w:pPr>
            <w:r w:rsidRPr="0052365E">
              <w:rPr>
                <w:sz w:val="24"/>
              </w:rPr>
              <w:t>Filialen: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360" w:lineRule="auto"/>
              <w:rPr>
                <w:sz w:val="24"/>
              </w:rPr>
            </w:pPr>
          </w:p>
        </w:tc>
      </w:tr>
      <w:tr w:rsidR="0041115C" w:rsidRPr="0052365E" w:rsidTr="00C86922">
        <w:tc>
          <w:tcPr>
            <w:tcW w:w="643" w:type="dxa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3149" w:type="dxa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576" w:type="dxa"/>
            <w:gridSpan w:val="2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305" w:type="dxa"/>
            <w:gridSpan w:val="2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551" w:type="dxa"/>
            <w:gridSpan w:val="4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  <w:tc>
          <w:tcPr>
            <w:tcW w:w="1591" w:type="dxa"/>
            <w:gridSpan w:val="2"/>
          </w:tcPr>
          <w:p w:rsidR="0041115C" w:rsidRPr="0052365E" w:rsidRDefault="0041115C" w:rsidP="00C86922">
            <w:pPr>
              <w:spacing w:line="360" w:lineRule="auto"/>
              <w:rPr>
                <w:sz w:val="12"/>
                <w:szCs w:val="12"/>
              </w:rPr>
            </w:pPr>
          </w:p>
        </w:tc>
      </w:tr>
    </w:tbl>
    <w:p w:rsidR="0041115C" w:rsidRPr="0052365E" w:rsidRDefault="0041115C" w:rsidP="0041115C">
      <w:pPr>
        <w:sectPr w:rsidR="0041115C" w:rsidRPr="0052365E" w:rsidSect="008866CB">
          <w:footerReference w:type="default" r:id="rId2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1115C" w:rsidRPr="0052365E" w:rsidRDefault="00576042" w:rsidP="0041115C">
      <w:pPr>
        <w:rPr>
          <w:rFonts w:ascii="Cambria" w:eastAsia="Times New Roman" w:hAnsi="Cambria"/>
          <w:b/>
          <w:sz w:val="32"/>
          <w:szCs w:val="36"/>
        </w:rPr>
      </w:pPr>
      <w:r>
        <w:rPr>
          <w:rFonts w:ascii="Cambria" w:eastAsia="Times New Roman" w:hAnsi="Cambria"/>
          <w:b/>
          <w:sz w:val="32"/>
          <w:szCs w:val="36"/>
        </w:rPr>
        <w:lastRenderedPageBreak/>
        <w:t>3.6</w:t>
      </w:r>
      <w:r w:rsidR="00052279" w:rsidRPr="0052365E">
        <w:rPr>
          <w:rFonts w:ascii="Cambria" w:eastAsia="Times New Roman" w:hAnsi="Cambria"/>
          <w:b/>
          <w:sz w:val="32"/>
          <w:szCs w:val="36"/>
        </w:rPr>
        <w:t>.1</w:t>
      </w:r>
      <w:r w:rsidR="0041115C" w:rsidRPr="0052365E">
        <w:rPr>
          <w:rFonts w:ascii="Cambria" w:eastAsia="Times New Roman" w:hAnsi="Cambria"/>
          <w:b/>
          <w:sz w:val="32"/>
          <w:szCs w:val="36"/>
        </w:rPr>
        <w:t xml:space="preserve"> Eine ber</w:t>
      </w:r>
      <w:r w:rsidR="00052279" w:rsidRPr="0052365E">
        <w:rPr>
          <w:rFonts w:ascii="Cambria" w:eastAsia="Times New Roman" w:hAnsi="Cambria"/>
          <w:b/>
          <w:sz w:val="32"/>
          <w:szCs w:val="36"/>
        </w:rPr>
        <w:t>ufstypische Tätigkeit (Vorgangsbeschreibung)</w:t>
      </w:r>
      <w:r w:rsidR="00052279" w:rsidRPr="0052365E">
        <w:rPr>
          <w:rFonts w:ascii="Cambria" w:eastAsia="Times New Roman" w:hAnsi="Cambria"/>
          <w:b/>
          <w:sz w:val="32"/>
          <w:szCs w:val="36"/>
        </w:rPr>
        <w:br/>
      </w:r>
      <w:r w:rsidR="0041115C" w:rsidRPr="0052365E">
        <w:rPr>
          <w:rFonts w:eastAsia="Times New Roman" w:cs="Calibri"/>
          <w:sz w:val="24"/>
          <w:szCs w:val="36"/>
        </w:rPr>
        <w:t>Lass dich von einem Mitarbeiter bei einer Tätigkeit fotografieren!</w:t>
      </w:r>
    </w:p>
    <w:p w:rsidR="0041115C" w:rsidRPr="0052365E" w:rsidRDefault="0041115C" w:rsidP="0041115C">
      <w:pPr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 xml:space="preserve">Denke daran, dass du zum Fotografieren </w:t>
      </w:r>
      <w:r w:rsidRPr="0052365E">
        <w:rPr>
          <w:rFonts w:eastAsia="Times New Roman" w:cs="Calibri"/>
          <w:b/>
          <w:sz w:val="24"/>
          <w:szCs w:val="36"/>
        </w:rPr>
        <w:t>um Erlaubnis fragen</w:t>
      </w:r>
      <w:r w:rsidRPr="0052365E">
        <w:rPr>
          <w:rFonts w:eastAsia="Times New Roman" w:cs="Calibri"/>
          <w:sz w:val="24"/>
          <w:szCs w:val="36"/>
        </w:rPr>
        <w:t xml:space="preserve"> musst.</w:t>
      </w:r>
    </w:p>
    <w:p w:rsidR="0041115C" w:rsidRPr="0052365E" w:rsidRDefault="0041115C" w:rsidP="0041115C">
      <w:pPr>
        <w:spacing w:line="240" w:lineRule="auto"/>
        <w:rPr>
          <w:rFonts w:eastAsia="Times New Roman" w:cs="Calibri"/>
          <w:sz w:val="24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41115C" w:rsidRPr="0052365E" w:rsidTr="00C86922">
        <w:trPr>
          <w:trHeight w:val="7030"/>
        </w:trPr>
        <w:tc>
          <w:tcPr>
            <w:tcW w:w="9751" w:type="dxa"/>
            <w:vAlign w:val="center"/>
          </w:tcPr>
          <w:p w:rsidR="0041115C" w:rsidRPr="0052365E" w:rsidRDefault="0041115C" w:rsidP="00C86922">
            <w:pPr>
              <w:jc w:val="center"/>
              <w:rPr>
                <w:rFonts w:eastAsia="Times New Roman" w:cs="Calibri"/>
                <w:sz w:val="24"/>
                <w:szCs w:val="36"/>
              </w:rPr>
            </w:pPr>
            <w:r w:rsidRPr="0052365E">
              <w:rPr>
                <w:rFonts w:eastAsia="Times New Roman" w:cs="Calibri"/>
                <w:sz w:val="32"/>
                <w:szCs w:val="36"/>
              </w:rPr>
              <w:t>Foto bei einer Tätigkeit im Betrieb</w:t>
            </w:r>
          </w:p>
          <w:p w:rsidR="0041115C" w:rsidRPr="0052365E" w:rsidRDefault="0041115C" w:rsidP="00C86922">
            <w:pPr>
              <w:jc w:val="center"/>
              <w:rPr>
                <w:rFonts w:eastAsia="Times New Roman" w:cs="Calibri"/>
                <w:sz w:val="32"/>
                <w:szCs w:val="36"/>
              </w:rPr>
            </w:pPr>
          </w:p>
        </w:tc>
      </w:tr>
    </w:tbl>
    <w:p w:rsidR="0041115C" w:rsidRPr="0052365E" w:rsidRDefault="0041115C" w:rsidP="0041115C">
      <w:pPr>
        <w:rPr>
          <w:rFonts w:eastAsia="Times New Roman" w:cs="Calibri"/>
          <w:sz w:val="32"/>
          <w:szCs w:val="36"/>
        </w:rPr>
      </w:pPr>
    </w:p>
    <w:p w:rsidR="0041115C" w:rsidRPr="0052365E" w:rsidRDefault="0041115C" w:rsidP="0041115C">
      <w:pPr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 xml:space="preserve">Erläutere </w:t>
      </w:r>
      <w:r w:rsidRPr="0052365E">
        <w:rPr>
          <w:rFonts w:eastAsia="Times New Roman" w:cs="Calibri"/>
          <w:b/>
          <w:sz w:val="24"/>
          <w:szCs w:val="36"/>
        </w:rPr>
        <w:t>ausführlich</w:t>
      </w:r>
      <w:r w:rsidRPr="0052365E">
        <w:rPr>
          <w:rFonts w:eastAsia="Times New Roman" w:cs="Calibri"/>
          <w:sz w:val="24"/>
          <w:szCs w:val="36"/>
        </w:rPr>
        <w:t xml:space="preserve"> eine berufstypische Tätigkeit, die du während deines Praktikums ausgeübt hast. </w:t>
      </w:r>
    </w:p>
    <w:p w:rsidR="0041115C" w:rsidRPr="0052365E" w:rsidRDefault="0041115C" w:rsidP="0041115C">
      <w:pPr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 xml:space="preserve">Beschreibe dabei alle anfallenden Arbeitsschritte, verwendete Materialien und benutzte Maschinen und Werkezeuge in allen Einzelheiten.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41115C" w:rsidRPr="0052365E" w:rsidTr="00C86922">
        <w:tc>
          <w:tcPr>
            <w:tcW w:w="9751" w:type="dxa"/>
            <w:tcBorders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480" w:lineRule="auto"/>
              <w:rPr>
                <w:rFonts w:eastAsia="Times New Roman" w:cs="Calibri"/>
                <w:sz w:val="20"/>
                <w:szCs w:val="36"/>
              </w:rPr>
            </w:pPr>
          </w:p>
        </w:tc>
      </w:tr>
      <w:tr w:rsidR="0041115C" w:rsidRPr="0052365E" w:rsidTr="00C86922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480" w:lineRule="auto"/>
              <w:rPr>
                <w:rFonts w:eastAsia="Times New Roman" w:cs="Calibri"/>
                <w:sz w:val="20"/>
                <w:szCs w:val="36"/>
              </w:rPr>
            </w:pPr>
          </w:p>
        </w:tc>
      </w:tr>
      <w:tr w:rsidR="0041115C" w:rsidRPr="0052365E" w:rsidTr="00C86922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480" w:lineRule="auto"/>
              <w:rPr>
                <w:rFonts w:eastAsia="Times New Roman" w:cs="Calibri"/>
                <w:sz w:val="20"/>
                <w:szCs w:val="36"/>
              </w:rPr>
            </w:pPr>
          </w:p>
        </w:tc>
      </w:tr>
      <w:tr w:rsidR="0041115C" w:rsidRPr="0052365E" w:rsidTr="00C86922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480" w:lineRule="auto"/>
              <w:rPr>
                <w:rFonts w:eastAsia="Times New Roman" w:cs="Calibri"/>
                <w:sz w:val="20"/>
                <w:szCs w:val="36"/>
              </w:rPr>
            </w:pPr>
          </w:p>
        </w:tc>
      </w:tr>
      <w:tr w:rsidR="0041115C" w:rsidRPr="0052365E" w:rsidTr="00C86922">
        <w:tc>
          <w:tcPr>
            <w:tcW w:w="9751" w:type="dxa"/>
            <w:tcBorders>
              <w:top w:val="single" w:sz="4" w:space="0" w:color="auto"/>
              <w:bottom w:val="single" w:sz="4" w:space="0" w:color="auto"/>
            </w:tcBorders>
          </w:tcPr>
          <w:p w:rsidR="0041115C" w:rsidRPr="0052365E" w:rsidRDefault="0041115C" w:rsidP="00C86922">
            <w:pPr>
              <w:spacing w:line="480" w:lineRule="auto"/>
              <w:rPr>
                <w:rFonts w:eastAsia="Times New Roman" w:cs="Calibri"/>
                <w:sz w:val="20"/>
                <w:szCs w:val="36"/>
              </w:rPr>
            </w:pPr>
          </w:p>
        </w:tc>
      </w:tr>
    </w:tbl>
    <w:p w:rsidR="0041115C" w:rsidRPr="0052365E" w:rsidRDefault="0041115C" w:rsidP="0041115C">
      <w:pPr>
        <w:rPr>
          <w:rFonts w:eastAsia="Times New Roman" w:cs="Calibri"/>
          <w:sz w:val="24"/>
          <w:szCs w:val="20"/>
        </w:rPr>
      </w:pPr>
    </w:p>
    <w:p w:rsidR="00052279" w:rsidRPr="006A2C8B" w:rsidRDefault="0041115C" w:rsidP="006A2C8B">
      <w:pPr>
        <w:rPr>
          <w:rFonts w:eastAsia="Times New Roman" w:cs="Calibri"/>
          <w:sz w:val="24"/>
          <w:szCs w:val="36"/>
        </w:rPr>
        <w:sectPr w:rsidR="00052279" w:rsidRPr="006A2C8B" w:rsidSect="00614798">
          <w:footerReference w:type="default" r:id="rId24"/>
          <w:pgSz w:w="11906" w:h="16838"/>
          <w:pgMar w:top="1417" w:right="566" w:bottom="1134" w:left="1417" w:header="708" w:footer="708" w:gutter="0"/>
          <w:cols w:space="708"/>
          <w:docGrid w:linePitch="360"/>
        </w:sectPr>
      </w:pPr>
      <w:r w:rsidRPr="0052365E">
        <w:rPr>
          <w:rFonts w:eastAsia="Times New Roman" w:cs="Calibri"/>
          <w:sz w:val="24"/>
          <w:szCs w:val="20"/>
        </w:rPr>
        <w:t xml:space="preserve">Der Platz auf diesem Blatt wird für eine ausführliche Erläuterung </w:t>
      </w:r>
      <w:r w:rsidRPr="0052365E">
        <w:rPr>
          <w:rFonts w:eastAsia="Times New Roman" w:cs="Calibri"/>
          <w:b/>
          <w:sz w:val="24"/>
          <w:szCs w:val="20"/>
        </w:rPr>
        <w:t>nicht</w:t>
      </w:r>
      <w:r w:rsidRPr="0052365E">
        <w:rPr>
          <w:rFonts w:eastAsia="Times New Roman" w:cs="Calibri"/>
          <w:sz w:val="24"/>
          <w:szCs w:val="20"/>
        </w:rPr>
        <w:t xml:space="preserve"> ausreichen, </w:t>
      </w:r>
      <w:r w:rsidRPr="0052365E">
        <w:rPr>
          <w:rFonts w:eastAsia="Times New Roman" w:cs="Calibri"/>
          <w:b/>
          <w:sz w:val="24"/>
          <w:szCs w:val="20"/>
        </w:rPr>
        <w:t>schreibe daher auf einem Zusatzblatt weiter!</w:t>
      </w:r>
      <w:r w:rsidRPr="0052365E">
        <w:rPr>
          <w:rFonts w:eastAsia="Times New Roman" w:cs="Calibri"/>
          <w:sz w:val="24"/>
          <w:szCs w:val="20"/>
        </w:rPr>
        <w:t xml:space="preserve"> (Insgesamt sollte der Bericht mind. eine A4 Seite umfassen!</w:t>
      </w:r>
    </w:p>
    <w:p w:rsidR="00052279" w:rsidRPr="009C11C3" w:rsidRDefault="00576042" w:rsidP="00052279">
      <w:pPr>
        <w:rPr>
          <w:rFonts w:ascii="Cambria" w:eastAsia="Times New Roman" w:hAnsi="Cambria"/>
          <w:b/>
          <w:sz w:val="32"/>
          <w:szCs w:val="36"/>
        </w:rPr>
      </w:pPr>
      <w:r w:rsidRPr="009C11C3">
        <w:rPr>
          <w:rFonts w:ascii="Cambria" w:eastAsia="Times New Roman" w:hAnsi="Cambria"/>
          <w:b/>
          <w:sz w:val="32"/>
          <w:szCs w:val="36"/>
        </w:rPr>
        <w:lastRenderedPageBreak/>
        <w:t>3.6</w:t>
      </w:r>
      <w:r w:rsidR="00052279" w:rsidRPr="009C11C3">
        <w:rPr>
          <w:rFonts w:ascii="Cambria" w:eastAsia="Times New Roman" w:hAnsi="Cambria"/>
          <w:b/>
          <w:sz w:val="32"/>
          <w:szCs w:val="36"/>
        </w:rPr>
        <w:t>.</w:t>
      </w:r>
      <w:r w:rsidR="00DF1C9F" w:rsidRPr="009C11C3">
        <w:rPr>
          <w:rFonts w:ascii="Cambria" w:eastAsia="Times New Roman" w:hAnsi="Cambria"/>
          <w:b/>
          <w:sz w:val="32"/>
          <w:szCs w:val="36"/>
        </w:rPr>
        <w:t>2</w:t>
      </w:r>
      <w:r w:rsidR="00052279" w:rsidRPr="009C11C3">
        <w:rPr>
          <w:rFonts w:ascii="Cambria" w:eastAsia="Times New Roman" w:hAnsi="Cambria"/>
          <w:b/>
          <w:sz w:val="32"/>
          <w:szCs w:val="36"/>
        </w:rPr>
        <w:t xml:space="preserve"> Der Ablauf eines Tages  - Praktikum vs. Schule</w:t>
      </w:r>
    </w:p>
    <w:p w:rsidR="00052279" w:rsidRPr="0052365E" w:rsidRDefault="00052279" w:rsidP="00052279">
      <w:pPr>
        <w:rPr>
          <w:sz w:val="24"/>
        </w:rPr>
      </w:pPr>
      <w:r w:rsidRPr="0052365E">
        <w:rPr>
          <w:sz w:val="24"/>
        </w:rPr>
        <w:t>In dieser 24-Stunden-Uhr sollst du durch Farben deutlich machen, wie ein Tag in deiner</w:t>
      </w:r>
      <w:r w:rsidR="009C11C3">
        <w:rPr>
          <w:sz w:val="24"/>
        </w:rPr>
        <w:t xml:space="preserve"> </w:t>
      </w:r>
      <w:r w:rsidRPr="0052365E">
        <w:rPr>
          <w:b/>
          <w:sz w:val="24"/>
        </w:rPr>
        <w:t>Praktikumszeit</w:t>
      </w:r>
      <w:r w:rsidRPr="0052365E">
        <w:rPr>
          <w:sz w:val="24"/>
        </w:rPr>
        <w:t xml:space="preserve"> abläuft.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817"/>
        <w:gridCol w:w="425"/>
        <w:gridCol w:w="7229"/>
      </w:tblGrid>
      <w:tr w:rsidR="00052279" w:rsidRPr="0052365E" w:rsidTr="00C86922">
        <w:tc>
          <w:tcPr>
            <w:tcW w:w="1418" w:type="dxa"/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Legende:</w:t>
            </w:r>
          </w:p>
        </w:tc>
        <w:tc>
          <w:tcPr>
            <w:tcW w:w="817" w:type="dxa"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 w:val="restart"/>
          </w:tcPr>
          <w:p w:rsidR="00052279" w:rsidRPr="0052365E" w:rsidRDefault="001B1D6D" w:rsidP="00C86922">
            <w:pPr>
              <w:jc w:val="center"/>
              <w:rPr>
                <w:sz w:val="24"/>
              </w:rPr>
            </w:pPr>
            <w:r w:rsidRPr="0052365E">
              <w:rPr>
                <w:noProof/>
                <w:sz w:val="24"/>
                <w:lang w:eastAsia="de-DE"/>
              </w:rPr>
              <w:drawing>
                <wp:inline distT="0" distB="0" distL="0" distR="0">
                  <wp:extent cx="3333750" cy="3419475"/>
                  <wp:effectExtent l="0" t="0" r="0" b="9525"/>
                  <wp:docPr id="1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41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279" w:rsidRPr="0052365E" w:rsidTr="00C86922">
        <w:tc>
          <w:tcPr>
            <w:tcW w:w="1418" w:type="dxa"/>
            <w:tcBorders>
              <w:bottom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jc w:val="center"/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Tätigkeit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Farbe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jc w:val="center"/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Schlaf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Frühstück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Arbeit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Mittagessen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Abendessen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Freizeit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Wochentag:</w:t>
            </w:r>
          </w:p>
        </w:tc>
        <w:tc>
          <w:tcPr>
            <w:tcW w:w="1242" w:type="dxa"/>
            <w:gridSpan w:val="2"/>
          </w:tcPr>
          <w:p w:rsidR="00052279" w:rsidRPr="0052365E" w:rsidRDefault="00052279" w:rsidP="00C86922">
            <w:pPr>
              <w:jc w:val="both"/>
              <w:rPr>
                <w:b/>
                <w:sz w:val="24"/>
              </w:rPr>
            </w:pPr>
            <w:r w:rsidRPr="0052365E">
              <w:rPr>
                <w:b/>
                <w:sz w:val="24"/>
              </w:rPr>
              <w:t>Montag</w:t>
            </w: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817" w:type="dxa"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</w:tbl>
    <w:p w:rsidR="00052279" w:rsidRPr="0052365E" w:rsidRDefault="00052279" w:rsidP="00EA0BB9">
      <w:pPr>
        <w:spacing w:line="240" w:lineRule="auto"/>
        <w:rPr>
          <w:sz w:val="24"/>
        </w:rPr>
      </w:pPr>
      <w:r w:rsidRPr="0052365E">
        <w:rPr>
          <w:sz w:val="24"/>
        </w:rPr>
        <w:t>In dieser 24-Stunden-Uhr sollst du durch Farben deutlich machen, wie ein Tag in deiner</w:t>
      </w:r>
      <w:r w:rsidRPr="0052365E">
        <w:rPr>
          <w:b/>
          <w:sz w:val="24"/>
        </w:rPr>
        <w:t xml:space="preserve"> Schulzeit</w:t>
      </w:r>
      <w:r w:rsidRPr="0052365E">
        <w:rPr>
          <w:sz w:val="24"/>
        </w:rPr>
        <w:t xml:space="preserve"> abläuft.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817"/>
        <w:gridCol w:w="425"/>
        <w:gridCol w:w="7229"/>
      </w:tblGrid>
      <w:tr w:rsidR="00052279" w:rsidRPr="0052365E" w:rsidTr="00C86922">
        <w:tc>
          <w:tcPr>
            <w:tcW w:w="1418" w:type="dxa"/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Legende:</w:t>
            </w:r>
          </w:p>
        </w:tc>
        <w:tc>
          <w:tcPr>
            <w:tcW w:w="817" w:type="dxa"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 w:val="restart"/>
          </w:tcPr>
          <w:p w:rsidR="00052279" w:rsidRPr="0052365E" w:rsidRDefault="001B1D6D" w:rsidP="00C86922">
            <w:pPr>
              <w:jc w:val="center"/>
              <w:rPr>
                <w:sz w:val="24"/>
              </w:rPr>
            </w:pPr>
            <w:r w:rsidRPr="0052365E">
              <w:rPr>
                <w:noProof/>
                <w:sz w:val="24"/>
                <w:lang w:eastAsia="de-DE"/>
              </w:rPr>
              <w:drawing>
                <wp:inline distT="0" distB="0" distL="0" distR="0">
                  <wp:extent cx="3171825" cy="3253386"/>
                  <wp:effectExtent l="0" t="0" r="0" b="4445"/>
                  <wp:docPr id="13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2900" cy="3254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279" w:rsidRPr="0052365E" w:rsidTr="00C86922">
        <w:tc>
          <w:tcPr>
            <w:tcW w:w="1418" w:type="dxa"/>
            <w:tcBorders>
              <w:bottom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jc w:val="center"/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Tätigkeit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Farbe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jc w:val="center"/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Schlaf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Frühstück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Schule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Mittagessen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Abendessen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Freizeit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  <w:tcBorders>
              <w:top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  <w:tr w:rsidR="00052279" w:rsidRPr="0052365E" w:rsidTr="00C86922">
        <w:tc>
          <w:tcPr>
            <w:tcW w:w="1418" w:type="dxa"/>
          </w:tcPr>
          <w:p w:rsidR="00052279" w:rsidRPr="0052365E" w:rsidRDefault="00052279" w:rsidP="00C86922">
            <w:pPr>
              <w:rPr>
                <w:sz w:val="24"/>
              </w:rPr>
            </w:pPr>
            <w:r w:rsidRPr="0052365E">
              <w:rPr>
                <w:sz w:val="24"/>
              </w:rPr>
              <w:t>Wochentag:</w:t>
            </w:r>
          </w:p>
        </w:tc>
        <w:tc>
          <w:tcPr>
            <w:tcW w:w="1242" w:type="dxa"/>
            <w:gridSpan w:val="2"/>
          </w:tcPr>
          <w:p w:rsidR="00052279" w:rsidRPr="0052365E" w:rsidRDefault="00052279" w:rsidP="00C86922">
            <w:pPr>
              <w:rPr>
                <w:b/>
                <w:sz w:val="24"/>
              </w:rPr>
            </w:pPr>
            <w:r w:rsidRPr="0052365E">
              <w:rPr>
                <w:b/>
                <w:sz w:val="24"/>
              </w:rPr>
              <w:t>Montag</w:t>
            </w:r>
          </w:p>
        </w:tc>
        <w:tc>
          <w:tcPr>
            <w:tcW w:w="7229" w:type="dxa"/>
            <w:vMerge/>
          </w:tcPr>
          <w:p w:rsidR="00052279" w:rsidRPr="0052365E" w:rsidRDefault="00052279" w:rsidP="00C86922">
            <w:pPr>
              <w:rPr>
                <w:sz w:val="24"/>
              </w:rPr>
            </w:pPr>
          </w:p>
        </w:tc>
      </w:tr>
    </w:tbl>
    <w:p w:rsidR="00052279" w:rsidRPr="0052365E" w:rsidRDefault="006A2C8B" w:rsidP="00EA0BB9">
      <w:pPr>
        <w:spacing w:line="240" w:lineRule="auto"/>
        <w:rPr>
          <w:sz w:val="24"/>
        </w:rPr>
      </w:pPr>
      <w:r>
        <w:rPr>
          <w:sz w:val="24"/>
        </w:rPr>
        <w:t>V</w:t>
      </w:r>
      <w:r w:rsidR="00052279" w:rsidRPr="0052365E">
        <w:rPr>
          <w:sz w:val="24"/>
        </w:rPr>
        <w:t xml:space="preserve">ergleiche anhand der Grafiken den Tagesablauf in Praktikum und in der Schule. </w:t>
      </w:r>
    </w:p>
    <w:p w:rsidR="00052279" w:rsidRPr="0052365E" w:rsidRDefault="00052279" w:rsidP="00EA0BB9">
      <w:pPr>
        <w:spacing w:line="240" w:lineRule="auto"/>
        <w:rPr>
          <w:sz w:val="24"/>
        </w:rPr>
      </w:pPr>
      <w:r w:rsidRPr="0052365E">
        <w:rPr>
          <w:sz w:val="24"/>
        </w:rPr>
        <w:t>Beschreibe dazu den Ablauf des Tages im Praktikum und eines selben Wochentages in der Schule.</w:t>
      </w:r>
    </w:p>
    <w:p w:rsidR="00052279" w:rsidRPr="0052365E" w:rsidRDefault="00052279" w:rsidP="00052279">
      <w:pPr>
        <w:rPr>
          <w:sz w:val="24"/>
        </w:rPr>
        <w:sectPr w:rsidR="00052279" w:rsidRPr="0052365E" w:rsidSect="00614798">
          <w:footerReference w:type="default" r:id="rId26"/>
          <w:pgSz w:w="11906" w:h="16838"/>
          <w:pgMar w:top="1417" w:right="566" w:bottom="1134" w:left="1417" w:header="708" w:footer="708" w:gutter="0"/>
          <w:cols w:space="708"/>
          <w:docGrid w:linePitch="360"/>
        </w:sectPr>
      </w:pPr>
      <w:r w:rsidRPr="0052365E">
        <w:rPr>
          <w:sz w:val="24"/>
        </w:rPr>
        <w:t>Erläutere möglichst ausführlich, was du aus dem Vergleich der Zeiten entnehmen kannst.</w:t>
      </w:r>
    </w:p>
    <w:p w:rsidR="00C712FC" w:rsidRPr="0052365E" w:rsidRDefault="0041115C" w:rsidP="00C712FC">
      <w:pPr>
        <w:rPr>
          <w:rFonts w:ascii="Cambria" w:eastAsia="Times New Roman" w:hAnsi="Cambria"/>
          <w:b/>
          <w:sz w:val="32"/>
          <w:szCs w:val="36"/>
        </w:rPr>
      </w:pPr>
      <w:r w:rsidRPr="0052365E">
        <w:rPr>
          <w:rFonts w:ascii="Cambria" w:eastAsia="Times New Roman" w:hAnsi="Cambria"/>
          <w:b/>
          <w:sz w:val="32"/>
          <w:szCs w:val="36"/>
        </w:rPr>
        <w:lastRenderedPageBreak/>
        <w:t>3.</w:t>
      </w:r>
      <w:r w:rsidR="00576042">
        <w:rPr>
          <w:rFonts w:ascii="Cambria" w:eastAsia="Times New Roman" w:hAnsi="Cambria"/>
          <w:b/>
          <w:sz w:val="32"/>
          <w:szCs w:val="36"/>
        </w:rPr>
        <w:t>7</w:t>
      </w:r>
      <w:r w:rsidR="00A2653D" w:rsidRPr="0052365E">
        <w:rPr>
          <w:rFonts w:ascii="Cambria" w:eastAsia="Times New Roman" w:hAnsi="Cambria"/>
          <w:b/>
          <w:sz w:val="32"/>
          <w:szCs w:val="36"/>
        </w:rPr>
        <w:t>.1</w:t>
      </w:r>
      <w:r w:rsidRPr="0052365E">
        <w:rPr>
          <w:rFonts w:ascii="Cambria" w:eastAsia="Times New Roman" w:hAnsi="Cambria"/>
          <w:b/>
          <w:sz w:val="32"/>
          <w:szCs w:val="36"/>
        </w:rPr>
        <w:t xml:space="preserve"> </w:t>
      </w:r>
      <w:r w:rsidR="00C712FC" w:rsidRPr="0052365E">
        <w:rPr>
          <w:rFonts w:ascii="Cambria" w:eastAsia="Times New Roman" w:hAnsi="Cambria"/>
          <w:b/>
          <w:sz w:val="32"/>
          <w:szCs w:val="36"/>
        </w:rPr>
        <w:t>Mein Praktikumsbetrieb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C712FC" w:rsidRPr="0052365E" w:rsidTr="0030674F">
        <w:trPr>
          <w:trHeight w:val="2041"/>
        </w:trPr>
        <w:tc>
          <w:tcPr>
            <w:tcW w:w="10063" w:type="dxa"/>
            <w:vAlign w:val="bottom"/>
          </w:tcPr>
          <w:p w:rsidR="00C712FC" w:rsidRPr="0052365E" w:rsidRDefault="00C712FC" w:rsidP="0030674F">
            <w:pPr>
              <w:jc w:val="center"/>
              <w:rPr>
                <w:rFonts w:eastAsia="Times New Roman" w:cs="Calibri"/>
                <w:sz w:val="24"/>
                <w:szCs w:val="36"/>
              </w:rPr>
            </w:pPr>
            <w:r w:rsidRPr="0052365E">
              <w:rPr>
                <w:rFonts w:eastAsia="Times New Roman" w:cs="Calibri"/>
                <w:sz w:val="24"/>
                <w:szCs w:val="36"/>
              </w:rPr>
              <w:t>Besorge dir den Stempelabdruck des Betriebes oder schreibe die Betriebsanschrift auf.</w:t>
            </w:r>
          </w:p>
          <w:p w:rsidR="00C712FC" w:rsidRPr="0052365E" w:rsidRDefault="00C712FC" w:rsidP="0030674F">
            <w:pPr>
              <w:jc w:val="center"/>
              <w:rPr>
                <w:rFonts w:eastAsia="Times New Roman" w:cs="Calibri"/>
                <w:sz w:val="24"/>
                <w:szCs w:val="36"/>
              </w:rPr>
            </w:pPr>
            <w:r w:rsidRPr="0052365E">
              <w:rPr>
                <w:rFonts w:eastAsia="Times New Roman" w:cs="Calibri"/>
                <w:sz w:val="24"/>
                <w:szCs w:val="36"/>
              </w:rPr>
              <w:t>Du kannst auch das Firmenlogo, ein Foto des Betriebs oder Ähnliches einkleben.</w:t>
            </w:r>
          </w:p>
        </w:tc>
      </w:tr>
    </w:tbl>
    <w:p w:rsidR="00756F5A" w:rsidRPr="0052365E" w:rsidRDefault="00756F5A" w:rsidP="00FB7057">
      <w:pPr>
        <w:rPr>
          <w:rFonts w:eastAsia="Times New Roman" w:cs="Calibri"/>
          <w:sz w:val="24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2"/>
        <w:gridCol w:w="987"/>
        <w:gridCol w:w="455"/>
        <w:gridCol w:w="2536"/>
        <w:gridCol w:w="1973"/>
      </w:tblGrid>
      <w:tr w:rsidR="00C5513C" w:rsidRPr="0052365E" w:rsidTr="00AA45A4">
        <w:tc>
          <w:tcPr>
            <w:tcW w:w="10063" w:type="dxa"/>
            <w:gridSpan w:val="5"/>
          </w:tcPr>
          <w:p w:rsidR="00C5513C" w:rsidRPr="0052365E" w:rsidRDefault="00C5513C" w:rsidP="00FB7057">
            <w:pPr>
              <w:rPr>
                <w:rFonts w:eastAsia="Times New Roman" w:cs="Calibri"/>
                <w:sz w:val="24"/>
                <w:szCs w:val="36"/>
              </w:rPr>
            </w:pPr>
            <w:r w:rsidRPr="0052365E">
              <w:rPr>
                <w:rFonts w:eastAsia="Times New Roman" w:cs="Calibri"/>
                <w:sz w:val="24"/>
                <w:szCs w:val="36"/>
              </w:rPr>
              <w:t xml:space="preserve">Zu welcher </w:t>
            </w:r>
            <w:r w:rsidRPr="0052365E">
              <w:rPr>
                <w:rFonts w:eastAsia="Times New Roman" w:cs="Calibri"/>
                <w:b/>
                <w:sz w:val="24"/>
                <w:szCs w:val="36"/>
              </w:rPr>
              <w:t>Branche</w:t>
            </w:r>
            <w:r w:rsidRPr="0052365E">
              <w:rPr>
                <w:rFonts w:eastAsia="Times New Roman" w:cs="Calibri"/>
                <w:sz w:val="24"/>
                <w:szCs w:val="36"/>
              </w:rPr>
              <w:t xml:space="preserve"> gehört der Betrieb? (z. B. Bauunternehmen, öffentlicher Dienst, …)</w:t>
            </w:r>
          </w:p>
        </w:tc>
      </w:tr>
      <w:tr w:rsidR="00C5513C" w:rsidRPr="0052365E" w:rsidTr="00AA45A4">
        <w:tc>
          <w:tcPr>
            <w:tcW w:w="10063" w:type="dxa"/>
            <w:gridSpan w:val="5"/>
            <w:tcBorders>
              <w:bottom w:val="single" w:sz="4" w:space="0" w:color="auto"/>
            </w:tcBorders>
          </w:tcPr>
          <w:p w:rsidR="00C5513C" w:rsidRPr="0052365E" w:rsidRDefault="00C5513C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A74291" w:rsidRPr="0052365E" w:rsidTr="00AA45A4">
        <w:trPr>
          <w:trHeight w:val="300"/>
        </w:trPr>
        <w:tc>
          <w:tcPr>
            <w:tcW w:w="10063" w:type="dxa"/>
            <w:gridSpan w:val="5"/>
            <w:tcBorders>
              <w:top w:val="single" w:sz="4" w:space="0" w:color="auto"/>
            </w:tcBorders>
          </w:tcPr>
          <w:p w:rsidR="00AA45A4" w:rsidRPr="0052365E" w:rsidRDefault="00AA45A4" w:rsidP="00AA45A4">
            <w:pPr>
              <w:spacing w:line="240" w:lineRule="auto"/>
              <w:rPr>
                <w:rFonts w:eastAsia="Times New Roman" w:cs="Calibri"/>
                <w:sz w:val="24"/>
                <w:szCs w:val="36"/>
              </w:rPr>
            </w:pPr>
          </w:p>
          <w:p w:rsidR="00A74291" w:rsidRPr="0052365E" w:rsidRDefault="00A74291" w:rsidP="00AA45A4">
            <w:pPr>
              <w:spacing w:line="240" w:lineRule="auto"/>
              <w:rPr>
                <w:rFonts w:eastAsia="Times New Roman" w:cs="Calibri"/>
                <w:sz w:val="24"/>
                <w:szCs w:val="36"/>
              </w:rPr>
            </w:pPr>
            <w:r w:rsidRPr="0052365E">
              <w:rPr>
                <w:rFonts w:eastAsia="Times New Roman" w:cs="Calibri"/>
                <w:sz w:val="24"/>
                <w:szCs w:val="36"/>
              </w:rPr>
              <w:t xml:space="preserve">Was wird </w:t>
            </w:r>
            <w:r w:rsidRPr="0052365E">
              <w:rPr>
                <w:rFonts w:eastAsia="Times New Roman" w:cs="Calibri"/>
                <w:b/>
                <w:sz w:val="24"/>
                <w:szCs w:val="36"/>
              </w:rPr>
              <w:t>hergestellt</w:t>
            </w:r>
            <w:r w:rsidRPr="0052365E">
              <w:rPr>
                <w:rFonts w:eastAsia="Times New Roman" w:cs="Calibri"/>
                <w:sz w:val="24"/>
                <w:szCs w:val="36"/>
              </w:rPr>
              <w:t xml:space="preserve"> oder welche </w:t>
            </w:r>
            <w:r w:rsidRPr="0052365E">
              <w:rPr>
                <w:rFonts w:eastAsia="Times New Roman" w:cs="Calibri"/>
                <w:b/>
                <w:sz w:val="24"/>
                <w:szCs w:val="36"/>
              </w:rPr>
              <w:t>Dienstleistung</w:t>
            </w:r>
            <w:r w:rsidRPr="0052365E">
              <w:rPr>
                <w:rFonts w:eastAsia="Times New Roman" w:cs="Calibri"/>
                <w:sz w:val="24"/>
                <w:szCs w:val="36"/>
              </w:rPr>
              <w:t xml:space="preserve"> wird angeboten?</w:t>
            </w:r>
          </w:p>
        </w:tc>
      </w:tr>
      <w:tr w:rsidR="00A74291" w:rsidRPr="0052365E" w:rsidTr="0030674F">
        <w:trPr>
          <w:trHeight w:val="299"/>
        </w:trPr>
        <w:tc>
          <w:tcPr>
            <w:tcW w:w="503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4291" w:rsidRPr="0052365E" w:rsidRDefault="00A74291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5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291" w:rsidRPr="0052365E" w:rsidRDefault="00A74291" w:rsidP="0030674F">
            <w:pPr>
              <w:jc w:val="center"/>
              <w:rPr>
                <w:rFonts w:eastAsia="Times New Roman" w:cs="Calibri"/>
                <w:sz w:val="24"/>
                <w:szCs w:val="36"/>
              </w:rPr>
            </w:pPr>
            <w:r w:rsidRPr="0052365E">
              <w:rPr>
                <w:rFonts w:eastAsia="Times New Roman" w:cs="Calibri"/>
                <w:sz w:val="24"/>
                <w:szCs w:val="36"/>
              </w:rPr>
              <w:t>Zeichne und klebe entsprechende Dinge ein!</w:t>
            </w:r>
          </w:p>
        </w:tc>
      </w:tr>
      <w:tr w:rsidR="00A74291" w:rsidRPr="0052365E" w:rsidTr="00AA45A4">
        <w:trPr>
          <w:trHeight w:val="299"/>
        </w:trPr>
        <w:tc>
          <w:tcPr>
            <w:tcW w:w="50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91" w:rsidRPr="0052365E" w:rsidRDefault="00A74291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5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91" w:rsidRPr="0052365E" w:rsidRDefault="00A74291" w:rsidP="00A74291">
            <w:pPr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25567F" w:rsidRPr="0052365E" w:rsidTr="00AA45A4">
        <w:trPr>
          <w:trHeight w:val="299"/>
        </w:trPr>
        <w:tc>
          <w:tcPr>
            <w:tcW w:w="50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7F" w:rsidRPr="0052365E" w:rsidRDefault="0025567F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5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67F" w:rsidRPr="0052365E" w:rsidRDefault="0025567F" w:rsidP="00A74291">
            <w:pPr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A74291" w:rsidRPr="0052365E" w:rsidTr="00AA45A4">
        <w:trPr>
          <w:trHeight w:val="299"/>
        </w:trPr>
        <w:tc>
          <w:tcPr>
            <w:tcW w:w="50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4291" w:rsidRPr="0052365E" w:rsidRDefault="00A74291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50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91" w:rsidRPr="0052365E" w:rsidRDefault="00A74291" w:rsidP="00A74291">
            <w:pPr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453551" w:rsidRPr="0052365E" w:rsidTr="00306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3551" w:rsidRPr="0052365E" w:rsidRDefault="00453551" w:rsidP="00453551">
            <w:pPr>
              <w:rPr>
                <w:rFonts w:eastAsia="Times New Roman" w:cs="Calibri"/>
                <w:sz w:val="24"/>
                <w:szCs w:val="36"/>
              </w:rPr>
            </w:pPr>
            <w:r w:rsidRPr="0052365E">
              <w:rPr>
                <w:rFonts w:eastAsia="Times New Roman" w:cs="Calibri"/>
                <w:sz w:val="24"/>
                <w:szCs w:val="36"/>
              </w:rPr>
              <w:t>Wann wurde der Betrieb gegründet?</w:t>
            </w:r>
          </w:p>
        </w:tc>
      </w:tr>
      <w:tr w:rsidR="00453551" w:rsidRPr="0052365E" w:rsidTr="00306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551" w:rsidRPr="0052365E" w:rsidRDefault="00453551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453551" w:rsidRPr="0052365E" w:rsidTr="00306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551" w:rsidRPr="0052365E" w:rsidRDefault="00453551" w:rsidP="00453551">
            <w:pPr>
              <w:rPr>
                <w:rFonts w:eastAsia="Times New Roman" w:cs="Calibri"/>
                <w:sz w:val="24"/>
                <w:szCs w:val="36"/>
              </w:rPr>
            </w:pPr>
          </w:p>
          <w:p w:rsidR="00453551" w:rsidRPr="0052365E" w:rsidRDefault="00453551" w:rsidP="00453551">
            <w:pPr>
              <w:rPr>
                <w:rFonts w:eastAsia="Times New Roman" w:cs="Calibri"/>
                <w:sz w:val="24"/>
                <w:szCs w:val="36"/>
              </w:rPr>
            </w:pPr>
            <w:r w:rsidRPr="0052365E">
              <w:rPr>
                <w:rFonts w:eastAsia="Times New Roman" w:cs="Calibri"/>
                <w:sz w:val="24"/>
                <w:szCs w:val="36"/>
              </w:rPr>
              <w:t xml:space="preserve">Wie viele </w:t>
            </w:r>
            <w:r w:rsidRPr="0052365E">
              <w:rPr>
                <w:rFonts w:eastAsia="Times New Roman" w:cs="Calibri"/>
                <w:b/>
                <w:sz w:val="24"/>
                <w:szCs w:val="36"/>
              </w:rPr>
              <w:t>Mitarbeiter</w:t>
            </w:r>
            <w:r w:rsidRPr="0052365E">
              <w:rPr>
                <w:rFonts w:eastAsia="Times New Roman" w:cs="Calibri"/>
                <w:sz w:val="24"/>
                <w:szCs w:val="36"/>
              </w:rPr>
              <w:t xml:space="preserve"> hat der Betrieb?</w:t>
            </w:r>
          </w:p>
        </w:tc>
      </w:tr>
      <w:tr w:rsidR="00453551" w:rsidRPr="0052365E" w:rsidTr="00AA4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53551" w:rsidRPr="0052365E" w:rsidRDefault="00453551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  <w:r w:rsidRPr="0052365E">
              <w:rPr>
                <w:rFonts w:eastAsia="Times New Roman" w:cs="Calibri"/>
                <w:sz w:val="24"/>
                <w:szCs w:val="36"/>
              </w:rPr>
              <w:t>Insgesamt (alle Beschäftigten):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551" w:rsidRPr="0052365E" w:rsidRDefault="00453551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</w:tcPr>
          <w:p w:rsidR="00453551" w:rsidRPr="0052365E" w:rsidRDefault="00540F22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  <w:r w:rsidRPr="0052365E">
              <w:rPr>
                <w:rFonts w:eastAsia="Times New Roman" w:cs="Calibri"/>
                <w:sz w:val="24"/>
                <w:szCs w:val="36"/>
              </w:rPr>
              <w:t>davon A</w:t>
            </w:r>
            <w:r w:rsidR="00453551" w:rsidRPr="0052365E">
              <w:rPr>
                <w:rFonts w:eastAsia="Times New Roman" w:cs="Calibri"/>
                <w:sz w:val="24"/>
                <w:szCs w:val="36"/>
              </w:rPr>
              <w:t>uszubildende: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551" w:rsidRPr="0052365E" w:rsidRDefault="00453551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453551" w:rsidRPr="0052365E" w:rsidTr="00306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53551" w:rsidRPr="0052365E" w:rsidRDefault="0025567F" w:rsidP="004D5F2F">
            <w:pPr>
              <w:spacing w:line="240" w:lineRule="auto"/>
              <w:rPr>
                <w:rFonts w:eastAsia="Times New Roman" w:cs="Calibri"/>
                <w:sz w:val="24"/>
                <w:szCs w:val="36"/>
              </w:rPr>
            </w:pPr>
            <w:r w:rsidRPr="0052365E">
              <w:rPr>
                <w:rFonts w:eastAsia="Times New Roman" w:cs="Calibri"/>
                <w:sz w:val="24"/>
                <w:szCs w:val="36"/>
              </w:rPr>
              <w:t>Welche Berufe werden im Betrieb ausgeübt?</w:t>
            </w:r>
          </w:p>
        </w:tc>
      </w:tr>
      <w:tr w:rsidR="0025567F" w:rsidRPr="0052365E" w:rsidTr="00306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67F" w:rsidRPr="0052365E" w:rsidRDefault="0025567F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25567F" w:rsidRPr="0052365E" w:rsidTr="00306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67F" w:rsidRPr="0052365E" w:rsidRDefault="0025567F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25567F" w:rsidRPr="0052365E" w:rsidTr="00306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67F" w:rsidRPr="0052365E" w:rsidRDefault="0025567F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25567F" w:rsidRPr="0052365E" w:rsidTr="00306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7F" w:rsidRPr="0052365E" w:rsidRDefault="0025567F" w:rsidP="004D5F2F">
            <w:pPr>
              <w:spacing w:line="240" w:lineRule="auto"/>
              <w:rPr>
                <w:rFonts w:eastAsia="Times New Roman" w:cs="Calibri"/>
                <w:sz w:val="24"/>
                <w:szCs w:val="36"/>
              </w:rPr>
            </w:pPr>
          </w:p>
          <w:p w:rsidR="0025567F" w:rsidRPr="0052365E" w:rsidRDefault="0025567F" w:rsidP="004D5F2F">
            <w:pPr>
              <w:spacing w:line="240" w:lineRule="auto"/>
              <w:rPr>
                <w:rFonts w:eastAsia="Times New Roman" w:cs="Calibri"/>
                <w:sz w:val="24"/>
                <w:szCs w:val="36"/>
              </w:rPr>
            </w:pPr>
            <w:r w:rsidRPr="0052365E">
              <w:rPr>
                <w:rFonts w:eastAsia="Times New Roman" w:cs="Calibri"/>
                <w:sz w:val="24"/>
                <w:szCs w:val="36"/>
              </w:rPr>
              <w:t xml:space="preserve">Für welche </w:t>
            </w:r>
            <w:r w:rsidRPr="0052365E">
              <w:rPr>
                <w:rFonts w:eastAsia="Times New Roman" w:cs="Calibri"/>
                <w:b/>
                <w:sz w:val="24"/>
                <w:szCs w:val="36"/>
              </w:rPr>
              <w:t>Berufe</w:t>
            </w:r>
            <w:r w:rsidRPr="0052365E">
              <w:rPr>
                <w:rFonts w:eastAsia="Times New Roman" w:cs="Calibri"/>
                <w:sz w:val="24"/>
                <w:szCs w:val="36"/>
              </w:rPr>
              <w:t xml:space="preserve"> bildet der Betrieb aus?</w:t>
            </w:r>
          </w:p>
        </w:tc>
      </w:tr>
      <w:tr w:rsidR="0025567F" w:rsidRPr="0052365E" w:rsidTr="00306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67F" w:rsidRPr="0052365E" w:rsidRDefault="0025567F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25567F" w:rsidRPr="0052365E" w:rsidTr="00306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67F" w:rsidRPr="0052365E" w:rsidRDefault="0025567F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  <w:tr w:rsidR="0025567F" w:rsidRPr="0052365E" w:rsidTr="00306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567F" w:rsidRPr="0052365E" w:rsidRDefault="0025567F" w:rsidP="0030674F">
            <w:pPr>
              <w:spacing w:line="360" w:lineRule="auto"/>
              <w:rPr>
                <w:rFonts w:eastAsia="Times New Roman" w:cs="Calibri"/>
                <w:sz w:val="24"/>
                <w:szCs w:val="36"/>
              </w:rPr>
            </w:pPr>
          </w:p>
        </w:tc>
      </w:tr>
    </w:tbl>
    <w:p w:rsidR="00A74291" w:rsidRPr="0052365E" w:rsidRDefault="00A74291" w:rsidP="00A74291">
      <w:pPr>
        <w:rPr>
          <w:rFonts w:eastAsia="Times New Roman" w:cs="Calibri"/>
          <w:sz w:val="24"/>
          <w:szCs w:val="36"/>
        </w:rPr>
      </w:pPr>
    </w:p>
    <w:p w:rsidR="004D5F2F" w:rsidRPr="0052365E" w:rsidRDefault="004D5F2F" w:rsidP="00A74291">
      <w:pPr>
        <w:rPr>
          <w:rFonts w:eastAsia="Times New Roman" w:cs="Calibri"/>
          <w:sz w:val="24"/>
          <w:szCs w:val="36"/>
        </w:rPr>
        <w:sectPr w:rsidR="004D5F2F" w:rsidRPr="0052365E" w:rsidSect="00614798">
          <w:footerReference w:type="default" r:id="rId27"/>
          <w:pgSz w:w="11906" w:h="16838"/>
          <w:pgMar w:top="1417" w:right="566" w:bottom="1134" w:left="1417" w:header="708" w:footer="708" w:gutter="0"/>
          <w:cols w:space="708"/>
          <w:docGrid w:linePitch="360"/>
        </w:sectPr>
      </w:pPr>
      <w:r w:rsidRPr="0052365E">
        <w:rPr>
          <w:rFonts w:eastAsia="Times New Roman" w:cs="Calibri"/>
          <w:sz w:val="24"/>
          <w:szCs w:val="36"/>
        </w:rPr>
        <w:t>Wenn es in deinem</w:t>
      </w:r>
      <w:r w:rsidR="0025567F" w:rsidRPr="0052365E">
        <w:rPr>
          <w:rFonts w:eastAsia="Times New Roman" w:cs="Calibri"/>
          <w:sz w:val="24"/>
          <w:szCs w:val="36"/>
        </w:rPr>
        <w:t xml:space="preserve"> Praktikumsbetrieb </w:t>
      </w:r>
      <w:r w:rsidR="0025567F" w:rsidRPr="0052365E">
        <w:rPr>
          <w:rFonts w:eastAsia="Times New Roman" w:cs="Calibri"/>
          <w:b/>
          <w:sz w:val="24"/>
          <w:szCs w:val="36"/>
        </w:rPr>
        <w:t>Prospekte</w:t>
      </w:r>
      <w:r w:rsidR="0025567F" w:rsidRPr="0052365E">
        <w:rPr>
          <w:rFonts w:eastAsia="Times New Roman" w:cs="Calibri"/>
          <w:sz w:val="24"/>
          <w:szCs w:val="36"/>
        </w:rPr>
        <w:t xml:space="preserve">, </w:t>
      </w:r>
      <w:r w:rsidR="0025567F" w:rsidRPr="0052365E">
        <w:rPr>
          <w:rFonts w:eastAsia="Times New Roman" w:cs="Calibri"/>
          <w:b/>
          <w:sz w:val="24"/>
          <w:szCs w:val="36"/>
        </w:rPr>
        <w:t>Werbematerial</w:t>
      </w:r>
      <w:r w:rsidRPr="0052365E">
        <w:rPr>
          <w:rFonts w:eastAsia="Times New Roman" w:cs="Calibri"/>
          <w:b/>
          <w:sz w:val="24"/>
          <w:szCs w:val="36"/>
        </w:rPr>
        <w:t>ien</w:t>
      </w:r>
      <w:r w:rsidR="0025567F" w:rsidRPr="0052365E">
        <w:rPr>
          <w:rFonts w:eastAsia="Times New Roman" w:cs="Calibri"/>
          <w:sz w:val="24"/>
          <w:szCs w:val="36"/>
        </w:rPr>
        <w:t xml:space="preserve"> oder andere Dokumente gibt, die etwas mit deinen Arbeiten und Aufgaben zu tun haben, dann sammele sie und </w:t>
      </w:r>
      <w:r w:rsidRPr="0052365E">
        <w:rPr>
          <w:rFonts w:eastAsia="Times New Roman" w:cs="Calibri"/>
          <w:sz w:val="24"/>
          <w:szCs w:val="36"/>
        </w:rPr>
        <w:t>füge sie dem Anhang der Mappe bei</w:t>
      </w:r>
      <w:r w:rsidR="0025567F" w:rsidRPr="0052365E">
        <w:rPr>
          <w:rFonts w:eastAsia="Times New Roman" w:cs="Calibri"/>
          <w:sz w:val="24"/>
          <w:szCs w:val="36"/>
        </w:rPr>
        <w:t>.</w:t>
      </w:r>
    </w:p>
    <w:p w:rsidR="003C5596" w:rsidRPr="0052365E" w:rsidRDefault="00576042" w:rsidP="003B5EE2">
      <w:pPr>
        <w:rPr>
          <w:rFonts w:ascii="Cambria" w:eastAsia="Times New Roman" w:hAnsi="Cambria"/>
          <w:b/>
          <w:sz w:val="32"/>
          <w:szCs w:val="36"/>
        </w:rPr>
      </w:pPr>
      <w:r>
        <w:rPr>
          <w:rFonts w:ascii="Cambria" w:eastAsia="Times New Roman" w:hAnsi="Cambria"/>
          <w:b/>
          <w:sz w:val="32"/>
          <w:szCs w:val="36"/>
        </w:rPr>
        <w:lastRenderedPageBreak/>
        <w:t>3.7</w:t>
      </w:r>
      <w:r w:rsidR="00A2653D" w:rsidRPr="0052365E">
        <w:rPr>
          <w:rFonts w:ascii="Cambria" w:eastAsia="Times New Roman" w:hAnsi="Cambria"/>
          <w:b/>
          <w:sz w:val="32"/>
          <w:szCs w:val="36"/>
        </w:rPr>
        <w:t xml:space="preserve">.2 </w:t>
      </w:r>
      <w:r w:rsidR="003B5EE2" w:rsidRPr="0052365E">
        <w:rPr>
          <w:rFonts w:ascii="Cambria" w:eastAsia="Times New Roman" w:hAnsi="Cambria"/>
          <w:b/>
          <w:sz w:val="32"/>
          <w:szCs w:val="36"/>
        </w:rPr>
        <w:t>Ein Interview mit einem Mitarbeiter / einer Mitarbeiterin</w:t>
      </w:r>
    </w:p>
    <w:p w:rsidR="003B5EE2" w:rsidRPr="0052365E" w:rsidRDefault="003B5EE2" w:rsidP="003B5EE2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t>Stelle jemandem aus deinem Betrieb die unten stehenden Fragen. Bedenke: Diese Person tut</w:t>
      </w:r>
    </w:p>
    <w:p w:rsidR="003B5EE2" w:rsidRPr="0052365E" w:rsidRDefault="003B5EE2" w:rsidP="003B5EE2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t>dir einen Gefallen, wenn sie sich bereit erklärt, dir zu antworten. Frage sie höflich, wann ihr das</w:t>
      </w:r>
    </w:p>
    <w:p w:rsidR="003B5EE2" w:rsidRPr="0052365E" w:rsidRDefault="003B5EE2" w:rsidP="00B268FC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t xml:space="preserve">Interview zeitlich </w:t>
      </w:r>
      <w:r w:rsidR="00B268FC" w:rsidRPr="0052365E">
        <w:rPr>
          <w:rFonts w:cs="Calibri"/>
          <w:sz w:val="24"/>
          <w:szCs w:val="24"/>
          <w:lang w:eastAsia="de-DE"/>
        </w:rPr>
        <w:t>passt.</w:t>
      </w:r>
    </w:p>
    <w:p w:rsidR="003B5EE2" w:rsidRPr="0052365E" w:rsidRDefault="003B5EE2" w:rsidP="003B5EE2">
      <w:pPr>
        <w:rPr>
          <w:rFonts w:cs="Calibri"/>
          <w:sz w:val="24"/>
          <w:szCs w:val="24"/>
          <w:lang w:eastAsia="de-DE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196"/>
        <w:gridCol w:w="2835"/>
      </w:tblGrid>
      <w:tr w:rsidR="003B5EE2" w:rsidRPr="0052365E" w:rsidTr="0087742A">
        <w:tc>
          <w:tcPr>
            <w:tcW w:w="7196" w:type="dxa"/>
          </w:tcPr>
          <w:p w:rsidR="003B5EE2" w:rsidRPr="0052365E" w:rsidRDefault="003B5EE2" w:rsidP="00181E7E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  <w:lang w:eastAsia="de-DE"/>
              </w:rPr>
              <w:t>Welchen Beruf üben Sie hier im Betrieb aus (genaue Bezeichnung)?</w:t>
            </w:r>
          </w:p>
        </w:tc>
        <w:tc>
          <w:tcPr>
            <w:tcW w:w="2835" w:type="dxa"/>
          </w:tcPr>
          <w:p w:rsidR="003B5EE2" w:rsidRPr="0052365E" w:rsidRDefault="003B5EE2" w:rsidP="00181E7E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B5EE2" w:rsidRPr="0052365E" w:rsidTr="0087742A">
        <w:tc>
          <w:tcPr>
            <w:tcW w:w="7196" w:type="dxa"/>
            <w:tcBorders>
              <w:bottom w:val="single" w:sz="4" w:space="0" w:color="auto"/>
            </w:tcBorders>
          </w:tcPr>
          <w:p w:rsidR="003B5EE2" w:rsidRPr="0052365E" w:rsidRDefault="003B5EE2" w:rsidP="00181E7E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5EE2" w:rsidRPr="0052365E" w:rsidRDefault="003B5EE2" w:rsidP="00181E7E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B5EE2" w:rsidRPr="0052365E" w:rsidTr="0087742A">
        <w:tc>
          <w:tcPr>
            <w:tcW w:w="7196" w:type="dxa"/>
            <w:tcBorders>
              <w:top w:val="single" w:sz="4" w:space="0" w:color="auto"/>
            </w:tcBorders>
          </w:tcPr>
          <w:p w:rsidR="003B5EE2" w:rsidRPr="0052365E" w:rsidRDefault="003B5EE2" w:rsidP="00E34ECD">
            <w:pPr>
              <w:rPr>
                <w:rFonts w:eastAsia="Times New Roman" w:cs="Calibri"/>
                <w:sz w:val="24"/>
                <w:szCs w:val="24"/>
              </w:rPr>
            </w:pPr>
          </w:p>
          <w:p w:rsidR="003B5EE2" w:rsidRPr="0052365E" w:rsidRDefault="00AD2C9B" w:rsidP="00E34ECD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  <w:lang w:eastAsia="de-DE"/>
              </w:rPr>
              <w:t>Brauchten Sie für diesen Beruf eine Ausbildung?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D2C9B" w:rsidRPr="0052365E" w:rsidRDefault="00AD2C9B" w:rsidP="00E34ECD">
            <w:pPr>
              <w:rPr>
                <w:rFonts w:eastAsia="Times New Roman" w:cs="Calibri"/>
                <w:sz w:val="24"/>
                <w:szCs w:val="24"/>
              </w:rPr>
            </w:pPr>
          </w:p>
          <w:p w:rsidR="003B5EE2" w:rsidRPr="0052365E" w:rsidRDefault="00AD2C9B" w:rsidP="00E34ECD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sym w:font="Symbol" w:char="F0FF"/>
            </w:r>
            <w:r w:rsidRPr="0052365E">
              <w:rPr>
                <w:rFonts w:eastAsia="Times New Roman" w:cs="Calibri"/>
                <w:sz w:val="24"/>
                <w:szCs w:val="24"/>
              </w:rPr>
              <w:t xml:space="preserve"> ja     </w:t>
            </w:r>
            <w:r w:rsidRPr="0052365E">
              <w:rPr>
                <w:rFonts w:eastAsia="Times New Roman" w:cs="Calibri"/>
                <w:sz w:val="24"/>
                <w:szCs w:val="24"/>
              </w:rPr>
              <w:sym w:font="Symbol" w:char="F0FF"/>
            </w:r>
            <w:r w:rsidRPr="0052365E">
              <w:rPr>
                <w:rFonts w:eastAsia="Times New Roman" w:cs="Calibri"/>
                <w:sz w:val="24"/>
                <w:szCs w:val="24"/>
              </w:rPr>
              <w:t xml:space="preserve"> nein</w:t>
            </w:r>
          </w:p>
        </w:tc>
      </w:tr>
      <w:tr w:rsidR="003B5EE2" w:rsidRPr="0052365E" w:rsidTr="0087742A">
        <w:tc>
          <w:tcPr>
            <w:tcW w:w="7196" w:type="dxa"/>
          </w:tcPr>
          <w:p w:rsidR="00AD2C9B" w:rsidRPr="0052365E" w:rsidRDefault="00AD2C9B" w:rsidP="00E34ECD">
            <w:pPr>
              <w:rPr>
                <w:rFonts w:cs="Calibri"/>
                <w:sz w:val="24"/>
                <w:szCs w:val="24"/>
                <w:lang w:eastAsia="de-DE"/>
              </w:rPr>
            </w:pPr>
          </w:p>
          <w:p w:rsidR="003B5EE2" w:rsidRPr="0052365E" w:rsidRDefault="00AD2C9B" w:rsidP="0087742A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  <w:lang w:eastAsia="de-DE"/>
              </w:rPr>
              <w:t xml:space="preserve">Wenn ja: Was können Sie mir </w:t>
            </w:r>
            <w:r w:rsidR="0087742A" w:rsidRPr="0052365E">
              <w:rPr>
                <w:rFonts w:cs="Calibri"/>
                <w:sz w:val="24"/>
                <w:szCs w:val="24"/>
                <w:lang w:eastAsia="de-DE"/>
              </w:rPr>
              <w:t xml:space="preserve">für Informationen </w:t>
            </w:r>
            <w:r w:rsidRPr="0052365E">
              <w:rPr>
                <w:rFonts w:cs="Calibri"/>
                <w:sz w:val="24"/>
                <w:szCs w:val="24"/>
                <w:lang w:eastAsia="de-DE"/>
              </w:rPr>
              <w:t xml:space="preserve">zur Ausbildung </w:t>
            </w:r>
            <w:r w:rsidR="0087742A" w:rsidRPr="0052365E">
              <w:rPr>
                <w:rFonts w:cs="Calibri"/>
                <w:sz w:val="24"/>
                <w:szCs w:val="24"/>
                <w:lang w:eastAsia="de-DE"/>
              </w:rPr>
              <w:t>geben</w:t>
            </w:r>
            <w:r w:rsidRPr="0052365E">
              <w:rPr>
                <w:rFonts w:cs="Calibri"/>
                <w:sz w:val="24"/>
                <w:szCs w:val="24"/>
                <w:lang w:eastAsia="de-DE"/>
              </w:rPr>
              <w:t>?</w:t>
            </w:r>
          </w:p>
        </w:tc>
        <w:tc>
          <w:tcPr>
            <w:tcW w:w="2835" w:type="dxa"/>
          </w:tcPr>
          <w:p w:rsidR="003B5EE2" w:rsidRPr="0052365E" w:rsidRDefault="003B5EE2" w:rsidP="00E34ECD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34ECD" w:rsidRPr="0052365E" w:rsidTr="0087742A">
        <w:tc>
          <w:tcPr>
            <w:tcW w:w="7196" w:type="dxa"/>
            <w:tcBorders>
              <w:bottom w:val="single" w:sz="4" w:space="0" w:color="auto"/>
            </w:tcBorders>
          </w:tcPr>
          <w:p w:rsidR="00E34ECD" w:rsidRPr="0052365E" w:rsidRDefault="00E34ECD" w:rsidP="00181E7E">
            <w:pPr>
              <w:spacing w:line="360" w:lineRule="auto"/>
              <w:rPr>
                <w:rFonts w:cs="Calibri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34ECD" w:rsidRPr="0052365E" w:rsidRDefault="00E34ECD" w:rsidP="00181E7E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B5EE2" w:rsidRPr="0052365E" w:rsidTr="00181E7E">
        <w:tc>
          <w:tcPr>
            <w:tcW w:w="7196" w:type="dxa"/>
            <w:tcBorders>
              <w:top w:val="single" w:sz="4" w:space="0" w:color="auto"/>
            </w:tcBorders>
          </w:tcPr>
          <w:p w:rsidR="003B5EE2" w:rsidRPr="0052365E" w:rsidRDefault="003B5EE2" w:rsidP="00E34ECD">
            <w:pPr>
              <w:rPr>
                <w:rFonts w:eastAsia="Times New Roman" w:cs="Calibri"/>
                <w:sz w:val="24"/>
                <w:szCs w:val="24"/>
              </w:rPr>
            </w:pPr>
          </w:p>
          <w:p w:rsidR="00AD2C9B" w:rsidRPr="0052365E" w:rsidRDefault="00AD2C9B" w:rsidP="00E34ECD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  <w:lang w:eastAsia="de-DE"/>
              </w:rPr>
              <w:t>Welchen schulischen Abschluss haben Sie?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B5EE2" w:rsidRPr="0052365E" w:rsidRDefault="003B5EE2" w:rsidP="00181E7E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B5EE2" w:rsidRPr="0052365E" w:rsidTr="00181E7E">
        <w:tc>
          <w:tcPr>
            <w:tcW w:w="7196" w:type="dxa"/>
          </w:tcPr>
          <w:p w:rsidR="003B5EE2" w:rsidRPr="0052365E" w:rsidRDefault="003B5EE2" w:rsidP="00E34ECD">
            <w:pPr>
              <w:rPr>
                <w:rFonts w:eastAsia="Times New Roman" w:cs="Calibri"/>
                <w:sz w:val="24"/>
                <w:szCs w:val="24"/>
              </w:rPr>
            </w:pPr>
          </w:p>
          <w:p w:rsidR="00AD2C9B" w:rsidRPr="0052365E" w:rsidRDefault="00AD2C9B" w:rsidP="00E34ECD">
            <w:pPr>
              <w:rPr>
                <w:rFonts w:eastAsia="Times New Roman" w:cs="Calibri"/>
                <w:sz w:val="24"/>
                <w:szCs w:val="24"/>
              </w:rPr>
            </w:pPr>
            <w:proofErr w:type="spellStart"/>
            <w:r w:rsidRPr="0052365E">
              <w:rPr>
                <w:rFonts w:cs="Calibri"/>
                <w:sz w:val="24"/>
                <w:szCs w:val="24"/>
                <w:lang w:eastAsia="de-DE"/>
              </w:rPr>
              <w:t>lst</w:t>
            </w:r>
            <w:proofErr w:type="spellEnd"/>
            <w:r w:rsidRPr="0052365E">
              <w:rPr>
                <w:rFonts w:cs="Calibri"/>
                <w:sz w:val="24"/>
                <w:szCs w:val="24"/>
                <w:lang w:eastAsia="de-DE"/>
              </w:rPr>
              <w:t xml:space="preserve"> Ihr jetziger Beruf noch immer der Beruf, den Sie früher gelernt haben?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B5EE2" w:rsidRPr="0052365E" w:rsidRDefault="003B5EE2" w:rsidP="00E34ECD">
            <w:pPr>
              <w:rPr>
                <w:rFonts w:eastAsia="Times New Roman" w:cs="Calibri"/>
                <w:sz w:val="24"/>
                <w:szCs w:val="24"/>
              </w:rPr>
            </w:pPr>
          </w:p>
          <w:p w:rsidR="00AD2C9B" w:rsidRPr="0052365E" w:rsidRDefault="00AD2C9B" w:rsidP="00E34ECD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sym w:font="Symbol" w:char="F0FF"/>
            </w:r>
            <w:r w:rsidRPr="0052365E">
              <w:rPr>
                <w:rFonts w:eastAsia="Times New Roman" w:cs="Calibri"/>
                <w:sz w:val="24"/>
                <w:szCs w:val="24"/>
              </w:rPr>
              <w:t xml:space="preserve"> ja     </w:t>
            </w:r>
            <w:r w:rsidRPr="0052365E">
              <w:rPr>
                <w:rFonts w:eastAsia="Times New Roman" w:cs="Calibri"/>
                <w:sz w:val="24"/>
                <w:szCs w:val="24"/>
              </w:rPr>
              <w:sym w:font="Symbol" w:char="F0FF"/>
            </w:r>
            <w:r w:rsidRPr="0052365E">
              <w:rPr>
                <w:rFonts w:eastAsia="Times New Roman" w:cs="Calibri"/>
                <w:sz w:val="24"/>
                <w:szCs w:val="24"/>
              </w:rPr>
              <w:t xml:space="preserve"> nein</w:t>
            </w:r>
          </w:p>
        </w:tc>
      </w:tr>
      <w:tr w:rsidR="0087742A" w:rsidRPr="0052365E" w:rsidTr="000672F2">
        <w:tc>
          <w:tcPr>
            <w:tcW w:w="10031" w:type="dxa"/>
            <w:gridSpan w:val="2"/>
          </w:tcPr>
          <w:p w:rsidR="0087742A" w:rsidRPr="0052365E" w:rsidRDefault="0087742A" w:rsidP="00E34ECD">
            <w:pPr>
              <w:rPr>
                <w:rFonts w:cs="Calibri"/>
                <w:sz w:val="24"/>
                <w:szCs w:val="24"/>
                <w:lang w:eastAsia="de-DE"/>
              </w:rPr>
            </w:pPr>
          </w:p>
          <w:p w:rsidR="0087742A" w:rsidRPr="0052365E" w:rsidRDefault="0087742A" w:rsidP="00181E7E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  <w:lang w:eastAsia="de-DE"/>
              </w:rPr>
              <w:t>Wenn nein: Was können Sie mir über Ihre individuelle Berufsbiografie berichten?</w:t>
            </w:r>
          </w:p>
        </w:tc>
      </w:tr>
      <w:tr w:rsidR="00E34ECD" w:rsidRPr="0052365E" w:rsidTr="00181E7E">
        <w:tc>
          <w:tcPr>
            <w:tcW w:w="7196" w:type="dxa"/>
            <w:tcBorders>
              <w:bottom w:val="single" w:sz="4" w:space="0" w:color="auto"/>
            </w:tcBorders>
          </w:tcPr>
          <w:p w:rsidR="00E34ECD" w:rsidRPr="0052365E" w:rsidRDefault="00E34ECD" w:rsidP="00181E7E">
            <w:pPr>
              <w:spacing w:line="360" w:lineRule="auto"/>
              <w:rPr>
                <w:rFonts w:cs="Calibri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34ECD" w:rsidRPr="0052365E" w:rsidRDefault="00E34ECD" w:rsidP="00181E7E">
            <w:pPr>
              <w:spacing w:line="36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AD2C9B" w:rsidRPr="0052365E" w:rsidTr="00181E7E">
        <w:tc>
          <w:tcPr>
            <w:tcW w:w="7196" w:type="dxa"/>
            <w:tcBorders>
              <w:top w:val="single" w:sz="4" w:space="0" w:color="auto"/>
            </w:tcBorders>
          </w:tcPr>
          <w:p w:rsidR="00AD2C9B" w:rsidRPr="0052365E" w:rsidRDefault="00AD2C9B" w:rsidP="00E34ECD">
            <w:pPr>
              <w:rPr>
                <w:rFonts w:eastAsia="Times New Roman" w:cs="Calibri"/>
                <w:sz w:val="24"/>
                <w:szCs w:val="24"/>
              </w:rPr>
            </w:pPr>
          </w:p>
          <w:p w:rsidR="00AD2C9B" w:rsidRPr="0052365E" w:rsidRDefault="00AD2C9B" w:rsidP="00E34ECD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  <w:lang w:eastAsia="de-DE"/>
              </w:rPr>
              <w:t xml:space="preserve">Als Sie </w:t>
            </w:r>
            <w:proofErr w:type="spellStart"/>
            <w:r w:rsidRPr="0052365E">
              <w:rPr>
                <w:rFonts w:cs="Calibri"/>
                <w:sz w:val="24"/>
                <w:szCs w:val="24"/>
                <w:lang w:eastAsia="de-DE"/>
              </w:rPr>
              <w:t>lhren</w:t>
            </w:r>
            <w:proofErr w:type="spellEnd"/>
            <w:r w:rsidRPr="0052365E">
              <w:rPr>
                <w:rFonts w:cs="Calibri"/>
                <w:sz w:val="24"/>
                <w:szCs w:val="24"/>
                <w:lang w:eastAsia="de-DE"/>
              </w:rPr>
              <w:t xml:space="preserve"> Beruf wählten, w</w:t>
            </w:r>
            <w:r w:rsidR="0087742A" w:rsidRPr="0052365E">
              <w:rPr>
                <w:rFonts w:cs="Calibri"/>
                <w:sz w:val="24"/>
                <w:szCs w:val="24"/>
                <w:lang w:eastAsia="de-DE"/>
              </w:rPr>
              <w:t xml:space="preserve">ussten Sie da schon genügend </w:t>
            </w:r>
            <w:r w:rsidRPr="0052365E">
              <w:rPr>
                <w:rFonts w:cs="Calibri"/>
                <w:sz w:val="24"/>
                <w:szCs w:val="24"/>
                <w:lang w:eastAsia="de-DE"/>
              </w:rPr>
              <w:t>über</w:t>
            </w:r>
            <w:r w:rsidR="0087742A" w:rsidRPr="0052365E">
              <w:rPr>
                <w:rFonts w:cs="Calibri"/>
                <w:sz w:val="24"/>
                <w:szCs w:val="24"/>
                <w:lang w:eastAsia="de-DE"/>
              </w:rPr>
              <w:t xml:space="preserve"> ihn</w:t>
            </w:r>
            <w:r w:rsidRPr="0052365E">
              <w:rPr>
                <w:rFonts w:cs="Calibri"/>
                <w:sz w:val="24"/>
                <w:szCs w:val="24"/>
                <w:lang w:eastAsia="de-DE"/>
              </w:rPr>
              <w:t>?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D2C9B" w:rsidRPr="0052365E" w:rsidRDefault="00AD2C9B" w:rsidP="00E34ECD">
            <w:pPr>
              <w:rPr>
                <w:rFonts w:eastAsia="Times New Roman" w:cs="Calibri"/>
                <w:sz w:val="24"/>
                <w:szCs w:val="24"/>
              </w:rPr>
            </w:pPr>
          </w:p>
          <w:p w:rsidR="00E34ECD" w:rsidRPr="0052365E" w:rsidRDefault="00E34ECD" w:rsidP="00E34ECD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sym w:font="Symbol" w:char="F0FF"/>
            </w:r>
            <w:r w:rsidRPr="0052365E">
              <w:rPr>
                <w:rFonts w:eastAsia="Times New Roman" w:cs="Calibri"/>
                <w:sz w:val="24"/>
                <w:szCs w:val="24"/>
              </w:rPr>
              <w:t xml:space="preserve"> ja     </w:t>
            </w:r>
            <w:r w:rsidRPr="0052365E">
              <w:rPr>
                <w:rFonts w:eastAsia="Times New Roman" w:cs="Calibri"/>
                <w:sz w:val="24"/>
                <w:szCs w:val="24"/>
              </w:rPr>
              <w:sym w:font="Symbol" w:char="F0FF"/>
            </w:r>
            <w:r w:rsidRPr="0052365E">
              <w:rPr>
                <w:rFonts w:eastAsia="Times New Roman" w:cs="Calibri"/>
                <w:sz w:val="24"/>
                <w:szCs w:val="24"/>
              </w:rPr>
              <w:t xml:space="preserve"> nein</w:t>
            </w:r>
          </w:p>
        </w:tc>
      </w:tr>
      <w:tr w:rsidR="00E34ECD" w:rsidRPr="0052365E" w:rsidTr="00181E7E">
        <w:tc>
          <w:tcPr>
            <w:tcW w:w="7196" w:type="dxa"/>
            <w:tcBorders>
              <w:bottom w:val="single" w:sz="4" w:space="0" w:color="auto"/>
            </w:tcBorders>
          </w:tcPr>
          <w:p w:rsidR="00E34ECD" w:rsidRPr="0052365E" w:rsidRDefault="00E34ECD" w:rsidP="004E410C">
            <w:pPr>
              <w:rPr>
                <w:rFonts w:eastAsia="Times New Roman" w:cs="Calibri"/>
                <w:sz w:val="24"/>
                <w:szCs w:val="24"/>
              </w:rPr>
            </w:pPr>
          </w:p>
          <w:p w:rsidR="00E34ECD" w:rsidRPr="0052365E" w:rsidRDefault="00E34ECD" w:rsidP="004E410C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>Ja, weil ….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34ECD" w:rsidRPr="0052365E" w:rsidRDefault="00E34ECD" w:rsidP="004E410C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E34ECD" w:rsidRPr="0052365E" w:rsidTr="00181E7E"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E34ECD" w:rsidRPr="0052365E" w:rsidRDefault="00E34ECD" w:rsidP="004E410C">
            <w:pPr>
              <w:rPr>
                <w:rFonts w:eastAsia="Times New Roman" w:cs="Calibri"/>
                <w:sz w:val="24"/>
                <w:szCs w:val="24"/>
              </w:rPr>
            </w:pPr>
          </w:p>
          <w:p w:rsidR="00E34ECD" w:rsidRPr="0052365E" w:rsidRDefault="00E34ECD" w:rsidP="004E410C">
            <w:pPr>
              <w:rPr>
                <w:rFonts w:eastAsia="Times New Roman" w:cs="Calibri"/>
                <w:sz w:val="24"/>
                <w:szCs w:val="24"/>
              </w:rPr>
            </w:pPr>
            <w:r w:rsidRPr="0052365E">
              <w:rPr>
                <w:rFonts w:eastAsia="Times New Roman" w:cs="Calibri"/>
                <w:sz w:val="24"/>
                <w:szCs w:val="24"/>
              </w:rPr>
              <w:t>Nein, weil …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34ECD" w:rsidRPr="0052365E" w:rsidRDefault="00E34ECD" w:rsidP="004E410C">
            <w:pPr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:rsidR="00E34ECD" w:rsidRPr="0052365E" w:rsidRDefault="00E34ECD" w:rsidP="003B5EE2">
      <w:pPr>
        <w:rPr>
          <w:rFonts w:cs="Calibri"/>
          <w:sz w:val="24"/>
          <w:szCs w:val="24"/>
          <w:lang w:eastAsia="de-DE"/>
        </w:rPr>
      </w:pPr>
    </w:p>
    <w:p w:rsidR="003B5EE2" w:rsidRPr="0052365E" w:rsidRDefault="00E34ECD" w:rsidP="003B5EE2">
      <w:pPr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t>Wer oder was hat Sie am meisten dazu motiviert, diesen Beruf zu wählen?</w:t>
      </w:r>
    </w:p>
    <w:p w:rsidR="00B268FC" w:rsidRPr="0052365E" w:rsidRDefault="00B268FC" w:rsidP="003B5EE2">
      <w:pPr>
        <w:rPr>
          <w:rFonts w:cs="Calibri"/>
          <w:sz w:val="24"/>
          <w:szCs w:val="24"/>
          <w:lang w:eastAsia="de-DE"/>
        </w:rPr>
      </w:pPr>
    </w:p>
    <w:p w:rsidR="00E34ECD" w:rsidRPr="0052365E" w:rsidRDefault="00B268FC" w:rsidP="00E34ECD">
      <w:pPr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sym w:font="Symbol" w:char="F0FF"/>
      </w:r>
      <w:r w:rsidRPr="0052365E">
        <w:rPr>
          <w:rFonts w:cs="Calibri"/>
          <w:sz w:val="24"/>
          <w:szCs w:val="24"/>
          <w:lang w:eastAsia="de-DE"/>
        </w:rPr>
        <w:t xml:space="preserve"> </w:t>
      </w:r>
      <w:r w:rsidR="00E34ECD" w:rsidRPr="0052365E">
        <w:rPr>
          <w:rFonts w:cs="Calibri"/>
          <w:sz w:val="24"/>
          <w:szCs w:val="24"/>
          <w:lang w:eastAsia="de-DE"/>
        </w:rPr>
        <w:t>Verwandte</w:t>
      </w:r>
      <w:r w:rsidRPr="0052365E">
        <w:rPr>
          <w:rFonts w:cs="Calibri"/>
          <w:sz w:val="24"/>
          <w:szCs w:val="24"/>
          <w:lang w:eastAsia="de-DE"/>
        </w:rPr>
        <w:tab/>
      </w:r>
      <w:r w:rsidR="00E34ECD" w:rsidRPr="0052365E">
        <w:rPr>
          <w:rFonts w:cs="Calibri"/>
          <w:sz w:val="24"/>
          <w:szCs w:val="24"/>
          <w:lang w:eastAsia="de-DE"/>
        </w:rPr>
        <w:tab/>
      </w:r>
      <w:r w:rsidRPr="0052365E">
        <w:rPr>
          <w:rFonts w:cs="Calibri"/>
          <w:sz w:val="24"/>
          <w:szCs w:val="24"/>
          <w:lang w:eastAsia="de-DE"/>
        </w:rPr>
        <w:sym w:font="Symbol" w:char="F0FF"/>
      </w:r>
      <w:r w:rsidRPr="0052365E">
        <w:rPr>
          <w:rFonts w:cs="Calibri"/>
          <w:sz w:val="24"/>
          <w:szCs w:val="24"/>
          <w:lang w:eastAsia="de-DE"/>
        </w:rPr>
        <w:t xml:space="preserve"> </w:t>
      </w:r>
      <w:r w:rsidR="00E34ECD" w:rsidRPr="0052365E">
        <w:rPr>
          <w:rFonts w:cs="Calibri"/>
          <w:sz w:val="24"/>
          <w:szCs w:val="24"/>
          <w:lang w:eastAsia="de-DE"/>
        </w:rPr>
        <w:t>Schule</w:t>
      </w:r>
      <w:r w:rsidR="00E34ECD" w:rsidRPr="0052365E">
        <w:rPr>
          <w:rFonts w:cs="Calibri"/>
          <w:sz w:val="24"/>
          <w:szCs w:val="24"/>
          <w:lang w:eastAsia="de-DE"/>
        </w:rPr>
        <w:tab/>
      </w:r>
      <w:r w:rsidRPr="0052365E">
        <w:rPr>
          <w:rFonts w:cs="Calibri"/>
          <w:sz w:val="24"/>
          <w:szCs w:val="24"/>
          <w:lang w:eastAsia="de-DE"/>
        </w:rPr>
        <w:sym w:font="Symbol" w:char="F0FF"/>
      </w:r>
      <w:r w:rsidRPr="0052365E">
        <w:rPr>
          <w:rFonts w:cs="Calibri"/>
          <w:sz w:val="24"/>
          <w:szCs w:val="24"/>
          <w:lang w:eastAsia="de-DE"/>
        </w:rPr>
        <w:t xml:space="preserve"> </w:t>
      </w:r>
      <w:r w:rsidR="00E34ECD" w:rsidRPr="0052365E">
        <w:rPr>
          <w:rFonts w:cs="Calibri"/>
          <w:sz w:val="24"/>
          <w:szCs w:val="24"/>
          <w:lang w:eastAsia="de-DE"/>
        </w:rPr>
        <w:t>Berufsberatung</w:t>
      </w:r>
      <w:r w:rsidR="00E34ECD" w:rsidRPr="0052365E">
        <w:rPr>
          <w:rFonts w:cs="Calibri"/>
          <w:sz w:val="24"/>
          <w:szCs w:val="24"/>
          <w:lang w:eastAsia="de-DE"/>
        </w:rPr>
        <w:tab/>
      </w:r>
      <w:r w:rsidR="00E34ECD" w:rsidRPr="0052365E">
        <w:rPr>
          <w:rFonts w:cs="Calibri"/>
          <w:sz w:val="24"/>
          <w:szCs w:val="24"/>
          <w:lang w:eastAsia="de-DE"/>
        </w:rPr>
        <w:tab/>
      </w:r>
      <w:r w:rsidRPr="0052365E">
        <w:rPr>
          <w:rFonts w:cs="Calibri"/>
          <w:sz w:val="24"/>
          <w:szCs w:val="24"/>
          <w:lang w:eastAsia="de-DE"/>
        </w:rPr>
        <w:sym w:font="Symbol" w:char="F0FF"/>
      </w:r>
      <w:r w:rsidRPr="0052365E">
        <w:rPr>
          <w:rFonts w:cs="Calibri"/>
          <w:sz w:val="24"/>
          <w:szCs w:val="24"/>
          <w:lang w:eastAsia="de-DE"/>
        </w:rPr>
        <w:t xml:space="preserve"> </w:t>
      </w:r>
      <w:r w:rsidR="00E34ECD" w:rsidRPr="0052365E">
        <w:rPr>
          <w:rFonts w:cs="Calibri"/>
          <w:sz w:val="24"/>
          <w:szCs w:val="24"/>
          <w:lang w:eastAsia="de-DE"/>
        </w:rPr>
        <w:t>Praktikum</w:t>
      </w:r>
      <w:r w:rsidRPr="0052365E">
        <w:rPr>
          <w:rFonts w:cs="Calibri"/>
          <w:sz w:val="24"/>
          <w:szCs w:val="24"/>
          <w:lang w:eastAsia="de-DE"/>
        </w:rPr>
        <w:tab/>
      </w:r>
      <w:r w:rsidRPr="0052365E">
        <w:rPr>
          <w:rFonts w:cs="Calibri"/>
          <w:sz w:val="24"/>
          <w:szCs w:val="24"/>
          <w:lang w:eastAsia="de-DE"/>
        </w:rPr>
        <w:sym w:font="Symbol" w:char="F0FF"/>
      </w:r>
      <w:r w:rsidRPr="0052365E">
        <w:rPr>
          <w:rFonts w:cs="Calibri"/>
          <w:sz w:val="24"/>
          <w:szCs w:val="24"/>
          <w:lang w:eastAsia="de-DE"/>
        </w:rPr>
        <w:t xml:space="preserve"> Freunde/Bekannte</w:t>
      </w:r>
    </w:p>
    <w:p w:rsidR="00B268FC" w:rsidRPr="0052365E" w:rsidRDefault="00B268FC" w:rsidP="00E34ECD">
      <w:pPr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sym w:font="Symbol" w:char="F0FF"/>
      </w:r>
      <w:r w:rsidRPr="0052365E">
        <w:rPr>
          <w:rFonts w:cs="Calibri"/>
          <w:sz w:val="24"/>
          <w:szCs w:val="24"/>
          <w:lang w:eastAsia="de-DE"/>
        </w:rPr>
        <w:t xml:space="preserve"> Beziehungen</w:t>
      </w:r>
      <w:r w:rsidRPr="0052365E">
        <w:rPr>
          <w:rFonts w:cs="Calibri"/>
          <w:sz w:val="24"/>
          <w:szCs w:val="24"/>
          <w:lang w:eastAsia="de-DE"/>
        </w:rPr>
        <w:tab/>
      </w:r>
      <w:r w:rsidRPr="0052365E">
        <w:rPr>
          <w:rFonts w:cs="Calibri"/>
          <w:sz w:val="24"/>
          <w:szCs w:val="24"/>
          <w:lang w:eastAsia="de-DE"/>
        </w:rPr>
        <w:sym w:font="Symbol" w:char="F0FF"/>
      </w:r>
      <w:r w:rsidRPr="0052365E">
        <w:rPr>
          <w:rFonts w:cs="Calibri"/>
          <w:sz w:val="24"/>
          <w:szCs w:val="24"/>
          <w:lang w:eastAsia="de-DE"/>
        </w:rPr>
        <w:t xml:space="preserve"> Werbung</w:t>
      </w:r>
      <w:r w:rsidRPr="0052365E">
        <w:rPr>
          <w:rFonts w:cs="Calibri"/>
          <w:sz w:val="24"/>
          <w:szCs w:val="24"/>
          <w:lang w:eastAsia="de-DE"/>
        </w:rPr>
        <w:tab/>
      </w:r>
      <w:r w:rsidRPr="0052365E">
        <w:rPr>
          <w:rFonts w:cs="Calibri"/>
          <w:sz w:val="24"/>
          <w:szCs w:val="24"/>
          <w:lang w:eastAsia="de-DE"/>
        </w:rPr>
        <w:sym w:font="Symbol" w:char="F0FF"/>
      </w:r>
      <w:r w:rsidRPr="0052365E">
        <w:rPr>
          <w:rFonts w:cs="Calibri"/>
          <w:sz w:val="24"/>
          <w:szCs w:val="24"/>
          <w:lang w:eastAsia="de-DE"/>
        </w:rPr>
        <w:t xml:space="preserve"> Lehrer</w:t>
      </w:r>
      <w:r w:rsidRPr="0052365E">
        <w:rPr>
          <w:rFonts w:cs="Calibri"/>
          <w:sz w:val="24"/>
          <w:szCs w:val="24"/>
          <w:lang w:eastAsia="de-DE"/>
        </w:rPr>
        <w:tab/>
      </w:r>
      <w:r w:rsidRPr="0052365E">
        <w:rPr>
          <w:rFonts w:cs="Calibri"/>
          <w:sz w:val="24"/>
          <w:szCs w:val="24"/>
          <w:lang w:eastAsia="de-DE"/>
        </w:rPr>
        <w:tab/>
      </w:r>
      <w:r w:rsidRPr="0052365E">
        <w:rPr>
          <w:rFonts w:cs="Calibri"/>
          <w:sz w:val="24"/>
          <w:szCs w:val="24"/>
          <w:lang w:eastAsia="de-DE"/>
        </w:rPr>
        <w:tab/>
      </w:r>
      <w:r w:rsidRPr="0052365E">
        <w:rPr>
          <w:rFonts w:cs="Calibri"/>
          <w:sz w:val="24"/>
          <w:szCs w:val="24"/>
          <w:lang w:eastAsia="de-DE"/>
        </w:rPr>
        <w:sym w:font="Symbol" w:char="F0FF"/>
      </w:r>
      <w:r w:rsidRPr="0052365E">
        <w:rPr>
          <w:rFonts w:cs="Calibri"/>
          <w:sz w:val="24"/>
          <w:szCs w:val="24"/>
          <w:lang w:eastAsia="de-DE"/>
        </w:rPr>
        <w:t xml:space="preserve"> Sonstiges</w:t>
      </w:r>
    </w:p>
    <w:p w:rsidR="00B268FC" w:rsidRPr="0052365E" w:rsidRDefault="00B268FC" w:rsidP="00E34ECD">
      <w:pPr>
        <w:rPr>
          <w:rFonts w:cs="Calibri"/>
          <w:sz w:val="24"/>
          <w:szCs w:val="24"/>
          <w:lang w:eastAsia="de-DE"/>
        </w:rPr>
      </w:pPr>
    </w:p>
    <w:p w:rsidR="00B268FC" w:rsidRPr="0052365E" w:rsidRDefault="00B268FC" w:rsidP="00E34ECD">
      <w:pPr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t>weil, …_____________________________________________________________________________</w:t>
      </w:r>
    </w:p>
    <w:p w:rsidR="00B268FC" w:rsidRPr="0052365E" w:rsidRDefault="00B268FC" w:rsidP="00E34ECD">
      <w:pPr>
        <w:rPr>
          <w:rFonts w:cs="Calibri"/>
          <w:sz w:val="24"/>
          <w:szCs w:val="24"/>
          <w:lang w:eastAsia="de-DE"/>
        </w:rPr>
      </w:pPr>
    </w:p>
    <w:p w:rsidR="00B268FC" w:rsidRPr="0052365E" w:rsidRDefault="00B268FC" w:rsidP="004E410C">
      <w:pPr>
        <w:spacing w:line="360" w:lineRule="auto"/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t>Was können Sie mi</w:t>
      </w:r>
      <w:r w:rsidR="0087742A" w:rsidRPr="0052365E">
        <w:rPr>
          <w:rFonts w:cs="Calibri"/>
          <w:sz w:val="24"/>
          <w:szCs w:val="24"/>
          <w:lang w:eastAsia="de-DE"/>
        </w:rPr>
        <w:t xml:space="preserve">r aus Ihrer Sicht noch für </w:t>
      </w:r>
      <w:r w:rsidRPr="0052365E">
        <w:rPr>
          <w:rFonts w:cs="Calibri"/>
          <w:sz w:val="24"/>
          <w:szCs w:val="24"/>
          <w:lang w:eastAsia="de-DE"/>
        </w:rPr>
        <w:t>T</w:t>
      </w:r>
      <w:r w:rsidR="004E410C" w:rsidRPr="0052365E">
        <w:rPr>
          <w:rFonts w:cs="Calibri"/>
          <w:sz w:val="24"/>
          <w:szCs w:val="24"/>
          <w:lang w:eastAsia="de-DE"/>
        </w:rPr>
        <w:t>ipp</w:t>
      </w:r>
      <w:r w:rsidR="0087742A" w:rsidRPr="0052365E">
        <w:rPr>
          <w:rFonts w:cs="Calibri"/>
          <w:sz w:val="24"/>
          <w:szCs w:val="24"/>
          <w:lang w:eastAsia="de-DE"/>
        </w:rPr>
        <w:t>s</w:t>
      </w:r>
      <w:r w:rsidR="004E410C" w:rsidRPr="0052365E">
        <w:rPr>
          <w:rFonts w:cs="Calibri"/>
          <w:sz w:val="24"/>
          <w:szCs w:val="24"/>
          <w:lang w:eastAsia="de-DE"/>
        </w:rPr>
        <w:t xml:space="preserve"> für meine Berufswahl geben?</w:t>
      </w:r>
    </w:p>
    <w:p w:rsidR="00B268FC" w:rsidRPr="0052365E" w:rsidRDefault="00B268FC" w:rsidP="004E410C">
      <w:pPr>
        <w:spacing w:line="360" w:lineRule="auto"/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t>___________________________________________________________________________________</w:t>
      </w:r>
    </w:p>
    <w:p w:rsidR="00FC0F4B" w:rsidRPr="0052365E" w:rsidRDefault="00B268FC" w:rsidP="00E34ECD">
      <w:pPr>
        <w:rPr>
          <w:rFonts w:eastAsia="Times New Roman" w:cs="Calibri"/>
          <w:sz w:val="24"/>
          <w:szCs w:val="36"/>
        </w:rPr>
        <w:sectPr w:rsidR="00FC0F4B" w:rsidRPr="0052365E" w:rsidSect="00614798">
          <w:footerReference w:type="default" r:id="rId28"/>
          <w:pgSz w:w="11906" w:h="16838"/>
          <w:pgMar w:top="1417" w:right="566" w:bottom="1134" w:left="1417" w:header="708" w:footer="708" w:gutter="0"/>
          <w:cols w:space="708"/>
          <w:docGrid w:linePitch="360"/>
        </w:sectPr>
      </w:pPr>
      <w:r w:rsidRPr="0052365E">
        <w:rPr>
          <w:rFonts w:cs="Calibri"/>
          <w:sz w:val="24"/>
          <w:szCs w:val="24"/>
          <w:lang w:eastAsia="de-DE"/>
        </w:rPr>
        <w:t>Vielen Dank für das Interview!</w:t>
      </w:r>
    </w:p>
    <w:p w:rsidR="002C6B43" w:rsidRPr="0052365E" w:rsidRDefault="00C7117D" w:rsidP="002C6B43">
      <w:pPr>
        <w:rPr>
          <w:rFonts w:ascii="Cambria" w:eastAsia="Times New Roman" w:hAnsi="Cambria"/>
          <w:b/>
          <w:sz w:val="32"/>
          <w:szCs w:val="36"/>
        </w:rPr>
      </w:pPr>
      <w:r w:rsidRPr="0052365E">
        <w:rPr>
          <w:rFonts w:ascii="Cambria" w:eastAsia="Times New Roman" w:hAnsi="Cambria"/>
          <w:b/>
          <w:sz w:val="32"/>
          <w:szCs w:val="36"/>
        </w:rPr>
        <w:lastRenderedPageBreak/>
        <w:t xml:space="preserve">4.1 </w:t>
      </w:r>
      <w:r w:rsidR="002C6B43" w:rsidRPr="0052365E">
        <w:rPr>
          <w:rFonts w:ascii="Cambria" w:eastAsia="Times New Roman" w:hAnsi="Cambria"/>
          <w:b/>
          <w:sz w:val="32"/>
          <w:szCs w:val="36"/>
        </w:rPr>
        <w:t>Auswertung des Praktikums</w:t>
      </w:r>
    </w:p>
    <w:p w:rsidR="002C6B43" w:rsidRPr="0052365E" w:rsidRDefault="002C6B43" w:rsidP="002C6B43">
      <w:pPr>
        <w:rPr>
          <w:rFonts w:eastAsia="Times New Roman" w:cs="Calibri"/>
          <w:sz w:val="24"/>
          <w:szCs w:val="36"/>
        </w:rPr>
      </w:pPr>
      <w:r w:rsidRPr="0052365E">
        <w:rPr>
          <w:rFonts w:eastAsia="Times New Roman" w:cs="Calibri"/>
          <w:sz w:val="24"/>
          <w:szCs w:val="36"/>
        </w:rPr>
        <w:t>Jetzt am Ende deines Praktikums ist es an der Zeit noch einmal über deine neuen Erfahrung</w:t>
      </w:r>
      <w:r w:rsidR="00D8687A" w:rsidRPr="0052365E">
        <w:rPr>
          <w:rFonts w:eastAsia="Times New Roman" w:cs="Calibri"/>
          <w:sz w:val="24"/>
          <w:szCs w:val="36"/>
        </w:rPr>
        <w:t>en</w:t>
      </w:r>
      <w:r w:rsidRPr="0052365E">
        <w:rPr>
          <w:rFonts w:eastAsia="Times New Roman" w:cs="Calibri"/>
          <w:sz w:val="24"/>
          <w:szCs w:val="36"/>
        </w:rPr>
        <w:t xml:space="preserve"> nach zu denken. </w:t>
      </w:r>
    </w:p>
    <w:p w:rsidR="002C6B43" w:rsidRPr="0052365E" w:rsidRDefault="00F13549" w:rsidP="002C6B43">
      <w:pPr>
        <w:rPr>
          <w:rFonts w:cs="Calibri"/>
          <w:sz w:val="28"/>
        </w:rPr>
      </w:pPr>
      <w:r w:rsidRPr="0052365E">
        <w:rPr>
          <w:rFonts w:cs="Calibri"/>
          <w:sz w:val="28"/>
        </w:rPr>
        <w:t>4.1.</w:t>
      </w:r>
      <w:r w:rsidR="002C6B43" w:rsidRPr="0052365E">
        <w:rPr>
          <w:rFonts w:cs="Calibri"/>
          <w:sz w:val="28"/>
        </w:rPr>
        <w:t xml:space="preserve">1. </w:t>
      </w:r>
      <w:r w:rsidR="002C6B43" w:rsidRPr="0052365E">
        <w:rPr>
          <w:rFonts w:cs="Calibri"/>
          <w:sz w:val="28"/>
        </w:rPr>
        <w:tab/>
      </w:r>
      <w:r w:rsidR="00310E70" w:rsidRPr="0052365E">
        <w:rPr>
          <w:rFonts w:cs="Calibri"/>
          <w:b/>
          <w:sz w:val="28"/>
        </w:rPr>
        <w:t>Fasse deine Eindrücke und Erfahrungen im Praktikum zusammen. (Fließtext)</w:t>
      </w:r>
    </w:p>
    <w:p w:rsidR="002C6B43" w:rsidRPr="0052365E" w:rsidRDefault="002C6B43" w:rsidP="002C6B43">
      <w:pPr>
        <w:rPr>
          <w:rFonts w:cs="Calibri"/>
          <w:sz w:val="24"/>
        </w:rPr>
      </w:pPr>
      <w:r w:rsidRPr="0052365E">
        <w:rPr>
          <w:rFonts w:cs="Calibri"/>
          <w:sz w:val="24"/>
        </w:rPr>
        <w:tab/>
      </w:r>
    </w:p>
    <w:p w:rsidR="002C6B43" w:rsidRPr="0052365E" w:rsidRDefault="002C6B43" w:rsidP="002C6B43">
      <w:pPr>
        <w:rPr>
          <w:rFonts w:cs="Calibri"/>
          <w:sz w:val="24"/>
        </w:rPr>
      </w:pPr>
      <w:r w:rsidRPr="0052365E">
        <w:rPr>
          <w:rFonts w:cs="Calibri"/>
          <w:sz w:val="24"/>
        </w:rPr>
        <w:t xml:space="preserve">Leitfragen zur Hilfestellung </w:t>
      </w:r>
      <w:r w:rsidRPr="0052365E">
        <w:rPr>
          <w:rFonts w:cs="Calibri"/>
          <w:sz w:val="20"/>
        </w:rPr>
        <w:t>(Nutze sie nur, wenn du Probleme bei deiner Erläuterung hast!)</w:t>
      </w:r>
      <w:r w:rsidRPr="0052365E">
        <w:rPr>
          <w:rFonts w:cs="Calibri"/>
          <w:sz w:val="24"/>
        </w:rPr>
        <w:t>:</w:t>
      </w:r>
    </w:p>
    <w:p w:rsidR="002C6B43" w:rsidRPr="0052365E" w:rsidRDefault="002C6B43" w:rsidP="002C6B43">
      <w:pPr>
        <w:rPr>
          <w:rFonts w:cs="Calibri"/>
          <w:sz w:val="24"/>
        </w:rPr>
      </w:pPr>
    </w:p>
    <w:p w:rsidR="00F13549" w:rsidRPr="0052365E" w:rsidRDefault="00310E70" w:rsidP="00F13549">
      <w:pPr>
        <w:numPr>
          <w:ilvl w:val="0"/>
          <w:numId w:val="1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>War das Praktikum für dich eher nützlich und interessant oder eher uninteressant und wenig hilfreich?</w:t>
      </w:r>
    </w:p>
    <w:p w:rsidR="00F13549" w:rsidRPr="0052365E" w:rsidRDefault="00F13549" w:rsidP="002C6B43">
      <w:pPr>
        <w:numPr>
          <w:ilvl w:val="0"/>
          <w:numId w:val="1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>W</w:t>
      </w:r>
      <w:r w:rsidR="002C6B43" w:rsidRPr="0052365E">
        <w:rPr>
          <w:rFonts w:cs="Calibri"/>
          <w:sz w:val="24"/>
        </w:rPr>
        <w:t xml:space="preserve">as </w:t>
      </w:r>
      <w:r w:rsidR="00310E70" w:rsidRPr="0052365E">
        <w:rPr>
          <w:rFonts w:cs="Calibri"/>
          <w:sz w:val="24"/>
        </w:rPr>
        <w:t>hat dir im Praktikum besonders gefallen?</w:t>
      </w:r>
    </w:p>
    <w:p w:rsidR="00F13549" w:rsidRPr="0052365E" w:rsidRDefault="00F13549" w:rsidP="002C6B43">
      <w:pPr>
        <w:numPr>
          <w:ilvl w:val="0"/>
          <w:numId w:val="1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>W</w:t>
      </w:r>
      <w:r w:rsidR="00310E70" w:rsidRPr="0052365E">
        <w:rPr>
          <w:rFonts w:cs="Calibri"/>
          <w:sz w:val="24"/>
        </w:rPr>
        <w:t>as hat dich zum Nachdenken angeregt?</w:t>
      </w:r>
    </w:p>
    <w:p w:rsidR="002C6B43" w:rsidRPr="0052365E" w:rsidRDefault="00310E70" w:rsidP="002C6B43">
      <w:pPr>
        <w:numPr>
          <w:ilvl w:val="0"/>
          <w:numId w:val="1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>Was war bei deiner Arbeit im Betrieb anders als in der Schule?</w:t>
      </w:r>
    </w:p>
    <w:p w:rsidR="002C6B43" w:rsidRPr="0052365E" w:rsidRDefault="002C6B43" w:rsidP="002C6B43">
      <w:pPr>
        <w:rPr>
          <w:rFonts w:cs="Calibri"/>
          <w:sz w:val="24"/>
        </w:rPr>
      </w:pPr>
    </w:p>
    <w:p w:rsidR="002C6B43" w:rsidRPr="0052365E" w:rsidRDefault="002C6B43" w:rsidP="002C6B43">
      <w:pPr>
        <w:rPr>
          <w:rFonts w:cs="Calibri"/>
          <w:sz w:val="24"/>
        </w:rPr>
      </w:pPr>
    </w:p>
    <w:p w:rsidR="002C6B43" w:rsidRPr="0052365E" w:rsidRDefault="002C6B43" w:rsidP="002C6B43">
      <w:pPr>
        <w:rPr>
          <w:rFonts w:cs="Calibri"/>
          <w:sz w:val="24"/>
        </w:rPr>
      </w:pPr>
    </w:p>
    <w:p w:rsidR="002C6B43" w:rsidRPr="0052365E" w:rsidRDefault="00F13549" w:rsidP="002C6B43">
      <w:pPr>
        <w:rPr>
          <w:rFonts w:cs="Calibri"/>
          <w:sz w:val="28"/>
        </w:rPr>
      </w:pPr>
      <w:r w:rsidRPr="0052365E">
        <w:rPr>
          <w:rFonts w:cs="Calibri"/>
          <w:sz w:val="28"/>
        </w:rPr>
        <w:t>4.1.</w:t>
      </w:r>
      <w:r w:rsidR="002C6B43" w:rsidRPr="0052365E">
        <w:rPr>
          <w:rFonts w:cs="Calibri"/>
          <w:sz w:val="28"/>
        </w:rPr>
        <w:t>2.</w:t>
      </w:r>
      <w:r w:rsidR="002C6B43" w:rsidRPr="0052365E">
        <w:rPr>
          <w:rFonts w:cs="Calibri"/>
          <w:sz w:val="28"/>
        </w:rPr>
        <w:tab/>
      </w:r>
      <w:r w:rsidR="00C33F22" w:rsidRPr="0052365E">
        <w:rPr>
          <w:rFonts w:cs="Calibri"/>
          <w:b/>
          <w:sz w:val="28"/>
        </w:rPr>
        <w:t>Fasse</w:t>
      </w:r>
      <w:r w:rsidR="002C6B43" w:rsidRPr="0052365E">
        <w:rPr>
          <w:rFonts w:cs="Calibri"/>
          <w:b/>
          <w:sz w:val="28"/>
        </w:rPr>
        <w:t xml:space="preserve"> </w:t>
      </w:r>
      <w:r w:rsidR="00C33F22" w:rsidRPr="0052365E">
        <w:rPr>
          <w:rFonts w:cs="Calibri"/>
          <w:b/>
          <w:sz w:val="28"/>
        </w:rPr>
        <w:t>deine erworbenen Erkenntnisse für deine Berufswahl zusammen.</w:t>
      </w:r>
    </w:p>
    <w:p w:rsidR="002C6B43" w:rsidRPr="0052365E" w:rsidRDefault="002C6B43" w:rsidP="002C6B43">
      <w:pPr>
        <w:rPr>
          <w:rFonts w:cs="Calibri"/>
          <w:sz w:val="24"/>
        </w:rPr>
      </w:pPr>
    </w:p>
    <w:p w:rsidR="002C6B43" w:rsidRPr="0052365E" w:rsidRDefault="002C6B43" w:rsidP="002C6B43">
      <w:pPr>
        <w:rPr>
          <w:rFonts w:cs="Calibri"/>
          <w:sz w:val="24"/>
        </w:rPr>
      </w:pPr>
      <w:r w:rsidRPr="0052365E">
        <w:rPr>
          <w:rFonts w:cs="Calibri"/>
          <w:sz w:val="24"/>
        </w:rPr>
        <w:t xml:space="preserve">Leitfragen zur Hilfestellung </w:t>
      </w:r>
      <w:r w:rsidRPr="0052365E">
        <w:rPr>
          <w:rFonts w:cs="Calibri"/>
          <w:sz w:val="20"/>
        </w:rPr>
        <w:t>(Nutze sie nur, wenn du Probleme bei deiner Erläuterung hast!)</w:t>
      </w:r>
      <w:r w:rsidRPr="0052365E">
        <w:rPr>
          <w:rFonts w:cs="Calibri"/>
          <w:sz w:val="24"/>
        </w:rPr>
        <w:t>:</w:t>
      </w:r>
    </w:p>
    <w:p w:rsidR="002C6B43" w:rsidRPr="0052365E" w:rsidRDefault="002C6B43" w:rsidP="002C6B43">
      <w:pPr>
        <w:rPr>
          <w:rFonts w:cs="Calibri"/>
          <w:sz w:val="24"/>
        </w:rPr>
      </w:pPr>
    </w:p>
    <w:p w:rsidR="00F13549" w:rsidRPr="0052365E" w:rsidRDefault="00500620" w:rsidP="002C6B43">
      <w:pPr>
        <w:numPr>
          <w:ilvl w:val="0"/>
          <w:numId w:val="6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>Konntest du Kenntnisse und Fähigkeiten im Praktikum nutzen, die du in der Schule erworben hast?</w:t>
      </w:r>
    </w:p>
    <w:p w:rsidR="00F13549" w:rsidRPr="0052365E" w:rsidRDefault="00D8687A" w:rsidP="00F13549">
      <w:pPr>
        <w:numPr>
          <w:ilvl w:val="0"/>
          <w:numId w:val="6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>Hat dein</w:t>
      </w:r>
      <w:r w:rsidR="00500620" w:rsidRPr="0052365E">
        <w:rPr>
          <w:rFonts w:cs="Calibri"/>
          <w:sz w:val="24"/>
        </w:rPr>
        <w:t xml:space="preserve"> Fähigkeitsprofil mit </w:t>
      </w:r>
      <w:r w:rsidRPr="0052365E">
        <w:rPr>
          <w:rFonts w:cs="Calibri"/>
          <w:sz w:val="24"/>
        </w:rPr>
        <w:t>dem</w:t>
      </w:r>
      <w:r w:rsidR="00500620" w:rsidRPr="0052365E">
        <w:rPr>
          <w:rFonts w:cs="Calibri"/>
          <w:sz w:val="24"/>
        </w:rPr>
        <w:t xml:space="preserve"> Anforderungsprofil des Berufs zusammengepasst? </w:t>
      </w:r>
    </w:p>
    <w:p w:rsidR="00F13549" w:rsidRPr="0052365E" w:rsidRDefault="00500620" w:rsidP="002C6B43">
      <w:pPr>
        <w:numPr>
          <w:ilvl w:val="0"/>
          <w:numId w:val="6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>Was müsstest du in der Schule noch lernen, um auf eine Ausbildung im Praktikumsberuf optimal vorbereitet zu sein?</w:t>
      </w:r>
    </w:p>
    <w:p w:rsidR="00500620" w:rsidRPr="0052365E" w:rsidRDefault="00500620" w:rsidP="002C6B43">
      <w:pPr>
        <w:numPr>
          <w:ilvl w:val="0"/>
          <w:numId w:val="6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 xml:space="preserve">Welchen Einfluss </w:t>
      </w:r>
      <w:r w:rsidR="00D8687A" w:rsidRPr="0052365E">
        <w:rPr>
          <w:rFonts w:cs="Calibri"/>
          <w:sz w:val="24"/>
        </w:rPr>
        <w:t>hat</w:t>
      </w:r>
      <w:r w:rsidRPr="0052365E">
        <w:rPr>
          <w:rFonts w:cs="Calibri"/>
          <w:sz w:val="24"/>
        </w:rPr>
        <w:t xml:space="preserve"> das Praktikum auf dein</w:t>
      </w:r>
      <w:r w:rsidR="00F1315A">
        <w:rPr>
          <w:rFonts w:cs="Calibri"/>
          <w:sz w:val="24"/>
        </w:rPr>
        <w:t>en</w:t>
      </w:r>
      <w:r w:rsidRPr="0052365E">
        <w:rPr>
          <w:rFonts w:cs="Calibri"/>
          <w:sz w:val="24"/>
        </w:rPr>
        <w:t xml:space="preserve"> Berufswunsch?</w:t>
      </w:r>
    </w:p>
    <w:p w:rsidR="002C6B43" w:rsidRPr="0052365E" w:rsidRDefault="002C6B43" w:rsidP="002C6B43">
      <w:pPr>
        <w:rPr>
          <w:rFonts w:cs="Calibri"/>
          <w:sz w:val="24"/>
        </w:rPr>
      </w:pPr>
    </w:p>
    <w:p w:rsidR="002C6B43" w:rsidRPr="0052365E" w:rsidRDefault="00F13549" w:rsidP="002C6B43">
      <w:pPr>
        <w:rPr>
          <w:rFonts w:cs="Calibri"/>
          <w:b/>
          <w:sz w:val="28"/>
        </w:rPr>
      </w:pPr>
      <w:r w:rsidRPr="0052365E">
        <w:rPr>
          <w:rFonts w:cs="Calibri"/>
          <w:sz w:val="28"/>
        </w:rPr>
        <w:t>4.1.</w:t>
      </w:r>
      <w:r w:rsidR="002C6B43" w:rsidRPr="0052365E">
        <w:rPr>
          <w:rFonts w:cs="Calibri"/>
          <w:sz w:val="28"/>
        </w:rPr>
        <w:t xml:space="preserve">3. </w:t>
      </w:r>
      <w:r w:rsidR="002C6B43" w:rsidRPr="0052365E">
        <w:rPr>
          <w:rFonts w:cs="Calibri"/>
          <w:sz w:val="28"/>
        </w:rPr>
        <w:tab/>
      </w:r>
      <w:r w:rsidR="00EF4C88" w:rsidRPr="0052365E">
        <w:rPr>
          <w:rFonts w:cs="Calibri"/>
          <w:b/>
          <w:sz w:val="28"/>
        </w:rPr>
        <w:t>Fasse dein Fazit über das Praktikum zusammen.</w:t>
      </w:r>
    </w:p>
    <w:p w:rsidR="002C6B43" w:rsidRPr="0052365E" w:rsidRDefault="002C6B43" w:rsidP="002C6B43">
      <w:pPr>
        <w:rPr>
          <w:rFonts w:cs="Calibri"/>
          <w:sz w:val="24"/>
        </w:rPr>
      </w:pPr>
    </w:p>
    <w:p w:rsidR="002C6B43" w:rsidRPr="0052365E" w:rsidRDefault="002C6B43" w:rsidP="002C6B43">
      <w:pPr>
        <w:rPr>
          <w:rFonts w:cs="Calibri"/>
          <w:sz w:val="24"/>
        </w:rPr>
      </w:pPr>
      <w:r w:rsidRPr="0052365E">
        <w:rPr>
          <w:rFonts w:cs="Calibri"/>
          <w:sz w:val="24"/>
        </w:rPr>
        <w:t xml:space="preserve">Leitfragen zur Hilfestellung </w:t>
      </w:r>
      <w:r w:rsidRPr="0052365E">
        <w:rPr>
          <w:rFonts w:cs="Calibri"/>
          <w:sz w:val="20"/>
        </w:rPr>
        <w:t>(Nutze sie nur, wenn du Probleme bei deiner Erläuterung hast!)</w:t>
      </w:r>
      <w:r w:rsidRPr="0052365E">
        <w:rPr>
          <w:rFonts w:cs="Calibri"/>
          <w:sz w:val="24"/>
        </w:rPr>
        <w:t>:</w:t>
      </w:r>
    </w:p>
    <w:p w:rsidR="002C6B43" w:rsidRPr="0052365E" w:rsidRDefault="002C6B43" w:rsidP="002C6B43">
      <w:pPr>
        <w:rPr>
          <w:rFonts w:cs="Calibri"/>
          <w:sz w:val="24"/>
        </w:rPr>
      </w:pPr>
    </w:p>
    <w:p w:rsidR="00F13549" w:rsidRPr="0052365E" w:rsidRDefault="00EF4C88" w:rsidP="00F13549">
      <w:pPr>
        <w:numPr>
          <w:ilvl w:val="0"/>
          <w:numId w:val="7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>Was hat dir beim Praktikum am besten gefallen?</w:t>
      </w:r>
    </w:p>
    <w:p w:rsidR="00F13549" w:rsidRPr="0052365E" w:rsidRDefault="00EF4C88" w:rsidP="002C6B43">
      <w:pPr>
        <w:numPr>
          <w:ilvl w:val="0"/>
          <w:numId w:val="7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>Was hat dir am wenigsten gefallen?</w:t>
      </w:r>
    </w:p>
    <w:p w:rsidR="00F13549" w:rsidRPr="0052365E" w:rsidRDefault="00EF4C88" w:rsidP="002C6B43">
      <w:pPr>
        <w:numPr>
          <w:ilvl w:val="0"/>
          <w:numId w:val="7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>Was war anders, als du es vorher erwartet hast</w:t>
      </w:r>
      <w:r w:rsidR="002C6B43" w:rsidRPr="0052365E">
        <w:rPr>
          <w:rFonts w:cs="Calibri"/>
          <w:sz w:val="24"/>
        </w:rPr>
        <w:t>?</w:t>
      </w:r>
      <w:r w:rsidRPr="0052365E">
        <w:rPr>
          <w:rFonts w:cs="Calibri"/>
          <w:sz w:val="24"/>
        </w:rPr>
        <w:t xml:space="preserve"> (Vergleiche mit deinen Erwartungen!)</w:t>
      </w:r>
    </w:p>
    <w:p w:rsidR="00F13549" w:rsidRPr="0052365E" w:rsidRDefault="00EF4C88" w:rsidP="002C6B43">
      <w:pPr>
        <w:numPr>
          <w:ilvl w:val="0"/>
          <w:numId w:val="7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>Was war exakt so, wie du es erwartet hast?</w:t>
      </w:r>
    </w:p>
    <w:p w:rsidR="00F13549" w:rsidRPr="0052365E" w:rsidRDefault="005A2820" w:rsidP="002C6B43">
      <w:pPr>
        <w:numPr>
          <w:ilvl w:val="0"/>
          <w:numId w:val="7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>Welche Tätigkeiten, Kollegen/Betreuer und Arbeitsbedingungen hast du erlebt?</w:t>
      </w:r>
    </w:p>
    <w:p w:rsidR="00F13549" w:rsidRPr="0052365E" w:rsidRDefault="005A2820" w:rsidP="00F13549">
      <w:pPr>
        <w:numPr>
          <w:ilvl w:val="0"/>
          <w:numId w:val="7"/>
        </w:numPr>
        <w:rPr>
          <w:rFonts w:cs="Calibri"/>
          <w:sz w:val="24"/>
        </w:rPr>
      </w:pPr>
      <w:r w:rsidRPr="0052365E">
        <w:rPr>
          <w:rFonts w:cs="Calibri"/>
          <w:sz w:val="24"/>
        </w:rPr>
        <w:t xml:space="preserve">Warst du mit der Wahl deines Praktikumsberufes </w:t>
      </w:r>
      <w:r w:rsidR="00F13549" w:rsidRPr="0052365E">
        <w:rPr>
          <w:rFonts w:cs="Calibri"/>
          <w:sz w:val="24"/>
        </w:rPr>
        <w:t>/ Praktikumsbetriebes zufrieden?</w:t>
      </w:r>
    </w:p>
    <w:p w:rsidR="00C7117D" w:rsidRPr="0052365E" w:rsidRDefault="005A2820" w:rsidP="00F13549">
      <w:pPr>
        <w:numPr>
          <w:ilvl w:val="0"/>
          <w:numId w:val="7"/>
        </w:numPr>
        <w:rPr>
          <w:rFonts w:cs="Calibri"/>
          <w:sz w:val="24"/>
        </w:rPr>
        <w:sectPr w:rsidR="00C7117D" w:rsidRPr="0052365E" w:rsidSect="00614798">
          <w:footerReference w:type="default" r:id="rId29"/>
          <w:pgSz w:w="11906" w:h="16838"/>
          <w:pgMar w:top="1417" w:right="566" w:bottom="1134" w:left="1417" w:header="708" w:footer="708" w:gutter="0"/>
          <w:cols w:space="708"/>
          <w:docGrid w:linePitch="360"/>
        </w:sectPr>
      </w:pPr>
      <w:r w:rsidRPr="0052365E">
        <w:rPr>
          <w:rFonts w:cs="Calibri"/>
          <w:sz w:val="24"/>
        </w:rPr>
        <w:t>Wenn du das Praktikum mit der Schule vergleichst, was gefiel dir im Praktikum besser/weniger?</w:t>
      </w:r>
    </w:p>
    <w:p w:rsidR="00111A7D" w:rsidRPr="0052365E" w:rsidRDefault="00C7117D" w:rsidP="00C7117D">
      <w:pPr>
        <w:rPr>
          <w:rFonts w:ascii="Cambria" w:eastAsia="Times New Roman" w:hAnsi="Cambria"/>
          <w:b/>
          <w:sz w:val="32"/>
          <w:szCs w:val="36"/>
        </w:rPr>
      </w:pPr>
      <w:r w:rsidRPr="0052365E">
        <w:rPr>
          <w:rFonts w:ascii="Cambria" w:eastAsia="Times New Roman" w:hAnsi="Cambria"/>
          <w:b/>
          <w:sz w:val="32"/>
          <w:szCs w:val="36"/>
        </w:rPr>
        <w:lastRenderedPageBreak/>
        <w:t>4.2</w:t>
      </w:r>
      <w:r w:rsidR="00B74362">
        <w:rPr>
          <w:rFonts w:ascii="Cambria" w:eastAsia="Times New Roman" w:hAnsi="Cambria"/>
          <w:b/>
          <w:sz w:val="32"/>
          <w:szCs w:val="36"/>
        </w:rPr>
        <w:t>.1</w:t>
      </w:r>
      <w:r w:rsidRPr="0052365E">
        <w:rPr>
          <w:rFonts w:ascii="Cambria" w:eastAsia="Times New Roman" w:hAnsi="Cambria"/>
          <w:b/>
          <w:sz w:val="32"/>
          <w:szCs w:val="36"/>
        </w:rPr>
        <w:t xml:space="preserve"> Einschätzung der eigenen Leistungen im Praktikum </w:t>
      </w:r>
    </w:p>
    <w:p w:rsidR="00C7117D" w:rsidRPr="0052365E" w:rsidRDefault="00C7117D" w:rsidP="00C7117D">
      <w:pPr>
        <w:spacing w:line="240" w:lineRule="auto"/>
        <w:rPr>
          <w:rFonts w:cs="Calibri"/>
          <w:b/>
          <w:sz w:val="20"/>
          <w:szCs w:val="24"/>
          <w:u w:val="single"/>
        </w:rPr>
      </w:pPr>
      <w:r w:rsidRPr="0052365E">
        <w:rPr>
          <w:rFonts w:cs="Calibri"/>
          <w:b/>
          <w:sz w:val="24"/>
          <w:szCs w:val="24"/>
        </w:rPr>
        <w:t>Beurteilung:</w:t>
      </w:r>
    </w:p>
    <w:p w:rsidR="00C7117D" w:rsidRPr="0052365E" w:rsidRDefault="00C7117D" w:rsidP="00C7117D">
      <w:pPr>
        <w:spacing w:line="240" w:lineRule="auto"/>
        <w:rPr>
          <w:rFonts w:cs="Calibri"/>
          <w:sz w:val="16"/>
          <w:szCs w:val="24"/>
        </w:rPr>
      </w:pPr>
      <w:r w:rsidRPr="0052365E">
        <w:rPr>
          <w:rFonts w:cs="Calibri"/>
          <w:sz w:val="20"/>
          <w:szCs w:val="24"/>
        </w:rPr>
        <w:tab/>
      </w:r>
      <w:r w:rsidRPr="0052365E">
        <w:rPr>
          <w:rFonts w:cs="Calibri"/>
          <w:sz w:val="20"/>
          <w:szCs w:val="24"/>
        </w:rPr>
        <w:tab/>
      </w:r>
      <w:r w:rsidRPr="0052365E">
        <w:rPr>
          <w:rFonts w:cs="Calibri"/>
          <w:sz w:val="20"/>
          <w:szCs w:val="24"/>
        </w:rPr>
        <w:tab/>
      </w:r>
      <w:r w:rsidRPr="0052365E">
        <w:rPr>
          <w:rFonts w:cs="Calibri"/>
          <w:sz w:val="20"/>
          <w:szCs w:val="24"/>
        </w:rPr>
        <w:tab/>
      </w:r>
      <w:r w:rsidRPr="0052365E">
        <w:rPr>
          <w:rFonts w:cs="Calibri"/>
          <w:sz w:val="20"/>
          <w:szCs w:val="24"/>
        </w:rPr>
        <w:tab/>
      </w:r>
      <w:r w:rsidRPr="0052365E">
        <w:rPr>
          <w:rFonts w:cs="Calibri"/>
          <w:sz w:val="20"/>
          <w:szCs w:val="24"/>
        </w:rPr>
        <w:tab/>
        <w:t xml:space="preserve">        </w:t>
      </w:r>
      <w:r w:rsidRPr="0052365E">
        <w:rPr>
          <w:rFonts w:cs="Calibri"/>
          <w:sz w:val="16"/>
          <w:szCs w:val="24"/>
        </w:rPr>
        <w:t>bitte Tendenz einkreisen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2442"/>
        <w:gridCol w:w="2576"/>
        <w:gridCol w:w="2576"/>
      </w:tblGrid>
      <w:tr w:rsidR="00C7117D" w:rsidRPr="0052365E" w:rsidTr="00C86922">
        <w:tc>
          <w:tcPr>
            <w:tcW w:w="2184" w:type="dxa"/>
          </w:tcPr>
          <w:p w:rsidR="00C7117D" w:rsidRPr="0052365E" w:rsidRDefault="00C7117D" w:rsidP="00C86922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52365E">
              <w:rPr>
                <w:rFonts w:cs="Calibri"/>
                <w:b/>
                <w:bCs/>
                <w:sz w:val="18"/>
                <w:szCs w:val="18"/>
              </w:rPr>
              <w:t xml:space="preserve">Aufmerksamkeit </w:t>
            </w:r>
            <w:r w:rsidRPr="0052365E">
              <w:rPr>
                <w:rFonts w:cs="Calibri"/>
                <w:b/>
                <w:bCs/>
                <w:sz w:val="18"/>
                <w:szCs w:val="18"/>
              </w:rPr>
              <w:br/>
              <w:t>und Konzentration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Ausdauer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Zielstrebigkeit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Zuverlässigkeit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Auffassungsgabe</w:t>
            </w:r>
            <w:r w:rsidRPr="0052365E">
              <w:rPr>
                <w:rFonts w:cs="Calibri"/>
                <w:sz w:val="16"/>
                <w:szCs w:val="24"/>
              </w:rPr>
              <w:br/>
            </w:r>
          </w:p>
        </w:tc>
        <w:tc>
          <w:tcPr>
            <w:tcW w:w="2442" w:type="dxa"/>
            <w:vAlign w:val="center"/>
          </w:tcPr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konzentriert sich gut auf seine Arbeit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stets aufmerksam bei der Sache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lässt sich selten ablenken</w:t>
            </w:r>
          </w:p>
        </w:tc>
        <w:tc>
          <w:tcPr>
            <w:tcW w:w="2576" w:type="dxa"/>
            <w:vAlign w:val="bottom"/>
          </w:tcPr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sehr stark            sehr gering</w:t>
            </w: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C7117D" w:rsidRPr="0052365E" w:rsidRDefault="001B1D6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noProof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33654</wp:posOffset>
                      </wp:positionV>
                      <wp:extent cx="1257300" cy="0"/>
                      <wp:effectExtent l="0" t="95250" r="0" b="95250"/>
                      <wp:wrapNone/>
                      <wp:docPr id="1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663C12B" id="Line 9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pt,2.65pt" to="110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" strokeweight="2.25pt">
                      <v:stroke startarrow="block" endarrow="block"/>
                    </v:line>
                  </w:pict>
                </mc:Fallback>
              </mc:AlternateContent>
            </w: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++   +      0     </w:t>
            </w:r>
            <w:r w:rsidRPr="0052365E">
              <w:rPr>
                <w:rFonts w:cs="Calibri"/>
                <w:b/>
                <w:sz w:val="16"/>
                <w:szCs w:val="24"/>
              </w:rPr>
              <w:t>-</w:t>
            </w:r>
            <w:r w:rsidRPr="0052365E">
              <w:rPr>
                <w:rFonts w:cs="Calibri"/>
                <w:sz w:val="16"/>
                <w:szCs w:val="24"/>
              </w:rPr>
              <w:t xml:space="preserve">     </w:t>
            </w:r>
            <w:r w:rsidRPr="0052365E">
              <w:rPr>
                <w:rFonts w:cs="Calibri"/>
                <w:b/>
                <w:sz w:val="16"/>
                <w:szCs w:val="24"/>
              </w:rPr>
              <w:t xml:space="preserve"> --</w:t>
            </w:r>
          </w:p>
        </w:tc>
        <w:tc>
          <w:tcPr>
            <w:tcW w:w="2576" w:type="dxa"/>
            <w:vAlign w:val="center"/>
          </w:tcPr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ist wegen mangelnder Konzentration ständig abgelenkt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muss ständig aufgefordert werden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muss ständig beaufsichtigt werden</w:t>
            </w:r>
          </w:p>
        </w:tc>
      </w:tr>
    </w:tbl>
    <w:p w:rsidR="00C7117D" w:rsidRPr="0052365E" w:rsidRDefault="00C7117D" w:rsidP="00C7117D">
      <w:pPr>
        <w:spacing w:line="240" w:lineRule="auto"/>
        <w:rPr>
          <w:rFonts w:cs="Calibri"/>
          <w:sz w:val="6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2442"/>
        <w:gridCol w:w="2576"/>
        <w:gridCol w:w="2576"/>
      </w:tblGrid>
      <w:tr w:rsidR="00C7117D" w:rsidRPr="0052365E" w:rsidTr="00C86922">
        <w:tc>
          <w:tcPr>
            <w:tcW w:w="2184" w:type="dxa"/>
          </w:tcPr>
          <w:p w:rsidR="00C7117D" w:rsidRPr="0052365E" w:rsidRDefault="00C7117D" w:rsidP="00C86922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52365E">
              <w:rPr>
                <w:rFonts w:cs="Calibri"/>
                <w:b/>
                <w:bCs/>
                <w:sz w:val="18"/>
                <w:szCs w:val="18"/>
              </w:rPr>
              <w:t xml:space="preserve">Einstellung zur Arbeit </w:t>
            </w:r>
            <w:r w:rsidRPr="0052365E">
              <w:rPr>
                <w:rFonts w:cs="Calibri"/>
                <w:b/>
                <w:bCs/>
                <w:sz w:val="18"/>
                <w:szCs w:val="18"/>
              </w:rPr>
              <w:br/>
              <w:t>im Praktikum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Pünktlichkeit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spacing w:line="240" w:lineRule="auto"/>
              <w:ind w:left="182" w:hanging="182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Fleiß / Eigeninitiative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spacing w:line="240" w:lineRule="auto"/>
              <w:ind w:left="182" w:hanging="182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Leistungsbereitschaft</w:t>
            </w:r>
            <w:r w:rsidRPr="0052365E">
              <w:rPr>
                <w:rFonts w:cs="Calibri"/>
                <w:sz w:val="16"/>
                <w:szCs w:val="24"/>
              </w:rPr>
              <w:br/>
            </w:r>
          </w:p>
        </w:tc>
        <w:tc>
          <w:tcPr>
            <w:tcW w:w="2442" w:type="dxa"/>
            <w:vAlign w:val="center"/>
          </w:tcPr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zeigt eine hohe Leistungsbereitschaft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setzt sich gern ein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stellt interessierte Fragen</w:t>
            </w:r>
          </w:p>
        </w:tc>
        <w:tc>
          <w:tcPr>
            <w:tcW w:w="2576" w:type="dxa"/>
            <w:vAlign w:val="bottom"/>
          </w:tcPr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sehr stark            sehr gering</w:t>
            </w: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C7117D" w:rsidRPr="0052365E" w:rsidRDefault="001B1D6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noProof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33654</wp:posOffset>
                      </wp:positionV>
                      <wp:extent cx="1257300" cy="0"/>
                      <wp:effectExtent l="0" t="95250" r="0" b="95250"/>
                      <wp:wrapNone/>
                      <wp:docPr id="1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B85B9A6" id="Line 8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pt,2.65pt" to="110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" strokeweight="2.25pt">
                      <v:stroke startarrow="block" endarrow="block"/>
                    </v:line>
                  </w:pict>
                </mc:Fallback>
              </mc:AlternateContent>
            </w: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++   +      0     </w:t>
            </w:r>
            <w:r w:rsidRPr="0052365E">
              <w:rPr>
                <w:rFonts w:cs="Calibri"/>
                <w:b/>
                <w:sz w:val="16"/>
                <w:szCs w:val="24"/>
              </w:rPr>
              <w:t>-</w:t>
            </w:r>
            <w:r w:rsidRPr="0052365E">
              <w:rPr>
                <w:rFonts w:cs="Calibri"/>
                <w:sz w:val="16"/>
                <w:szCs w:val="24"/>
              </w:rPr>
              <w:t xml:space="preserve">     </w:t>
            </w:r>
            <w:r w:rsidRPr="0052365E">
              <w:rPr>
                <w:rFonts w:cs="Calibri"/>
                <w:b/>
                <w:sz w:val="16"/>
                <w:szCs w:val="24"/>
              </w:rPr>
              <w:t xml:space="preserve"> --</w:t>
            </w:r>
          </w:p>
        </w:tc>
        <w:tc>
          <w:tcPr>
            <w:tcW w:w="2576" w:type="dxa"/>
            <w:vAlign w:val="center"/>
          </w:tcPr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zeigt geringe Leistungsbereitschaft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trotz Motivation geringer Einsatz aller Kräfte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erfragt sehr wenig</w:t>
            </w:r>
          </w:p>
        </w:tc>
      </w:tr>
    </w:tbl>
    <w:p w:rsidR="00C7117D" w:rsidRPr="0052365E" w:rsidRDefault="00C7117D" w:rsidP="00C7117D">
      <w:pPr>
        <w:spacing w:line="240" w:lineRule="auto"/>
        <w:rPr>
          <w:rFonts w:cs="Calibri"/>
          <w:b/>
          <w:bCs/>
          <w:sz w:val="6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442"/>
        <w:gridCol w:w="2589"/>
        <w:gridCol w:w="2574"/>
      </w:tblGrid>
      <w:tr w:rsidR="00C7117D" w:rsidRPr="0052365E" w:rsidTr="00C86922">
        <w:tc>
          <w:tcPr>
            <w:tcW w:w="2183" w:type="dxa"/>
          </w:tcPr>
          <w:p w:rsidR="00C7117D" w:rsidRPr="0052365E" w:rsidRDefault="00C7117D" w:rsidP="00C86922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52365E">
              <w:rPr>
                <w:rFonts w:cs="Calibri"/>
                <w:b/>
                <w:bCs/>
                <w:sz w:val="18"/>
                <w:szCs w:val="18"/>
              </w:rPr>
              <w:t>Verhalten gegenüber Vorgesetzten und Mitarbeitern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Anpassungsbereitschaft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Umgangsformen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spacing w:line="240" w:lineRule="auto"/>
              <w:ind w:left="182" w:hanging="182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Annahme von </w:t>
            </w:r>
            <w:r w:rsidRPr="0052365E">
              <w:rPr>
                <w:rFonts w:cs="Calibri"/>
                <w:sz w:val="16"/>
                <w:szCs w:val="24"/>
              </w:rPr>
              <w:br/>
              <w:t>Hilfestellungen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spacing w:line="240" w:lineRule="auto"/>
              <w:ind w:left="182" w:hanging="182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Teamfähigkeit</w:t>
            </w:r>
          </w:p>
        </w:tc>
        <w:tc>
          <w:tcPr>
            <w:tcW w:w="2442" w:type="dxa"/>
            <w:vAlign w:val="center"/>
          </w:tcPr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ordnet sich in natürlicher Weise in die Gruppe ein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ist sehr höflich und besitzt sehr gute Umgangsformen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ist offen gegenüber konstruktiver Kritik</w:t>
            </w:r>
          </w:p>
        </w:tc>
        <w:tc>
          <w:tcPr>
            <w:tcW w:w="2589" w:type="dxa"/>
            <w:vAlign w:val="bottom"/>
          </w:tcPr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sehr stark            sehr gering</w:t>
            </w: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C7117D" w:rsidRPr="0052365E" w:rsidRDefault="001B1D6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noProof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33654</wp:posOffset>
                      </wp:positionV>
                      <wp:extent cx="1257300" cy="0"/>
                      <wp:effectExtent l="0" t="95250" r="0" b="95250"/>
                      <wp:wrapNone/>
                      <wp:docPr id="1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956BBC" id="Line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pt,2.65pt" to="110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" strokeweight="2.25pt">
                      <v:stroke startarrow="block" endarrow="block"/>
                    </v:line>
                  </w:pict>
                </mc:Fallback>
              </mc:AlternateContent>
            </w: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++   +      0     </w:t>
            </w:r>
            <w:r w:rsidRPr="0052365E">
              <w:rPr>
                <w:rFonts w:cs="Calibri"/>
                <w:b/>
                <w:sz w:val="16"/>
                <w:szCs w:val="24"/>
              </w:rPr>
              <w:t>-</w:t>
            </w:r>
            <w:r w:rsidRPr="0052365E">
              <w:rPr>
                <w:rFonts w:cs="Calibri"/>
                <w:sz w:val="16"/>
                <w:szCs w:val="24"/>
              </w:rPr>
              <w:t xml:space="preserve">     </w:t>
            </w:r>
            <w:r w:rsidRPr="0052365E">
              <w:rPr>
                <w:rFonts w:cs="Calibri"/>
                <w:b/>
                <w:sz w:val="16"/>
                <w:szCs w:val="24"/>
              </w:rPr>
              <w:t xml:space="preserve"> --</w:t>
            </w:r>
          </w:p>
        </w:tc>
        <w:tc>
          <w:tcPr>
            <w:tcW w:w="2574" w:type="dxa"/>
            <w:vAlign w:val="center"/>
          </w:tcPr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kann sich nur schwer in die Arbeitsgruppe einfügen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die Umgangsformen lassen zu wünschen übrig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bezieht konstruktive Kritik auf sich persönlich und nimmt keine Hilfe an</w:t>
            </w:r>
          </w:p>
        </w:tc>
      </w:tr>
    </w:tbl>
    <w:p w:rsidR="00C7117D" w:rsidRPr="0052365E" w:rsidRDefault="00C7117D" w:rsidP="00C7117D">
      <w:pPr>
        <w:spacing w:line="240" w:lineRule="auto"/>
        <w:rPr>
          <w:rFonts w:cs="Calibri"/>
          <w:sz w:val="6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2436"/>
        <w:gridCol w:w="2589"/>
        <w:gridCol w:w="2576"/>
      </w:tblGrid>
      <w:tr w:rsidR="00C7117D" w:rsidRPr="0052365E" w:rsidTr="00C86922">
        <w:tc>
          <w:tcPr>
            <w:tcW w:w="2184" w:type="dxa"/>
          </w:tcPr>
          <w:p w:rsidR="00C7117D" w:rsidRPr="0052365E" w:rsidRDefault="00C7117D" w:rsidP="00C86922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52365E">
              <w:rPr>
                <w:rFonts w:cs="Calibri"/>
                <w:b/>
                <w:bCs/>
                <w:sz w:val="18"/>
                <w:szCs w:val="18"/>
              </w:rPr>
              <w:t>Kommunikations-</w:t>
            </w:r>
            <w:r w:rsidRPr="0052365E">
              <w:rPr>
                <w:rFonts w:cs="Calibri"/>
                <w:b/>
                <w:bCs/>
                <w:sz w:val="18"/>
                <w:szCs w:val="18"/>
              </w:rPr>
              <w:br/>
            </w:r>
            <w:proofErr w:type="spellStart"/>
            <w:r w:rsidRPr="0052365E">
              <w:rPr>
                <w:rFonts w:cs="Calibri"/>
                <w:b/>
                <w:bCs/>
                <w:sz w:val="18"/>
                <w:szCs w:val="18"/>
              </w:rPr>
              <w:t>fähigkeit</w:t>
            </w:r>
            <w:proofErr w:type="spellEnd"/>
          </w:p>
          <w:p w:rsidR="00C7117D" w:rsidRPr="0052365E" w:rsidRDefault="00C7117D" w:rsidP="00C7117D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Zuhören können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Ausdrucksfähigkeit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Gesprächsfähigkeit</w:t>
            </w:r>
          </w:p>
        </w:tc>
        <w:tc>
          <w:tcPr>
            <w:tcW w:w="2436" w:type="dxa"/>
            <w:vAlign w:val="center"/>
          </w:tcPr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Kann aktiv zuhören und toleriert die Standpunkte anderer im Gespräch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drückt sich gewandt und verständlich aus</w:t>
            </w:r>
          </w:p>
        </w:tc>
        <w:tc>
          <w:tcPr>
            <w:tcW w:w="2589" w:type="dxa"/>
            <w:vAlign w:val="bottom"/>
          </w:tcPr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sehr stark            sehr gering</w:t>
            </w: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 </w:t>
            </w:r>
            <w:r w:rsidR="001B1D6D" w:rsidRPr="0052365E">
              <w:rPr>
                <w:noProof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33654</wp:posOffset>
                      </wp:positionV>
                      <wp:extent cx="1257300" cy="0"/>
                      <wp:effectExtent l="0" t="95250" r="0" b="95250"/>
                      <wp:wrapNone/>
                      <wp:docPr id="1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C92CB90" id="Line 1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pt,2.65pt" to="110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" strokeweight="2.25pt">
                      <v:stroke startarrow="block" endarrow="block"/>
                    </v:line>
                  </w:pict>
                </mc:Fallback>
              </mc:AlternateContent>
            </w: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++   +      0     </w:t>
            </w:r>
            <w:r w:rsidRPr="0052365E">
              <w:rPr>
                <w:rFonts w:cs="Calibri"/>
                <w:b/>
                <w:sz w:val="16"/>
                <w:szCs w:val="24"/>
              </w:rPr>
              <w:t>-</w:t>
            </w:r>
            <w:r w:rsidRPr="0052365E">
              <w:rPr>
                <w:rFonts w:cs="Calibri"/>
                <w:sz w:val="16"/>
                <w:szCs w:val="24"/>
              </w:rPr>
              <w:t xml:space="preserve">     </w:t>
            </w:r>
            <w:r w:rsidRPr="0052365E">
              <w:rPr>
                <w:rFonts w:cs="Calibri"/>
                <w:b/>
                <w:sz w:val="16"/>
                <w:szCs w:val="24"/>
              </w:rPr>
              <w:t xml:space="preserve"> --</w:t>
            </w:r>
          </w:p>
        </w:tc>
        <w:tc>
          <w:tcPr>
            <w:tcW w:w="2576" w:type="dxa"/>
            <w:vAlign w:val="center"/>
          </w:tcPr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wirkt in Gesprächen unkonzentriert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akzeptiert ungern andere Meinungen</w:t>
            </w:r>
          </w:p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man weiß nicht, was sie/er meint</w:t>
            </w:r>
          </w:p>
        </w:tc>
      </w:tr>
    </w:tbl>
    <w:p w:rsidR="00C7117D" w:rsidRPr="0052365E" w:rsidRDefault="00C7117D" w:rsidP="00C7117D">
      <w:pPr>
        <w:spacing w:line="240" w:lineRule="auto"/>
        <w:rPr>
          <w:rFonts w:cs="Calibri"/>
          <w:sz w:val="6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2442"/>
        <w:gridCol w:w="2576"/>
        <w:gridCol w:w="2576"/>
      </w:tblGrid>
      <w:tr w:rsidR="00C7117D" w:rsidRPr="0052365E" w:rsidTr="00C86922">
        <w:tc>
          <w:tcPr>
            <w:tcW w:w="2184" w:type="dxa"/>
          </w:tcPr>
          <w:p w:rsidR="00C7117D" w:rsidRPr="0052365E" w:rsidRDefault="00C7117D" w:rsidP="00C86922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52365E">
              <w:rPr>
                <w:rFonts w:cs="Calibri"/>
                <w:b/>
                <w:bCs/>
                <w:sz w:val="18"/>
                <w:szCs w:val="18"/>
              </w:rPr>
              <w:t>Einschätzung über die Eignung für den Beruf</w:t>
            </w:r>
          </w:p>
          <w:p w:rsidR="00C7117D" w:rsidRPr="0052365E" w:rsidRDefault="00C7117D" w:rsidP="00C7117D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20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nur Empfehlung (!)</w:t>
            </w:r>
          </w:p>
        </w:tc>
        <w:tc>
          <w:tcPr>
            <w:tcW w:w="2442" w:type="dxa"/>
            <w:vAlign w:val="center"/>
          </w:tcPr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ist sehr gut für den Beruf geeignet</w:t>
            </w:r>
          </w:p>
        </w:tc>
        <w:tc>
          <w:tcPr>
            <w:tcW w:w="2576" w:type="dxa"/>
            <w:vAlign w:val="bottom"/>
          </w:tcPr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sehr stark            sehr gering</w:t>
            </w: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 </w:t>
            </w:r>
            <w:r w:rsidR="001B1D6D" w:rsidRPr="0052365E">
              <w:rPr>
                <w:noProof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33654</wp:posOffset>
                      </wp:positionV>
                      <wp:extent cx="1257300" cy="0"/>
                      <wp:effectExtent l="0" t="95250" r="0" b="95250"/>
                      <wp:wrapNone/>
                      <wp:docPr id="1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EF61B1C" id="Line 1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pt,2.65pt" to="110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" strokeweight="2.25pt">
                      <v:stroke startarrow="block" endarrow="block"/>
                    </v:line>
                  </w:pict>
                </mc:Fallback>
              </mc:AlternateContent>
            </w:r>
          </w:p>
          <w:p w:rsidR="00C7117D" w:rsidRPr="0052365E" w:rsidRDefault="00C7117D" w:rsidP="00C86922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++   +      0     </w:t>
            </w:r>
            <w:r w:rsidRPr="0052365E">
              <w:rPr>
                <w:rFonts w:cs="Calibri"/>
                <w:b/>
                <w:sz w:val="16"/>
                <w:szCs w:val="24"/>
              </w:rPr>
              <w:t>-</w:t>
            </w:r>
            <w:r w:rsidRPr="0052365E">
              <w:rPr>
                <w:rFonts w:cs="Calibri"/>
                <w:sz w:val="16"/>
                <w:szCs w:val="24"/>
              </w:rPr>
              <w:t xml:space="preserve">     </w:t>
            </w:r>
            <w:r w:rsidRPr="0052365E">
              <w:rPr>
                <w:rFonts w:cs="Calibri"/>
                <w:b/>
                <w:sz w:val="16"/>
                <w:szCs w:val="24"/>
              </w:rPr>
              <w:t xml:space="preserve"> --</w:t>
            </w:r>
          </w:p>
        </w:tc>
        <w:tc>
          <w:tcPr>
            <w:tcW w:w="2576" w:type="dxa"/>
            <w:vAlign w:val="center"/>
          </w:tcPr>
          <w:p w:rsidR="00C7117D" w:rsidRPr="0052365E" w:rsidRDefault="00C7117D" w:rsidP="00C7117D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eine andere Ausbildung wird empfohlen</w:t>
            </w:r>
          </w:p>
        </w:tc>
      </w:tr>
    </w:tbl>
    <w:p w:rsidR="00C7117D" w:rsidRPr="0052365E" w:rsidRDefault="00C7117D" w:rsidP="00C7117D">
      <w:pPr>
        <w:spacing w:line="240" w:lineRule="auto"/>
        <w:rPr>
          <w:rFonts w:cs="Calibri"/>
          <w:sz w:val="8"/>
          <w:szCs w:val="24"/>
        </w:rPr>
      </w:pPr>
    </w:p>
    <w:p w:rsidR="00C7117D" w:rsidRPr="0052365E" w:rsidRDefault="00C7117D" w:rsidP="00C7117D">
      <w:pPr>
        <w:spacing w:line="240" w:lineRule="auto"/>
        <w:rPr>
          <w:rFonts w:cs="Calibri"/>
          <w:sz w:val="1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1"/>
        <w:gridCol w:w="349"/>
        <w:gridCol w:w="348"/>
        <w:gridCol w:w="348"/>
        <w:gridCol w:w="348"/>
        <w:gridCol w:w="348"/>
        <w:gridCol w:w="348"/>
        <w:gridCol w:w="2751"/>
        <w:gridCol w:w="3726"/>
      </w:tblGrid>
      <w:tr w:rsidR="00C7117D" w:rsidRPr="0052365E" w:rsidTr="00C7117D">
        <w:tc>
          <w:tcPr>
            <w:tcW w:w="60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117D" w:rsidRPr="0052365E" w:rsidRDefault="0038064B" w:rsidP="00C86922">
            <w:pPr>
              <w:spacing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Wenn ich meine Leistung im Praktikum in einer Schulnote zusammengefasst bewerten sollte: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7117D" w:rsidRPr="0052365E" w:rsidTr="00C7117D">
        <w:tc>
          <w:tcPr>
            <w:tcW w:w="60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6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6"/>
                <w:szCs w:val="24"/>
              </w:rPr>
            </w:pPr>
          </w:p>
        </w:tc>
      </w:tr>
      <w:tr w:rsidR="00C7117D" w:rsidRPr="0052365E" w:rsidTr="00C7117D"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7117D" w:rsidRPr="0052365E" w:rsidTr="00C7117D"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Positiv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 xml:space="preserve">Negativ 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C7117D" w:rsidRPr="0052365E" w:rsidTr="00C7117D">
        <w:tc>
          <w:tcPr>
            <w:tcW w:w="60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12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C7117D" w:rsidRPr="0052365E" w:rsidRDefault="00C7117D" w:rsidP="00C86922">
            <w:pPr>
              <w:spacing w:line="240" w:lineRule="auto"/>
              <w:rPr>
                <w:rFonts w:cs="Calibri"/>
                <w:sz w:val="6"/>
                <w:szCs w:val="24"/>
              </w:rPr>
            </w:pPr>
          </w:p>
        </w:tc>
      </w:tr>
    </w:tbl>
    <w:p w:rsidR="00C7117D" w:rsidRPr="0052365E" w:rsidRDefault="00C7117D" w:rsidP="00111A7D">
      <w:pPr>
        <w:ind w:left="709" w:hanging="709"/>
        <w:rPr>
          <w:rFonts w:cs="Calibri"/>
          <w:sz w:val="24"/>
        </w:rPr>
        <w:sectPr w:rsidR="00C7117D" w:rsidRPr="0052365E" w:rsidSect="00614798">
          <w:footerReference w:type="default" r:id="rId30"/>
          <w:pgSz w:w="11906" w:h="16838"/>
          <w:pgMar w:top="1417" w:right="566" w:bottom="1134" w:left="1417" w:header="708" w:footer="708" w:gutter="0"/>
          <w:cols w:space="708"/>
          <w:docGrid w:linePitch="360"/>
        </w:sectPr>
      </w:pPr>
    </w:p>
    <w:p w:rsidR="00816E9A" w:rsidRPr="0052365E" w:rsidRDefault="00816E9A" w:rsidP="00816E9A">
      <w:pPr>
        <w:rPr>
          <w:rFonts w:ascii="Cambria" w:eastAsia="Times New Roman" w:hAnsi="Cambria"/>
          <w:b/>
          <w:sz w:val="32"/>
          <w:szCs w:val="36"/>
        </w:rPr>
      </w:pPr>
      <w:r>
        <w:rPr>
          <w:rFonts w:ascii="Cambria" w:eastAsia="Times New Roman" w:hAnsi="Cambria"/>
          <w:b/>
          <w:sz w:val="32"/>
          <w:szCs w:val="36"/>
        </w:rPr>
        <w:lastRenderedPageBreak/>
        <w:t>4.2</w:t>
      </w:r>
      <w:r w:rsidR="00B74362">
        <w:rPr>
          <w:rFonts w:ascii="Cambria" w:eastAsia="Times New Roman" w:hAnsi="Cambria"/>
          <w:b/>
          <w:sz w:val="32"/>
          <w:szCs w:val="36"/>
        </w:rPr>
        <w:t>.2</w:t>
      </w:r>
      <w:r>
        <w:rPr>
          <w:rFonts w:ascii="Cambria" w:eastAsia="Times New Roman" w:hAnsi="Cambria"/>
          <w:b/>
          <w:sz w:val="32"/>
          <w:szCs w:val="36"/>
        </w:rPr>
        <w:t xml:space="preserve"> Einschätzung der</w:t>
      </w:r>
      <w:r w:rsidRPr="0052365E">
        <w:rPr>
          <w:rFonts w:ascii="Cambria" w:eastAsia="Times New Roman" w:hAnsi="Cambria"/>
          <w:b/>
          <w:sz w:val="32"/>
          <w:szCs w:val="36"/>
        </w:rPr>
        <w:t xml:space="preserve"> Leistungen </w:t>
      </w:r>
      <w:r>
        <w:rPr>
          <w:rFonts w:ascii="Cambria" w:eastAsia="Times New Roman" w:hAnsi="Cambria"/>
          <w:b/>
          <w:sz w:val="32"/>
          <w:szCs w:val="36"/>
        </w:rPr>
        <w:t>durch den Betrieb</w:t>
      </w:r>
      <w:r w:rsidRPr="0052365E">
        <w:rPr>
          <w:rFonts w:ascii="Cambria" w:eastAsia="Times New Roman" w:hAnsi="Cambria"/>
          <w:b/>
          <w:sz w:val="32"/>
          <w:szCs w:val="36"/>
        </w:rPr>
        <w:t xml:space="preserve"> </w:t>
      </w:r>
    </w:p>
    <w:p w:rsidR="00816E9A" w:rsidRPr="0052365E" w:rsidRDefault="00816E9A" w:rsidP="00816E9A">
      <w:pPr>
        <w:spacing w:line="240" w:lineRule="auto"/>
        <w:rPr>
          <w:rFonts w:cs="Calibri"/>
          <w:b/>
          <w:sz w:val="20"/>
          <w:szCs w:val="24"/>
          <w:u w:val="single"/>
        </w:rPr>
      </w:pPr>
      <w:r w:rsidRPr="0052365E">
        <w:rPr>
          <w:rFonts w:cs="Calibri"/>
          <w:b/>
          <w:sz w:val="24"/>
          <w:szCs w:val="24"/>
        </w:rPr>
        <w:t>Beurteilung:</w:t>
      </w:r>
    </w:p>
    <w:p w:rsidR="00816E9A" w:rsidRPr="0052365E" w:rsidRDefault="00816E9A" w:rsidP="00816E9A">
      <w:pPr>
        <w:spacing w:line="240" w:lineRule="auto"/>
        <w:rPr>
          <w:rFonts w:cs="Calibri"/>
          <w:sz w:val="16"/>
          <w:szCs w:val="24"/>
        </w:rPr>
      </w:pPr>
      <w:r w:rsidRPr="0052365E">
        <w:rPr>
          <w:rFonts w:cs="Calibri"/>
          <w:sz w:val="20"/>
          <w:szCs w:val="24"/>
        </w:rPr>
        <w:tab/>
      </w:r>
      <w:r w:rsidRPr="0052365E">
        <w:rPr>
          <w:rFonts w:cs="Calibri"/>
          <w:sz w:val="20"/>
          <w:szCs w:val="24"/>
        </w:rPr>
        <w:tab/>
      </w:r>
      <w:r w:rsidRPr="0052365E">
        <w:rPr>
          <w:rFonts w:cs="Calibri"/>
          <w:sz w:val="20"/>
          <w:szCs w:val="24"/>
        </w:rPr>
        <w:tab/>
      </w:r>
      <w:r w:rsidRPr="0052365E">
        <w:rPr>
          <w:rFonts w:cs="Calibri"/>
          <w:sz w:val="20"/>
          <w:szCs w:val="24"/>
        </w:rPr>
        <w:tab/>
      </w:r>
      <w:r w:rsidRPr="0052365E">
        <w:rPr>
          <w:rFonts w:cs="Calibri"/>
          <w:sz w:val="20"/>
          <w:szCs w:val="24"/>
        </w:rPr>
        <w:tab/>
      </w:r>
      <w:r w:rsidRPr="0052365E">
        <w:rPr>
          <w:rFonts w:cs="Calibri"/>
          <w:sz w:val="20"/>
          <w:szCs w:val="24"/>
        </w:rPr>
        <w:tab/>
        <w:t xml:space="preserve">        </w:t>
      </w:r>
      <w:r w:rsidRPr="0052365E">
        <w:rPr>
          <w:rFonts w:cs="Calibri"/>
          <w:sz w:val="16"/>
          <w:szCs w:val="24"/>
        </w:rPr>
        <w:t>bitte Tendenz einkreisen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2442"/>
        <w:gridCol w:w="2576"/>
        <w:gridCol w:w="2576"/>
      </w:tblGrid>
      <w:tr w:rsidR="00816E9A" w:rsidRPr="0052365E" w:rsidTr="006A2C8B">
        <w:tc>
          <w:tcPr>
            <w:tcW w:w="2184" w:type="dxa"/>
          </w:tcPr>
          <w:p w:rsidR="00816E9A" w:rsidRPr="0052365E" w:rsidRDefault="00816E9A" w:rsidP="006A2C8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52365E">
              <w:rPr>
                <w:rFonts w:cs="Calibri"/>
                <w:b/>
                <w:bCs/>
                <w:sz w:val="18"/>
                <w:szCs w:val="18"/>
              </w:rPr>
              <w:t xml:space="preserve">Aufmerksamkeit </w:t>
            </w:r>
            <w:r w:rsidRPr="0052365E">
              <w:rPr>
                <w:rFonts w:cs="Calibri"/>
                <w:b/>
                <w:bCs/>
                <w:sz w:val="18"/>
                <w:szCs w:val="18"/>
              </w:rPr>
              <w:br/>
              <w:t>und Konzentration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Ausdauer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Zielstrebigkeit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Zuverlässigkeit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Auffassungsgabe</w:t>
            </w:r>
            <w:r w:rsidRPr="0052365E">
              <w:rPr>
                <w:rFonts w:cs="Calibri"/>
                <w:sz w:val="16"/>
                <w:szCs w:val="24"/>
              </w:rPr>
              <w:br/>
            </w:r>
          </w:p>
        </w:tc>
        <w:tc>
          <w:tcPr>
            <w:tcW w:w="2442" w:type="dxa"/>
            <w:vAlign w:val="center"/>
          </w:tcPr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konzentriert sich gut auf seine Arbeit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stets aufmerksam bei der Sache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lässt sich selten ablenken</w:t>
            </w:r>
          </w:p>
        </w:tc>
        <w:tc>
          <w:tcPr>
            <w:tcW w:w="2576" w:type="dxa"/>
            <w:vAlign w:val="bottom"/>
          </w:tcPr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sehr stark            sehr gering</w:t>
            </w: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noProof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0E26F57C" wp14:editId="07A4434F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33654</wp:posOffset>
                      </wp:positionV>
                      <wp:extent cx="1257300" cy="0"/>
                      <wp:effectExtent l="0" t="95250" r="0" b="95250"/>
                      <wp:wrapNone/>
                      <wp:docPr id="20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BA5D1F0" id="Line 9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pt,2.65pt" to="110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" strokeweight="2.25pt">
                      <v:stroke startarrow="block" endarrow="block"/>
                    </v:line>
                  </w:pict>
                </mc:Fallback>
              </mc:AlternateContent>
            </w: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++   +      0     </w:t>
            </w:r>
            <w:r w:rsidRPr="0052365E">
              <w:rPr>
                <w:rFonts w:cs="Calibri"/>
                <w:b/>
                <w:sz w:val="16"/>
                <w:szCs w:val="24"/>
              </w:rPr>
              <w:t>-</w:t>
            </w:r>
            <w:r w:rsidRPr="0052365E">
              <w:rPr>
                <w:rFonts w:cs="Calibri"/>
                <w:sz w:val="16"/>
                <w:szCs w:val="24"/>
              </w:rPr>
              <w:t xml:space="preserve">     </w:t>
            </w:r>
            <w:r w:rsidRPr="0052365E">
              <w:rPr>
                <w:rFonts w:cs="Calibri"/>
                <w:b/>
                <w:sz w:val="16"/>
                <w:szCs w:val="24"/>
              </w:rPr>
              <w:t xml:space="preserve"> --</w:t>
            </w:r>
          </w:p>
        </w:tc>
        <w:tc>
          <w:tcPr>
            <w:tcW w:w="2576" w:type="dxa"/>
            <w:vAlign w:val="center"/>
          </w:tcPr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ist wegen mangelnder Konzentration ständig abgelenkt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muss ständig aufgefordert werden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muss ständig beaufsichtigt werden</w:t>
            </w:r>
          </w:p>
        </w:tc>
      </w:tr>
    </w:tbl>
    <w:p w:rsidR="00816E9A" w:rsidRPr="0052365E" w:rsidRDefault="00816E9A" w:rsidP="00816E9A">
      <w:pPr>
        <w:spacing w:line="240" w:lineRule="auto"/>
        <w:rPr>
          <w:rFonts w:cs="Calibri"/>
          <w:sz w:val="6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2442"/>
        <w:gridCol w:w="2576"/>
        <w:gridCol w:w="2576"/>
      </w:tblGrid>
      <w:tr w:rsidR="00816E9A" w:rsidRPr="0052365E" w:rsidTr="006A2C8B">
        <w:tc>
          <w:tcPr>
            <w:tcW w:w="2184" w:type="dxa"/>
          </w:tcPr>
          <w:p w:rsidR="00816E9A" w:rsidRPr="0052365E" w:rsidRDefault="00816E9A" w:rsidP="006A2C8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52365E">
              <w:rPr>
                <w:rFonts w:cs="Calibri"/>
                <w:b/>
                <w:bCs/>
                <w:sz w:val="18"/>
                <w:szCs w:val="18"/>
              </w:rPr>
              <w:t xml:space="preserve">Einstellung zur Arbeit </w:t>
            </w:r>
            <w:r w:rsidRPr="0052365E">
              <w:rPr>
                <w:rFonts w:cs="Calibri"/>
                <w:b/>
                <w:bCs/>
                <w:sz w:val="18"/>
                <w:szCs w:val="18"/>
              </w:rPr>
              <w:br/>
              <w:t>im Praktikum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Pünktlichkeit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spacing w:line="240" w:lineRule="auto"/>
              <w:ind w:left="182" w:hanging="182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Fleiß / Eigeninitiative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spacing w:line="240" w:lineRule="auto"/>
              <w:ind w:left="182" w:hanging="182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Leistungsbereitschaft</w:t>
            </w:r>
            <w:r w:rsidRPr="0052365E">
              <w:rPr>
                <w:rFonts w:cs="Calibri"/>
                <w:sz w:val="16"/>
                <w:szCs w:val="24"/>
              </w:rPr>
              <w:br/>
            </w:r>
          </w:p>
        </w:tc>
        <w:tc>
          <w:tcPr>
            <w:tcW w:w="2442" w:type="dxa"/>
            <w:vAlign w:val="center"/>
          </w:tcPr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zeigt eine hohe Leistungsbereitschaft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setzt sich gern ein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stellt interessierte Fragen</w:t>
            </w:r>
          </w:p>
        </w:tc>
        <w:tc>
          <w:tcPr>
            <w:tcW w:w="2576" w:type="dxa"/>
            <w:vAlign w:val="bottom"/>
          </w:tcPr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sehr stark            sehr gering</w:t>
            </w: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noProof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 wp14:anchorId="43B6D616" wp14:editId="583FE029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33654</wp:posOffset>
                      </wp:positionV>
                      <wp:extent cx="1257300" cy="0"/>
                      <wp:effectExtent l="0" t="95250" r="0" b="95250"/>
                      <wp:wrapNone/>
                      <wp:docPr id="2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AB0A140" id="Line 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pt,2.65pt" to="110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" strokeweight="2.25pt">
                      <v:stroke startarrow="block" endarrow="block"/>
                    </v:line>
                  </w:pict>
                </mc:Fallback>
              </mc:AlternateContent>
            </w: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++   +      0     </w:t>
            </w:r>
            <w:r w:rsidRPr="0052365E">
              <w:rPr>
                <w:rFonts w:cs="Calibri"/>
                <w:b/>
                <w:sz w:val="16"/>
                <w:szCs w:val="24"/>
              </w:rPr>
              <w:t>-</w:t>
            </w:r>
            <w:r w:rsidRPr="0052365E">
              <w:rPr>
                <w:rFonts w:cs="Calibri"/>
                <w:sz w:val="16"/>
                <w:szCs w:val="24"/>
              </w:rPr>
              <w:t xml:space="preserve">     </w:t>
            </w:r>
            <w:r w:rsidRPr="0052365E">
              <w:rPr>
                <w:rFonts w:cs="Calibri"/>
                <w:b/>
                <w:sz w:val="16"/>
                <w:szCs w:val="24"/>
              </w:rPr>
              <w:t xml:space="preserve"> --</w:t>
            </w:r>
          </w:p>
        </w:tc>
        <w:tc>
          <w:tcPr>
            <w:tcW w:w="2576" w:type="dxa"/>
            <w:vAlign w:val="center"/>
          </w:tcPr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zeigt geringe Leistungsbereitschaft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trotz Motivation geringer Einsatz aller Kräfte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erfragt sehr wenig</w:t>
            </w:r>
          </w:p>
        </w:tc>
      </w:tr>
    </w:tbl>
    <w:p w:rsidR="00816E9A" w:rsidRPr="0052365E" w:rsidRDefault="00816E9A" w:rsidP="00816E9A">
      <w:pPr>
        <w:spacing w:line="240" w:lineRule="auto"/>
        <w:rPr>
          <w:rFonts w:cs="Calibri"/>
          <w:b/>
          <w:bCs/>
          <w:sz w:val="6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442"/>
        <w:gridCol w:w="2589"/>
        <w:gridCol w:w="2574"/>
      </w:tblGrid>
      <w:tr w:rsidR="00816E9A" w:rsidRPr="0052365E" w:rsidTr="006A2C8B">
        <w:tc>
          <w:tcPr>
            <w:tcW w:w="2183" w:type="dxa"/>
          </w:tcPr>
          <w:p w:rsidR="00816E9A" w:rsidRPr="0052365E" w:rsidRDefault="00816E9A" w:rsidP="006A2C8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52365E">
              <w:rPr>
                <w:rFonts w:cs="Calibri"/>
                <w:b/>
                <w:bCs/>
                <w:sz w:val="18"/>
                <w:szCs w:val="18"/>
              </w:rPr>
              <w:t>Verhalten gegenüber Vorgesetzten und Mitarbeitern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Anpassungsbereitschaft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Umgangsformen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spacing w:line="240" w:lineRule="auto"/>
              <w:ind w:left="182" w:hanging="182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Annahme von </w:t>
            </w:r>
            <w:r w:rsidRPr="0052365E">
              <w:rPr>
                <w:rFonts w:cs="Calibri"/>
                <w:sz w:val="16"/>
                <w:szCs w:val="24"/>
              </w:rPr>
              <w:br/>
              <w:t>Hilfestellungen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spacing w:line="240" w:lineRule="auto"/>
              <w:ind w:left="182" w:hanging="182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Teamfähigkeit</w:t>
            </w:r>
          </w:p>
        </w:tc>
        <w:tc>
          <w:tcPr>
            <w:tcW w:w="2442" w:type="dxa"/>
            <w:vAlign w:val="center"/>
          </w:tcPr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ordnet sich in natürlicher Weise in die Gruppe ein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ist sehr höflich und besitzt sehr gute Umgangsformen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ist offen gegenüber konstruktiver Kritik</w:t>
            </w:r>
          </w:p>
        </w:tc>
        <w:tc>
          <w:tcPr>
            <w:tcW w:w="2589" w:type="dxa"/>
            <w:vAlign w:val="bottom"/>
          </w:tcPr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sehr stark            sehr gering</w:t>
            </w: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noProof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 wp14:anchorId="25875A64" wp14:editId="54A36B78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33654</wp:posOffset>
                      </wp:positionV>
                      <wp:extent cx="1257300" cy="0"/>
                      <wp:effectExtent l="0" t="95250" r="0" b="95250"/>
                      <wp:wrapNone/>
                      <wp:docPr id="2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2015696" id="Line 10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pt,2.65pt" to="110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" strokeweight="2.25pt">
                      <v:stroke startarrow="block" endarrow="block"/>
                    </v:line>
                  </w:pict>
                </mc:Fallback>
              </mc:AlternateContent>
            </w: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++   +      0     </w:t>
            </w:r>
            <w:r w:rsidRPr="0052365E">
              <w:rPr>
                <w:rFonts w:cs="Calibri"/>
                <w:b/>
                <w:sz w:val="16"/>
                <w:szCs w:val="24"/>
              </w:rPr>
              <w:t>-</w:t>
            </w:r>
            <w:r w:rsidRPr="0052365E">
              <w:rPr>
                <w:rFonts w:cs="Calibri"/>
                <w:sz w:val="16"/>
                <w:szCs w:val="24"/>
              </w:rPr>
              <w:t xml:space="preserve">     </w:t>
            </w:r>
            <w:r w:rsidRPr="0052365E">
              <w:rPr>
                <w:rFonts w:cs="Calibri"/>
                <w:b/>
                <w:sz w:val="16"/>
                <w:szCs w:val="24"/>
              </w:rPr>
              <w:t xml:space="preserve"> --</w:t>
            </w:r>
          </w:p>
        </w:tc>
        <w:tc>
          <w:tcPr>
            <w:tcW w:w="2574" w:type="dxa"/>
            <w:vAlign w:val="center"/>
          </w:tcPr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kann sich nur schwer in die Arbeitsgruppe einfügen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die Umgangsformen lassen zu wünschen übrig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bezieht konstruktive Kritik auf sich persönlich und nimmt keine Hilfe an</w:t>
            </w:r>
          </w:p>
        </w:tc>
      </w:tr>
    </w:tbl>
    <w:p w:rsidR="00816E9A" w:rsidRPr="0052365E" w:rsidRDefault="00816E9A" w:rsidP="00816E9A">
      <w:pPr>
        <w:spacing w:line="240" w:lineRule="auto"/>
        <w:rPr>
          <w:rFonts w:cs="Calibri"/>
          <w:sz w:val="6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2436"/>
        <w:gridCol w:w="2589"/>
        <w:gridCol w:w="2576"/>
      </w:tblGrid>
      <w:tr w:rsidR="00816E9A" w:rsidRPr="0052365E" w:rsidTr="006A2C8B">
        <w:tc>
          <w:tcPr>
            <w:tcW w:w="2184" w:type="dxa"/>
          </w:tcPr>
          <w:p w:rsidR="00816E9A" w:rsidRPr="0052365E" w:rsidRDefault="00816E9A" w:rsidP="006A2C8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52365E">
              <w:rPr>
                <w:rFonts w:cs="Calibri"/>
                <w:b/>
                <w:bCs/>
                <w:sz w:val="18"/>
                <w:szCs w:val="18"/>
              </w:rPr>
              <w:t>Kommunikations-</w:t>
            </w:r>
            <w:r w:rsidRPr="0052365E">
              <w:rPr>
                <w:rFonts w:cs="Calibri"/>
                <w:b/>
                <w:bCs/>
                <w:sz w:val="18"/>
                <w:szCs w:val="18"/>
              </w:rPr>
              <w:br/>
            </w:r>
            <w:proofErr w:type="spellStart"/>
            <w:r w:rsidRPr="0052365E">
              <w:rPr>
                <w:rFonts w:cs="Calibri"/>
                <w:b/>
                <w:bCs/>
                <w:sz w:val="18"/>
                <w:szCs w:val="18"/>
              </w:rPr>
              <w:t>fähigkeit</w:t>
            </w:r>
            <w:proofErr w:type="spellEnd"/>
          </w:p>
          <w:p w:rsidR="00816E9A" w:rsidRPr="0052365E" w:rsidRDefault="00816E9A" w:rsidP="006A2C8B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Zuhören können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Ausdrucksfähigkeit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Gesprächsfähigkeit</w:t>
            </w:r>
          </w:p>
        </w:tc>
        <w:tc>
          <w:tcPr>
            <w:tcW w:w="2436" w:type="dxa"/>
            <w:vAlign w:val="center"/>
          </w:tcPr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Kann aktiv zuhören und toleriert die Standpunkte anderer im Gespräch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drückt sich gewandt und verständlich aus</w:t>
            </w:r>
          </w:p>
        </w:tc>
        <w:tc>
          <w:tcPr>
            <w:tcW w:w="2589" w:type="dxa"/>
            <w:vAlign w:val="bottom"/>
          </w:tcPr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sehr stark            sehr gering</w:t>
            </w: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 </w:t>
            </w:r>
            <w:r w:rsidRPr="0052365E">
              <w:rPr>
                <w:noProof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 wp14:anchorId="1C5EBCD4" wp14:editId="797EC982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33654</wp:posOffset>
                      </wp:positionV>
                      <wp:extent cx="1257300" cy="0"/>
                      <wp:effectExtent l="0" t="95250" r="0" b="95250"/>
                      <wp:wrapNone/>
                      <wp:docPr id="2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63112E3" id="Line 11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pt,2.65pt" to="110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" strokeweight="2.25pt">
                      <v:stroke startarrow="block" endarrow="block"/>
                    </v:line>
                  </w:pict>
                </mc:Fallback>
              </mc:AlternateContent>
            </w: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++   +      0     </w:t>
            </w:r>
            <w:r w:rsidRPr="0052365E">
              <w:rPr>
                <w:rFonts w:cs="Calibri"/>
                <w:b/>
                <w:sz w:val="16"/>
                <w:szCs w:val="24"/>
              </w:rPr>
              <w:t>-</w:t>
            </w:r>
            <w:r w:rsidRPr="0052365E">
              <w:rPr>
                <w:rFonts w:cs="Calibri"/>
                <w:sz w:val="16"/>
                <w:szCs w:val="24"/>
              </w:rPr>
              <w:t xml:space="preserve">     </w:t>
            </w:r>
            <w:r w:rsidRPr="0052365E">
              <w:rPr>
                <w:rFonts w:cs="Calibri"/>
                <w:b/>
                <w:sz w:val="16"/>
                <w:szCs w:val="24"/>
              </w:rPr>
              <w:t xml:space="preserve"> --</w:t>
            </w:r>
          </w:p>
        </w:tc>
        <w:tc>
          <w:tcPr>
            <w:tcW w:w="2576" w:type="dxa"/>
            <w:vAlign w:val="center"/>
          </w:tcPr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wirkt in Gesprächen unkonzentriert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akzeptiert ungern andere Meinungen</w:t>
            </w:r>
          </w:p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man weiß nicht, was sie/er meint</w:t>
            </w:r>
          </w:p>
        </w:tc>
      </w:tr>
    </w:tbl>
    <w:p w:rsidR="00816E9A" w:rsidRPr="0052365E" w:rsidRDefault="00816E9A" w:rsidP="00816E9A">
      <w:pPr>
        <w:spacing w:line="240" w:lineRule="auto"/>
        <w:rPr>
          <w:rFonts w:cs="Calibri"/>
          <w:sz w:val="6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2442"/>
        <w:gridCol w:w="2576"/>
        <w:gridCol w:w="2576"/>
      </w:tblGrid>
      <w:tr w:rsidR="00816E9A" w:rsidRPr="0052365E" w:rsidTr="006A2C8B">
        <w:tc>
          <w:tcPr>
            <w:tcW w:w="2184" w:type="dxa"/>
          </w:tcPr>
          <w:p w:rsidR="00816E9A" w:rsidRPr="0052365E" w:rsidRDefault="00816E9A" w:rsidP="006A2C8B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52365E">
              <w:rPr>
                <w:rFonts w:cs="Calibri"/>
                <w:b/>
                <w:bCs/>
                <w:sz w:val="18"/>
                <w:szCs w:val="18"/>
              </w:rPr>
              <w:t>Einschätzung über die Eignung für den Beruf</w:t>
            </w:r>
          </w:p>
          <w:p w:rsidR="00816E9A" w:rsidRPr="0052365E" w:rsidRDefault="00816E9A" w:rsidP="006A2C8B">
            <w:pPr>
              <w:numPr>
                <w:ilvl w:val="0"/>
                <w:numId w:val="4"/>
              </w:numPr>
              <w:tabs>
                <w:tab w:val="num" w:pos="180"/>
              </w:tabs>
              <w:spacing w:line="240" w:lineRule="auto"/>
              <w:rPr>
                <w:rFonts w:cs="Calibri"/>
                <w:sz w:val="20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nur Empfehlung (!)</w:t>
            </w:r>
          </w:p>
        </w:tc>
        <w:tc>
          <w:tcPr>
            <w:tcW w:w="2442" w:type="dxa"/>
            <w:vAlign w:val="center"/>
          </w:tcPr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ist sehr gut für den Beruf geeignet</w:t>
            </w:r>
          </w:p>
        </w:tc>
        <w:tc>
          <w:tcPr>
            <w:tcW w:w="2576" w:type="dxa"/>
            <w:vAlign w:val="bottom"/>
          </w:tcPr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sehr stark            sehr gering</w:t>
            </w: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 </w:t>
            </w:r>
            <w:r w:rsidRPr="0052365E">
              <w:rPr>
                <w:noProof/>
                <w:lang w:eastAsia="de-DE"/>
              </w:rPr>
              <mc:AlternateContent>
                <mc:Choice Requires="wps">
                  <w:drawing>
                    <wp:anchor distT="4294967295" distB="4294967295" distL="114300" distR="114300" simplePos="0" relativeHeight="251665920" behindDoc="0" locked="0" layoutInCell="1" allowOverlap="1" wp14:anchorId="10057EC9" wp14:editId="3DDD908E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33654</wp:posOffset>
                      </wp:positionV>
                      <wp:extent cx="1257300" cy="0"/>
                      <wp:effectExtent l="0" t="95250" r="0" b="95250"/>
                      <wp:wrapNone/>
                      <wp:docPr id="2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779AD39" id="Line 12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pt,2.65pt" to="110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" strokeweight="2.25pt">
                      <v:stroke startarrow="block" endarrow="block"/>
                    </v:line>
                  </w:pict>
                </mc:Fallback>
              </mc:AlternateContent>
            </w:r>
          </w:p>
          <w:p w:rsidR="00816E9A" w:rsidRPr="0052365E" w:rsidRDefault="00816E9A" w:rsidP="006A2C8B">
            <w:pPr>
              <w:tabs>
                <w:tab w:val="left" w:pos="4802"/>
                <w:tab w:val="left" w:pos="5040"/>
                <w:tab w:val="left" w:pos="7020"/>
                <w:tab w:val="left" w:pos="7265"/>
              </w:tabs>
              <w:spacing w:line="240" w:lineRule="auto"/>
              <w:jc w:val="center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 xml:space="preserve">++   +      0     </w:t>
            </w:r>
            <w:r w:rsidRPr="0052365E">
              <w:rPr>
                <w:rFonts w:cs="Calibri"/>
                <w:b/>
                <w:sz w:val="16"/>
                <w:szCs w:val="24"/>
              </w:rPr>
              <w:t>-</w:t>
            </w:r>
            <w:r w:rsidRPr="0052365E">
              <w:rPr>
                <w:rFonts w:cs="Calibri"/>
                <w:sz w:val="16"/>
                <w:szCs w:val="24"/>
              </w:rPr>
              <w:t xml:space="preserve">     </w:t>
            </w:r>
            <w:r w:rsidRPr="0052365E">
              <w:rPr>
                <w:rFonts w:cs="Calibri"/>
                <w:b/>
                <w:sz w:val="16"/>
                <w:szCs w:val="24"/>
              </w:rPr>
              <w:t xml:space="preserve"> --</w:t>
            </w:r>
          </w:p>
        </w:tc>
        <w:tc>
          <w:tcPr>
            <w:tcW w:w="2576" w:type="dxa"/>
            <w:vAlign w:val="center"/>
          </w:tcPr>
          <w:p w:rsidR="00816E9A" w:rsidRPr="0052365E" w:rsidRDefault="00816E9A" w:rsidP="006A2C8B">
            <w:pPr>
              <w:numPr>
                <w:ilvl w:val="0"/>
                <w:numId w:val="3"/>
              </w:numPr>
              <w:tabs>
                <w:tab w:val="left" w:pos="216"/>
              </w:tabs>
              <w:spacing w:line="240" w:lineRule="auto"/>
              <w:ind w:left="230" w:hanging="230"/>
              <w:rPr>
                <w:rFonts w:cs="Calibri"/>
                <w:sz w:val="16"/>
                <w:szCs w:val="24"/>
              </w:rPr>
            </w:pPr>
            <w:r w:rsidRPr="0052365E">
              <w:rPr>
                <w:rFonts w:cs="Calibri"/>
                <w:sz w:val="16"/>
                <w:szCs w:val="24"/>
              </w:rPr>
              <w:t>eine andere Ausbildung wird empfohlen</w:t>
            </w:r>
          </w:p>
        </w:tc>
      </w:tr>
    </w:tbl>
    <w:p w:rsidR="00816E9A" w:rsidRPr="0052365E" w:rsidRDefault="00816E9A" w:rsidP="00816E9A">
      <w:pPr>
        <w:spacing w:line="240" w:lineRule="auto"/>
        <w:rPr>
          <w:rFonts w:cs="Calibri"/>
          <w:sz w:val="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90"/>
        <w:gridCol w:w="936"/>
        <w:gridCol w:w="2318"/>
        <w:gridCol w:w="936"/>
        <w:gridCol w:w="1764"/>
        <w:gridCol w:w="936"/>
        <w:gridCol w:w="1204"/>
      </w:tblGrid>
      <w:tr w:rsidR="00816E9A" w:rsidRPr="0052365E" w:rsidTr="006A2C8B">
        <w:tc>
          <w:tcPr>
            <w:tcW w:w="1390" w:type="dxa"/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Fehlzeiten: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18" w:type="dxa"/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Tage, entschuldigt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64" w:type="dxa"/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unentschuldigt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04" w:type="dxa"/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verspätet</w:t>
            </w:r>
          </w:p>
        </w:tc>
      </w:tr>
    </w:tbl>
    <w:p w:rsidR="00816E9A" w:rsidRPr="0052365E" w:rsidRDefault="00816E9A" w:rsidP="00816E9A">
      <w:pPr>
        <w:spacing w:line="240" w:lineRule="auto"/>
        <w:rPr>
          <w:rFonts w:cs="Calibri"/>
          <w:sz w:val="1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64"/>
        <w:gridCol w:w="349"/>
        <w:gridCol w:w="348"/>
        <w:gridCol w:w="348"/>
        <w:gridCol w:w="348"/>
        <w:gridCol w:w="348"/>
        <w:gridCol w:w="348"/>
        <w:gridCol w:w="2751"/>
        <w:gridCol w:w="3726"/>
      </w:tblGrid>
      <w:tr w:rsidR="00816E9A" w:rsidRPr="0052365E" w:rsidTr="006A2C8B">
        <w:tc>
          <w:tcPr>
            <w:tcW w:w="60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0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Wenn ich die Leistung im Praktikum in einer Schulnote zusammengefasst bewerten sollte: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16E9A" w:rsidRPr="0052365E" w:rsidTr="006A2C8B">
        <w:tc>
          <w:tcPr>
            <w:tcW w:w="60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6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6"/>
                <w:szCs w:val="24"/>
              </w:rPr>
            </w:pPr>
          </w:p>
        </w:tc>
      </w:tr>
      <w:tr w:rsidR="00816E9A" w:rsidRPr="0052365E" w:rsidTr="006A2C8B"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16E9A" w:rsidRPr="0052365E" w:rsidTr="006A2C8B"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Positiv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 xml:space="preserve">Negativ 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16E9A" w:rsidRPr="0052365E" w:rsidTr="006A2C8B">
        <w:tc>
          <w:tcPr>
            <w:tcW w:w="60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12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6"/>
                <w:szCs w:val="24"/>
              </w:rPr>
            </w:pPr>
          </w:p>
        </w:tc>
      </w:tr>
      <w:tr w:rsidR="00816E9A" w:rsidRPr="0052365E" w:rsidTr="006A2C8B">
        <w:tc>
          <w:tcPr>
            <w:tcW w:w="60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 xml:space="preserve">Ausbildungsreif? </w:t>
            </w:r>
            <w:r w:rsidRPr="0052365E">
              <w:rPr>
                <w:rFonts w:cs="Calibri"/>
                <w:sz w:val="24"/>
                <w:szCs w:val="24"/>
              </w:rPr>
              <w:tab/>
              <w:t>□ ja</w:t>
            </w:r>
            <w:r w:rsidRPr="0052365E">
              <w:rPr>
                <w:rFonts w:cs="Calibri"/>
                <w:sz w:val="24"/>
                <w:szCs w:val="24"/>
              </w:rPr>
              <w:tab/>
            </w:r>
            <w:r w:rsidRPr="0052365E">
              <w:rPr>
                <w:rFonts w:cs="Calibri"/>
                <w:sz w:val="24"/>
                <w:szCs w:val="24"/>
              </w:rPr>
              <w:tab/>
              <w:t>□ noch nicht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16E9A" w:rsidRPr="0052365E" w:rsidTr="006A2C8B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  <w:r w:rsidRPr="0052365E">
              <w:rPr>
                <w:rFonts w:cs="Calibri"/>
                <w:sz w:val="24"/>
                <w:szCs w:val="24"/>
              </w:rPr>
              <w:t>, weil</w:t>
            </w:r>
          </w:p>
        </w:tc>
        <w:tc>
          <w:tcPr>
            <w:tcW w:w="52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16E9A" w:rsidRPr="0052365E" w:rsidTr="006A2C8B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16E9A" w:rsidRPr="0052365E" w:rsidTr="006A2C8B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2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6E9A" w:rsidRPr="0052365E" w:rsidRDefault="00816E9A" w:rsidP="006A2C8B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816E9A" w:rsidRDefault="00816E9A" w:rsidP="002C6B43">
      <w:pPr>
        <w:rPr>
          <w:rFonts w:ascii="Cambria" w:eastAsia="Times New Roman" w:hAnsi="Cambria"/>
          <w:b/>
          <w:sz w:val="32"/>
          <w:szCs w:val="36"/>
        </w:rPr>
      </w:pPr>
    </w:p>
    <w:p w:rsidR="00816E9A" w:rsidRDefault="00816E9A">
      <w:pPr>
        <w:spacing w:line="240" w:lineRule="auto"/>
        <w:rPr>
          <w:rFonts w:ascii="Cambria" w:eastAsia="Times New Roman" w:hAnsi="Cambria"/>
          <w:b/>
          <w:sz w:val="32"/>
          <w:szCs w:val="36"/>
        </w:rPr>
      </w:pPr>
      <w:r>
        <w:rPr>
          <w:rFonts w:ascii="Cambria" w:eastAsia="Times New Roman" w:hAnsi="Cambria"/>
          <w:b/>
          <w:sz w:val="32"/>
          <w:szCs w:val="36"/>
        </w:rPr>
        <w:br w:type="page"/>
      </w:r>
    </w:p>
    <w:p w:rsidR="00761CCF" w:rsidRPr="0052365E" w:rsidRDefault="008F0B02" w:rsidP="002C6B43">
      <w:pPr>
        <w:rPr>
          <w:rFonts w:ascii="Cambria" w:eastAsia="Times New Roman" w:hAnsi="Cambria"/>
          <w:b/>
          <w:sz w:val="32"/>
          <w:szCs w:val="36"/>
        </w:rPr>
      </w:pPr>
      <w:r w:rsidRPr="0052365E">
        <w:rPr>
          <w:rFonts w:ascii="Cambria" w:eastAsia="Times New Roman" w:hAnsi="Cambria"/>
          <w:b/>
          <w:sz w:val="32"/>
          <w:szCs w:val="36"/>
        </w:rPr>
        <w:lastRenderedPageBreak/>
        <w:t xml:space="preserve">5.0 </w:t>
      </w:r>
      <w:r w:rsidR="00524B2A" w:rsidRPr="0052365E">
        <w:rPr>
          <w:rFonts w:ascii="Cambria" w:eastAsia="Times New Roman" w:hAnsi="Cambria"/>
          <w:b/>
          <w:sz w:val="32"/>
          <w:szCs w:val="36"/>
        </w:rPr>
        <w:t>Präsentation der Praktikumserfahrungen</w:t>
      </w:r>
    </w:p>
    <w:p w:rsidR="00F625DF" w:rsidRPr="0052365E" w:rsidRDefault="00F625DF" w:rsidP="00F625DF">
      <w:pPr>
        <w:rPr>
          <w:sz w:val="24"/>
        </w:rPr>
      </w:pPr>
      <w:r w:rsidRPr="0052365E">
        <w:rPr>
          <w:sz w:val="24"/>
        </w:rPr>
        <w:t>Dein Praktikum ist vorbei. Es gab sicherlich viele schöne, oder auch einige unangenehme</w:t>
      </w:r>
    </w:p>
    <w:p w:rsidR="00DA0547" w:rsidRPr="0052365E" w:rsidRDefault="00F625DF" w:rsidP="00F625DF">
      <w:pPr>
        <w:rPr>
          <w:sz w:val="24"/>
        </w:rPr>
      </w:pPr>
      <w:r w:rsidRPr="0052365E">
        <w:rPr>
          <w:sz w:val="24"/>
        </w:rPr>
        <w:t xml:space="preserve">Erlebnisse. Auf alle Fälle bist du jetzt um einige Erfahrungen reicher. </w:t>
      </w:r>
    </w:p>
    <w:p w:rsidR="00F625DF" w:rsidRPr="0052365E" w:rsidRDefault="00F625DF" w:rsidP="00F625DF">
      <w:pPr>
        <w:rPr>
          <w:sz w:val="24"/>
        </w:rPr>
      </w:pPr>
      <w:r w:rsidRPr="0052365E">
        <w:rPr>
          <w:sz w:val="24"/>
        </w:rPr>
        <w:t>Diese Erfahrungen solltest</w:t>
      </w:r>
      <w:r w:rsidR="00DA0547" w:rsidRPr="0052365E">
        <w:rPr>
          <w:sz w:val="24"/>
        </w:rPr>
        <w:t xml:space="preserve"> du a</w:t>
      </w:r>
      <w:r w:rsidRPr="0052365E">
        <w:rPr>
          <w:sz w:val="24"/>
        </w:rPr>
        <w:t xml:space="preserve">nderen mitteilen </w:t>
      </w:r>
      <w:r w:rsidR="00DA0547" w:rsidRPr="0052365E">
        <w:rPr>
          <w:sz w:val="24"/>
        </w:rPr>
        <w:t>(z</w:t>
      </w:r>
      <w:r w:rsidRPr="0052365E">
        <w:rPr>
          <w:sz w:val="24"/>
        </w:rPr>
        <w:t xml:space="preserve">. B. deinen Mitschülern und Lehrern sowie den </w:t>
      </w:r>
      <w:r w:rsidR="00DA0547" w:rsidRPr="0052365E">
        <w:rPr>
          <w:sz w:val="24"/>
        </w:rPr>
        <w:t>El</w:t>
      </w:r>
      <w:r w:rsidRPr="0052365E">
        <w:rPr>
          <w:sz w:val="24"/>
        </w:rPr>
        <w:t>tern von dir und</w:t>
      </w:r>
      <w:r w:rsidR="00DA0547" w:rsidRPr="0052365E">
        <w:rPr>
          <w:sz w:val="24"/>
        </w:rPr>
        <w:t xml:space="preserve"> </w:t>
      </w:r>
      <w:r w:rsidRPr="0052365E">
        <w:rPr>
          <w:sz w:val="24"/>
        </w:rPr>
        <w:t>deinen Mitschülern).</w:t>
      </w:r>
    </w:p>
    <w:p w:rsidR="00F625DF" w:rsidRPr="0052365E" w:rsidRDefault="00DA0547" w:rsidP="00F625DF">
      <w:pPr>
        <w:rPr>
          <w:sz w:val="24"/>
        </w:rPr>
      </w:pPr>
      <w:r w:rsidRPr="0052365E">
        <w:rPr>
          <w:sz w:val="24"/>
        </w:rPr>
        <w:t>Eine Möglichkeit, die neuen Erfahrungen zu präsentieren, sind Plaka</w:t>
      </w:r>
      <w:r w:rsidR="00F625DF" w:rsidRPr="0052365E">
        <w:rPr>
          <w:sz w:val="24"/>
        </w:rPr>
        <w:t>te</w:t>
      </w:r>
      <w:r w:rsidRPr="0052365E">
        <w:rPr>
          <w:sz w:val="24"/>
        </w:rPr>
        <w:t xml:space="preserve"> oder eine Ausstellung</w:t>
      </w:r>
      <w:r w:rsidR="00F625DF" w:rsidRPr="0052365E">
        <w:rPr>
          <w:sz w:val="24"/>
        </w:rPr>
        <w:t>.</w:t>
      </w:r>
    </w:p>
    <w:p w:rsidR="00C42BEF" w:rsidRPr="0052365E" w:rsidRDefault="00C42BEF" w:rsidP="00F625DF">
      <w:pPr>
        <w:rPr>
          <w:sz w:val="24"/>
        </w:rPr>
      </w:pPr>
    </w:p>
    <w:p w:rsidR="00524B2A" w:rsidRPr="0052365E" w:rsidRDefault="00DA0547" w:rsidP="00F625DF">
      <w:pPr>
        <w:rPr>
          <w:sz w:val="24"/>
        </w:rPr>
      </w:pPr>
      <w:r w:rsidRPr="0052365E">
        <w:rPr>
          <w:sz w:val="24"/>
        </w:rPr>
        <w:t>Neben Plakatka</w:t>
      </w:r>
      <w:r w:rsidR="00F625DF" w:rsidRPr="0052365E">
        <w:rPr>
          <w:sz w:val="24"/>
        </w:rPr>
        <w:t>rton, Stiften, Schere und Kleber verwende:</w:t>
      </w:r>
    </w:p>
    <w:p w:rsidR="00DA0547" w:rsidRPr="0052365E" w:rsidRDefault="00DA0547" w:rsidP="00F625DF">
      <w:pPr>
        <w:rPr>
          <w:sz w:val="24"/>
        </w:rPr>
      </w:pPr>
    </w:p>
    <w:p w:rsidR="00DA0547" w:rsidRPr="0052365E" w:rsidRDefault="00DA0547" w:rsidP="00F625DF">
      <w:pPr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</w:rPr>
        <w:sym w:font="Webdings" w:char="F0EB"/>
      </w:r>
      <w:r w:rsidRPr="0052365E">
        <w:rPr>
          <w:rFonts w:cs="Calibri"/>
          <w:sz w:val="24"/>
          <w:szCs w:val="24"/>
        </w:rPr>
        <w:t xml:space="preserve"> a</w:t>
      </w:r>
      <w:r w:rsidRPr="0052365E">
        <w:rPr>
          <w:rFonts w:cs="Calibri"/>
          <w:sz w:val="24"/>
          <w:szCs w:val="24"/>
          <w:lang w:eastAsia="de-DE"/>
        </w:rPr>
        <w:t>ussagekräftige Fotos von deinem Praktikumsplatz und vom Betrieb</w:t>
      </w:r>
    </w:p>
    <w:p w:rsidR="00DA0547" w:rsidRPr="0052365E" w:rsidRDefault="00DA0547" w:rsidP="00F625DF">
      <w:pPr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sym w:font="Webdings" w:char="F0EB"/>
      </w:r>
      <w:r w:rsidRPr="0052365E">
        <w:rPr>
          <w:rFonts w:cs="Calibri"/>
          <w:sz w:val="24"/>
          <w:szCs w:val="24"/>
          <w:lang w:eastAsia="de-DE"/>
        </w:rPr>
        <w:t xml:space="preserve"> Fotos von dir oder deinen Kollegen bei der Arbeit</w:t>
      </w:r>
    </w:p>
    <w:p w:rsidR="00DA0547" w:rsidRPr="0052365E" w:rsidRDefault="00DA0547" w:rsidP="00C42BEF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sym w:font="Webdings" w:char="F0EB"/>
      </w:r>
      <w:r w:rsidRPr="0052365E">
        <w:rPr>
          <w:rFonts w:cs="Calibri"/>
          <w:sz w:val="24"/>
          <w:szCs w:val="24"/>
          <w:lang w:eastAsia="de-DE"/>
        </w:rPr>
        <w:t xml:space="preserve"> Infomaterialien über deinen Praktikumsberuf (z. B. aus </w:t>
      </w:r>
      <w:proofErr w:type="spellStart"/>
      <w:r w:rsidRPr="0052365E">
        <w:rPr>
          <w:rFonts w:cs="Calibri"/>
          <w:sz w:val="24"/>
          <w:szCs w:val="24"/>
          <w:lang w:eastAsia="de-DE"/>
        </w:rPr>
        <w:t>lmagebroschüren</w:t>
      </w:r>
      <w:proofErr w:type="spellEnd"/>
      <w:r w:rsidRPr="0052365E">
        <w:rPr>
          <w:rFonts w:cs="Calibri"/>
          <w:sz w:val="24"/>
          <w:szCs w:val="24"/>
          <w:lang w:eastAsia="de-DE"/>
        </w:rPr>
        <w:t>, Firmenwerbung,</w:t>
      </w:r>
      <w:r w:rsidR="00C42BEF" w:rsidRPr="0052365E">
        <w:rPr>
          <w:rFonts w:cs="Calibri"/>
          <w:sz w:val="24"/>
          <w:szCs w:val="24"/>
          <w:lang w:eastAsia="de-DE"/>
        </w:rPr>
        <w:t xml:space="preserve"> etc.)</w:t>
      </w:r>
    </w:p>
    <w:p w:rsidR="00C42BEF" w:rsidRPr="0052365E" w:rsidRDefault="00DA0547" w:rsidP="00DA0547">
      <w:pPr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sym w:font="Webdings" w:char="F0EB"/>
      </w:r>
      <w:r w:rsidRPr="0052365E">
        <w:rPr>
          <w:rFonts w:cs="Calibri"/>
          <w:sz w:val="24"/>
          <w:szCs w:val="24"/>
          <w:lang w:eastAsia="de-DE"/>
        </w:rPr>
        <w:t xml:space="preserve"> k</w:t>
      </w:r>
      <w:r w:rsidR="00C42BEF" w:rsidRPr="0052365E">
        <w:rPr>
          <w:rFonts w:cs="Calibri"/>
          <w:sz w:val="24"/>
          <w:szCs w:val="24"/>
          <w:lang w:eastAsia="de-DE"/>
        </w:rPr>
        <w:t>leine Gegenstände und Materialien, die für dein Arbeitsfel</w:t>
      </w:r>
      <w:r w:rsidRPr="0052365E">
        <w:rPr>
          <w:rFonts w:cs="Calibri"/>
          <w:sz w:val="24"/>
          <w:szCs w:val="24"/>
          <w:lang w:eastAsia="de-DE"/>
        </w:rPr>
        <w:t>d typisch sind</w:t>
      </w:r>
      <w:r w:rsidR="00C42BEF" w:rsidRPr="0052365E">
        <w:rPr>
          <w:rFonts w:cs="Calibri"/>
          <w:sz w:val="24"/>
          <w:szCs w:val="24"/>
          <w:lang w:eastAsia="de-DE"/>
        </w:rPr>
        <w:t xml:space="preserve"> </w:t>
      </w:r>
    </w:p>
    <w:p w:rsidR="00DA0547" w:rsidRPr="0052365E" w:rsidRDefault="00C42BEF" w:rsidP="00DA0547">
      <w:pPr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sym w:font="Webdings" w:char="F0EB"/>
      </w:r>
      <w:r w:rsidRPr="0052365E">
        <w:rPr>
          <w:rFonts w:cs="Calibri"/>
          <w:sz w:val="24"/>
          <w:szCs w:val="24"/>
          <w:lang w:eastAsia="de-DE"/>
        </w:rPr>
        <w:t xml:space="preserve"> Infomateria</w:t>
      </w:r>
      <w:r w:rsidR="00DA0547" w:rsidRPr="0052365E">
        <w:rPr>
          <w:rFonts w:cs="Calibri"/>
          <w:sz w:val="24"/>
          <w:szCs w:val="24"/>
          <w:lang w:eastAsia="de-DE"/>
        </w:rPr>
        <w:t>l über den Betrieb</w:t>
      </w:r>
    </w:p>
    <w:p w:rsidR="00C42BEF" w:rsidRPr="0052365E" w:rsidRDefault="00DA0547" w:rsidP="00DA0547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sym w:font="Webdings" w:char="F0EB"/>
      </w:r>
      <w:r w:rsidRPr="0052365E">
        <w:rPr>
          <w:rFonts w:cs="Calibri"/>
          <w:sz w:val="24"/>
          <w:szCs w:val="24"/>
          <w:lang w:eastAsia="de-DE"/>
        </w:rPr>
        <w:t xml:space="preserve"> </w:t>
      </w:r>
      <w:r w:rsidR="00C42BEF" w:rsidRPr="0052365E">
        <w:rPr>
          <w:rFonts w:cs="Calibri"/>
          <w:sz w:val="24"/>
          <w:szCs w:val="24"/>
          <w:lang w:eastAsia="de-DE"/>
        </w:rPr>
        <w:t>einen kurzen Erfahrungsberich</w:t>
      </w:r>
      <w:r w:rsidRPr="0052365E">
        <w:rPr>
          <w:rFonts w:cs="Calibri"/>
          <w:sz w:val="24"/>
          <w:szCs w:val="24"/>
          <w:lang w:eastAsia="de-DE"/>
        </w:rPr>
        <w:t xml:space="preserve">t oder </w:t>
      </w:r>
    </w:p>
    <w:p w:rsidR="00DA0547" w:rsidRPr="0052365E" w:rsidRDefault="00C42BEF" w:rsidP="00C42BEF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sym w:font="Webdings" w:char="F0EB"/>
      </w:r>
      <w:r w:rsidRPr="0052365E">
        <w:rPr>
          <w:rFonts w:cs="Calibri"/>
          <w:sz w:val="24"/>
          <w:szCs w:val="24"/>
          <w:lang w:eastAsia="de-DE"/>
        </w:rPr>
        <w:t xml:space="preserve"> </w:t>
      </w:r>
      <w:r w:rsidR="00DA0547" w:rsidRPr="0052365E">
        <w:rPr>
          <w:rFonts w:cs="Calibri"/>
          <w:sz w:val="24"/>
          <w:szCs w:val="24"/>
          <w:lang w:eastAsia="de-DE"/>
        </w:rPr>
        <w:t xml:space="preserve">eine Liste </w:t>
      </w:r>
      <w:r w:rsidRPr="0052365E">
        <w:rPr>
          <w:rFonts w:cs="Calibri"/>
          <w:sz w:val="24"/>
          <w:szCs w:val="24"/>
          <w:lang w:eastAsia="de-DE"/>
        </w:rPr>
        <w:t>mit positiven (+) und nega</w:t>
      </w:r>
      <w:r w:rsidR="00DA0547" w:rsidRPr="0052365E">
        <w:rPr>
          <w:rFonts w:cs="Calibri"/>
          <w:sz w:val="24"/>
          <w:szCs w:val="24"/>
          <w:lang w:eastAsia="de-DE"/>
        </w:rPr>
        <w:t xml:space="preserve">tiven (-) </w:t>
      </w:r>
      <w:r w:rsidRPr="0052365E">
        <w:rPr>
          <w:rFonts w:cs="Calibri"/>
          <w:sz w:val="24"/>
          <w:szCs w:val="24"/>
          <w:lang w:eastAsia="de-DE"/>
        </w:rPr>
        <w:t>Erfa</w:t>
      </w:r>
      <w:r w:rsidR="00DA0547" w:rsidRPr="0052365E">
        <w:rPr>
          <w:rFonts w:cs="Calibri"/>
          <w:sz w:val="24"/>
          <w:szCs w:val="24"/>
          <w:lang w:eastAsia="de-DE"/>
        </w:rPr>
        <w:t>hrungen und</w:t>
      </w:r>
      <w:r w:rsidRPr="0052365E">
        <w:rPr>
          <w:rFonts w:cs="Calibri"/>
          <w:sz w:val="24"/>
          <w:szCs w:val="24"/>
          <w:lang w:eastAsia="de-DE"/>
        </w:rPr>
        <w:t xml:space="preserve"> </w:t>
      </w:r>
      <w:r w:rsidR="00DA0547" w:rsidRPr="0052365E">
        <w:rPr>
          <w:rFonts w:cs="Calibri"/>
          <w:sz w:val="24"/>
          <w:szCs w:val="24"/>
          <w:lang w:eastAsia="de-DE"/>
        </w:rPr>
        <w:t>Erkenntnissen</w:t>
      </w:r>
    </w:p>
    <w:p w:rsidR="00DA0547" w:rsidRPr="0052365E" w:rsidRDefault="00DA0547" w:rsidP="00DA0547">
      <w:pPr>
        <w:rPr>
          <w:rFonts w:cs="Calibri"/>
          <w:sz w:val="24"/>
          <w:szCs w:val="24"/>
          <w:lang w:eastAsia="de-DE"/>
        </w:rPr>
      </w:pPr>
    </w:p>
    <w:p w:rsidR="00DA0547" w:rsidRPr="0052365E" w:rsidRDefault="00DA0547" w:rsidP="00DA0547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t xml:space="preserve">Bevor </w:t>
      </w:r>
      <w:r w:rsidR="00C42BEF" w:rsidRPr="0052365E">
        <w:rPr>
          <w:rFonts w:cs="Calibri"/>
          <w:sz w:val="24"/>
          <w:szCs w:val="24"/>
          <w:lang w:eastAsia="de-DE"/>
        </w:rPr>
        <w:t>du anfängst dein Plakat zu gesta</w:t>
      </w:r>
      <w:r w:rsidRPr="0052365E">
        <w:rPr>
          <w:rFonts w:cs="Calibri"/>
          <w:sz w:val="24"/>
          <w:szCs w:val="24"/>
          <w:lang w:eastAsia="de-DE"/>
        </w:rPr>
        <w:t>lten, solltest du dir einen groben</w:t>
      </w:r>
      <w:r w:rsidR="00C42BEF" w:rsidRPr="0052365E">
        <w:rPr>
          <w:rFonts w:cs="Calibri"/>
          <w:sz w:val="24"/>
          <w:szCs w:val="24"/>
          <w:lang w:eastAsia="de-DE"/>
        </w:rPr>
        <w:t xml:space="preserve"> Plan ma</w:t>
      </w:r>
      <w:r w:rsidRPr="0052365E">
        <w:rPr>
          <w:rFonts w:cs="Calibri"/>
          <w:sz w:val="24"/>
          <w:szCs w:val="24"/>
          <w:lang w:eastAsia="de-DE"/>
        </w:rPr>
        <w:t xml:space="preserve">chen und </w:t>
      </w:r>
      <w:r w:rsidR="00C42BEF" w:rsidRPr="0052365E">
        <w:rPr>
          <w:rFonts w:cs="Calibri"/>
          <w:sz w:val="24"/>
          <w:szCs w:val="24"/>
          <w:lang w:eastAsia="de-DE"/>
        </w:rPr>
        <w:t>da</w:t>
      </w:r>
      <w:r w:rsidRPr="0052365E">
        <w:rPr>
          <w:rFonts w:cs="Calibri"/>
          <w:sz w:val="24"/>
          <w:szCs w:val="24"/>
          <w:lang w:eastAsia="de-DE"/>
        </w:rPr>
        <w:t>s</w:t>
      </w:r>
    </w:p>
    <w:p w:rsidR="00DA0547" w:rsidRPr="0052365E" w:rsidRDefault="00C42BEF" w:rsidP="00DA0547">
      <w:pPr>
        <w:rPr>
          <w:rFonts w:cs="Calibri"/>
          <w:sz w:val="24"/>
          <w:szCs w:val="24"/>
          <w:lang w:eastAsia="de-DE"/>
        </w:rPr>
      </w:pPr>
      <w:r w:rsidRPr="0052365E">
        <w:rPr>
          <w:rFonts w:cs="Calibri"/>
          <w:sz w:val="24"/>
          <w:szCs w:val="24"/>
          <w:lang w:eastAsia="de-DE"/>
        </w:rPr>
        <w:t>Plaka</w:t>
      </w:r>
      <w:r w:rsidR="00DA0547" w:rsidRPr="0052365E">
        <w:rPr>
          <w:rFonts w:cs="Calibri"/>
          <w:sz w:val="24"/>
          <w:szCs w:val="24"/>
          <w:lang w:eastAsia="de-DE"/>
        </w:rPr>
        <w:t xml:space="preserve">t skizzieren. Hier ist </w:t>
      </w:r>
      <w:r w:rsidRPr="0052365E">
        <w:rPr>
          <w:rFonts w:cs="Calibri"/>
          <w:sz w:val="24"/>
          <w:szCs w:val="24"/>
          <w:lang w:eastAsia="de-DE"/>
        </w:rPr>
        <w:t>Pla</w:t>
      </w:r>
      <w:r w:rsidR="00DA0547" w:rsidRPr="0052365E">
        <w:rPr>
          <w:rFonts w:cs="Calibri"/>
          <w:sz w:val="24"/>
          <w:szCs w:val="24"/>
          <w:lang w:eastAsia="de-DE"/>
        </w:rPr>
        <w:t>tz für deinen Entwurf.</w:t>
      </w:r>
    </w:p>
    <w:p w:rsidR="00C42BEF" w:rsidRPr="0052365E" w:rsidRDefault="00C42BEF" w:rsidP="00DA0547">
      <w:pPr>
        <w:rPr>
          <w:rFonts w:cs="Calibri"/>
          <w:sz w:val="24"/>
          <w:szCs w:val="24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A0547" w:rsidRPr="0052365E" w:rsidTr="00F1315A">
        <w:trPr>
          <w:trHeight w:val="6293"/>
        </w:trPr>
        <w:tc>
          <w:tcPr>
            <w:tcW w:w="9751" w:type="dxa"/>
          </w:tcPr>
          <w:p w:rsidR="00DA0547" w:rsidRPr="0052365E" w:rsidRDefault="00DA0547" w:rsidP="00DA0547">
            <w:pPr>
              <w:rPr>
                <w:sz w:val="24"/>
              </w:rPr>
            </w:pPr>
          </w:p>
        </w:tc>
      </w:tr>
    </w:tbl>
    <w:p w:rsidR="00DA0547" w:rsidRPr="0052365E" w:rsidRDefault="00DA0547" w:rsidP="00DA0547">
      <w:pPr>
        <w:rPr>
          <w:sz w:val="24"/>
        </w:rPr>
      </w:pPr>
    </w:p>
    <w:sectPr w:rsidR="00DA0547" w:rsidRPr="0052365E" w:rsidSect="00614798">
      <w:footerReference w:type="default" r:id="rId31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67" w:rsidRDefault="00464B67" w:rsidP="0080406D">
      <w:pPr>
        <w:spacing w:line="240" w:lineRule="auto"/>
      </w:pPr>
      <w:r>
        <w:separator/>
      </w:r>
    </w:p>
  </w:endnote>
  <w:endnote w:type="continuationSeparator" w:id="0">
    <w:p w:rsidR="00464B67" w:rsidRDefault="00464B67" w:rsidP="00804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32"/>
      <w:gridCol w:w="2208"/>
    </w:tblGrid>
    <w:tr w:rsidR="006A2C8B" w:rsidRPr="00E6370A" w:rsidTr="00331F69">
      <w:trPr>
        <w:trHeight w:val="288"/>
      </w:trPr>
      <w:tc>
        <w:tcPr>
          <w:tcW w:w="7792" w:type="dxa"/>
        </w:tcPr>
        <w:p w:rsidR="006A2C8B" w:rsidRPr="008866CB" w:rsidRDefault="006A2C8B" w:rsidP="00383402">
          <w:pPr>
            <w:pStyle w:val="Kopfzeile"/>
            <w:rPr>
              <w:rFonts w:ascii="Cambria" w:eastAsia="Times New Roman" w:hAnsi="Cambria"/>
              <w:sz w:val="28"/>
              <w:szCs w:val="36"/>
            </w:rPr>
          </w:pPr>
        </w:p>
      </w:tc>
      <w:tc>
        <w:tcPr>
          <w:tcW w:w="2246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3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19"/>
      <w:gridCol w:w="1950"/>
    </w:tblGrid>
    <w:tr w:rsidR="006A2C8B" w:rsidRPr="00E6370A" w:rsidTr="00331F69">
      <w:trPr>
        <w:trHeight w:val="288"/>
      </w:trPr>
      <w:tc>
        <w:tcPr>
          <w:tcW w:w="8016" w:type="dxa"/>
        </w:tcPr>
        <w:p w:rsidR="006A2C8B" w:rsidRPr="008866CB" w:rsidRDefault="006A2C8B" w:rsidP="0041115C">
          <w:pPr>
            <w:pStyle w:val="Kopfzeile"/>
            <w:rPr>
              <w:rFonts w:ascii="Cambria" w:eastAsia="Times New Roman" w:hAnsi="Cambria"/>
              <w:sz w:val="28"/>
              <w:szCs w:val="36"/>
            </w:rPr>
          </w:pPr>
        </w:p>
      </w:tc>
      <w:tc>
        <w:tcPr>
          <w:tcW w:w="202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3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03"/>
      <w:gridCol w:w="2007"/>
    </w:tblGrid>
    <w:tr w:rsidR="006A2C8B" w:rsidRPr="00E6370A" w:rsidTr="00331F69">
      <w:trPr>
        <w:trHeight w:val="288"/>
      </w:trPr>
      <w:tc>
        <w:tcPr>
          <w:tcW w:w="8016" w:type="dxa"/>
        </w:tcPr>
        <w:p w:rsidR="006A2C8B" w:rsidRPr="00331F69" w:rsidRDefault="006A2C8B" w:rsidP="000B42D9">
          <w:pPr>
            <w:rPr>
              <w:rFonts w:ascii="Cambria" w:eastAsia="Times New Roman" w:hAnsi="Cambria"/>
              <w:b/>
              <w:sz w:val="32"/>
              <w:szCs w:val="36"/>
            </w:rPr>
          </w:pPr>
        </w:p>
      </w:tc>
      <w:tc>
        <w:tcPr>
          <w:tcW w:w="202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3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03"/>
      <w:gridCol w:w="2007"/>
    </w:tblGrid>
    <w:tr w:rsidR="006A2C8B" w:rsidRPr="00E6370A" w:rsidTr="00331F69">
      <w:trPr>
        <w:trHeight w:val="288"/>
      </w:trPr>
      <w:tc>
        <w:tcPr>
          <w:tcW w:w="8016" w:type="dxa"/>
        </w:tcPr>
        <w:p w:rsidR="006A2C8B" w:rsidRPr="00331F69" w:rsidRDefault="006A2C8B" w:rsidP="000B42D9">
          <w:pPr>
            <w:rPr>
              <w:rFonts w:ascii="Cambria" w:eastAsia="Times New Roman" w:hAnsi="Cambria"/>
              <w:b/>
              <w:sz w:val="32"/>
              <w:szCs w:val="36"/>
            </w:rPr>
          </w:pPr>
        </w:p>
      </w:tc>
      <w:tc>
        <w:tcPr>
          <w:tcW w:w="202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3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22"/>
      <w:gridCol w:w="1988"/>
    </w:tblGrid>
    <w:tr w:rsidR="006A2C8B" w:rsidRPr="00E6370A" w:rsidTr="00331F69">
      <w:trPr>
        <w:trHeight w:val="288"/>
      </w:trPr>
      <w:tc>
        <w:tcPr>
          <w:tcW w:w="8016" w:type="dxa"/>
        </w:tcPr>
        <w:p w:rsidR="006A2C8B" w:rsidRPr="008866CB" w:rsidRDefault="006A2C8B" w:rsidP="00A2653D">
          <w:pPr>
            <w:pStyle w:val="Kopfzeile"/>
            <w:tabs>
              <w:tab w:val="clear" w:pos="9072"/>
              <w:tab w:val="left" w:pos="5844"/>
            </w:tabs>
            <w:rPr>
              <w:rFonts w:ascii="Cambria" w:eastAsia="Times New Roman" w:hAnsi="Cambria"/>
              <w:sz w:val="28"/>
              <w:szCs w:val="36"/>
            </w:rPr>
          </w:pPr>
          <w:r>
            <w:rPr>
              <w:rFonts w:ascii="Cambria" w:eastAsia="Times New Roman" w:hAnsi="Cambria"/>
              <w:sz w:val="28"/>
              <w:szCs w:val="36"/>
            </w:rPr>
            <w:tab/>
          </w:r>
        </w:p>
      </w:tc>
      <w:tc>
        <w:tcPr>
          <w:tcW w:w="202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3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03"/>
      <w:gridCol w:w="2007"/>
    </w:tblGrid>
    <w:tr w:rsidR="006A2C8B" w:rsidRPr="00E6370A" w:rsidTr="00331F69">
      <w:trPr>
        <w:trHeight w:val="288"/>
      </w:trPr>
      <w:tc>
        <w:tcPr>
          <w:tcW w:w="8016" w:type="dxa"/>
        </w:tcPr>
        <w:p w:rsidR="006A2C8B" w:rsidRPr="008866CB" w:rsidRDefault="006A2C8B" w:rsidP="00A2653D">
          <w:pPr>
            <w:pStyle w:val="Kopfzeile"/>
            <w:rPr>
              <w:rFonts w:ascii="Cambria" w:eastAsia="Times New Roman" w:hAnsi="Cambria"/>
              <w:sz w:val="28"/>
              <w:szCs w:val="36"/>
            </w:rPr>
          </w:pPr>
        </w:p>
      </w:tc>
      <w:tc>
        <w:tcPr>
          <w:tcW w:w="202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3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03"/>
      <w:gridCol w:w="2007"/>
    </w:tblGrid>
    <w:tr w:rsidR="006A2C8B" w:rsidRPr="00E6370A" w:rsidTr="00331F69">
      <w:trPr>
        <w:trHeight w:val="288"/>
      </w:trPr>
      <w:tc>
        <w:tcPr>
          <w:tcW w:w="8016" w:type="dxa"/>
        </w:tcPr>
        <w:p w:rsidR="006A2C8B" w:rsidRPr="00331F69" w:rsidRDefault="006A2C8B" w:rsidP="000A73C7">
          <w:pPr>
            <w:rPr>
              <w:rFonts w:ascii="Cambria" w:eastAsia="Times New Roman" w:hAnsi="Cambria"/>
              <w:b/>
              <w:sz w:val="32"/>
              <w:szCs w:val="36"/>
            </w:rPr>
          </w:pPr>
        </w:p>
      </w:tc>
      <w:tc>
        <w:tcPr>
          <w:tcW w:w="202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3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03"/>
      <w:gridCol w:w="2007"/>
    </w:tblGrid>
    <w:tr w:rsidR="006A2C8B" w:rsidRPr="00E6370A" w:rsidTr="00331F69">
      <w:trPr>
        <w:trHeight w:val="288"/>
      </w:trPr>
      <w:tc>
        <w:tcPr>
          <w:tcW w:w="8016" w:type="dxa"/>
        </w:tcPr>
        <w:p w:rsidR="006A2C8B" w:rsidRPr="00331F69" w:rsidRDefault="006A2C8B" w:rsidP="000A73C7">
          <w:pPr>
            <w:rPr>
              <w:rFonts w:ascii="Cambria" w:eastAsia="Times New Roman" w:hAnsi="Cambria"/>
              <w:b/>
              <w:sz w:val="32"/>
              <w:szCs w:val="36"/>
            </w:rPr>
          </w:pPr>
        </w:p>
      </w:tc>
      <w:tc>
        <w:tcPr>
          <w:tcW w:w="202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3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03"/>
      <w:gridCol w:w="2007"/>
    </w:tblGrid>
    <w:tr w:rsidR="006A2C8B" w:rsidRPr="00E6370A" w:rsidTr="00331F69">
      <w:trPr>
        <w:trHeight w:val="288"/>
      </w:trPr>
      <w:tc>
        <w:tcPr>
          <w:tcW w:w="8016" w:type="dxa"/>
        </w:tcPr>
        <w:p w:rsidR="006A2C8B" w:rsidRPr="00331F69" w:rsidRDefault="006A2C8B" w:rsidP="00524B2A">
          <w:pPr>
            <w:rPr>
              <w:rFonts w:ascii="Cambria" w:eastAsia="Times New Roman" w:hAnsi="Cambria"/>
              <w:b/>
              <w:sz w:val="32"/>
              <w:szCs w:val="36"/>
            </w:rPr>
          </w:pPr>
        </w:p>
      </w:tc>
      <w:tc>
        <w:tcPr>
          <w:tcW w:w="202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19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32"/>
      <w:gridCol w:w="2519"/>
    </w:tblGrid>
    <w:tr w:rsidR="006A2C8B" w:rsidRPr="00E6370A" w:rsidTr="008866CB">
      <w:trPr>
        <w:trHeight w:val="288"/>
      </w:trPr>
      <w:tc>
        <w:tcPr>
          <w:tcW w:w="7344" w:type="dxa"/>
        </w:tcPr>
        <w:p w:rsidR="006A2C8B" w:rsidRPr="008866CB" w:rsidRDefault="006A2C8B" w:rsidP="001B1D6D">
          <w:pPr>
            <w:pStyle w:val="Kopfzeile"/>
            <w:rPr>
              <w:rFonts w:ascii="Cambria" w:eastAsia="Times New Roman" w:hAnsi="Cambria"/>
              <w:sz w:val="28"/>
              <w:szCs w:val="36"/>
            </w:rPr>
          </w:pPr>
        </w:p>
      </w:tc>
      <w:tc>
        <w:tcPr>
          <w:tcW w:w="255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19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46"/>
      <w:gridCol w:w="2761"/>
    </w:tblGrid>
    <w:tr w:rsidR="006A2C8B" w:rsidRPr="00E6370A" w:rsidTr="008866CB">
      <w:trPr>
        <w:trHeight w:val="288"/>
      </w:trPr>
      <w:tc>
        <w:tcPr>
          <w:tcW w:w="7344" w:type="dxa"/>
        </w:tcPr>
        <w:p w:rsidR="006A2C8B" w:rsidRPr="008866CB" w:rsidRDefault="006A2C8B" w:rsidP="007F5E26">
          <w:pPr>
            <w:pStyle w:val="Kopfzeile"/>
            <w:rPr>
              <w:rFonts w:ascii="Cambria" w:eastAsia="Times New Roman" w:hAnsi="Cambria"/>
              <w:sz w:val="28"/>
              <w:szCs w:val="36"/>
            </w:rPr>
          </w:pPr>
        </w:p>
      </w:tc>
      <w:tc>
        <w:tcPr>
          <w:tcW w:w="255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19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32"/>
      <w:gridCol w:w="2519"/>
    </w:tblGrid>
    <w:tr w:rsidR="006A2C8B" w:rsidRPr="00E6370A" w:rsidTr="008866CB">
      <w:trPr>
        <w:trHeight w:val="288"/>
      </w:trPr>
      <w:tc>
        <w:tcPr>
          <w:tcW w:w="7344" w:type="dxa"/>
        </w:tcPr>
        <w:p w:rsidR="006A2C8B" w:rsidRPr="008866CB" w:rsidRDefault="006A2C8B" w:rsidP="007F5E26">
          <w:pPr>
            <w:pStyle w:val="Kopfzeile"/>
            <w:rPr>
              <w:rFonts w:ascii="Cambria" w:eastAsia="Times New Roman" w:hAnsi="Cambria"/>
              <w:sz w:val="28"/>
              <w:szCs w:val="36"/>
            </w:rPr>
          </w:pPr>
        </w:p>
      </w:tc>
      <w:tc>
        <w:tcPr>
          <w:tcW w:w="255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19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32"/>
      <w:gridCol w:w="2519"/>
    </w:tblGrid>
    <w:tr w:rsidR="006A2C8B" w:rsidRPr="00E6370A" w:rsidTr="008866CB">
      <w:trPr>
        <w:trHeight w:val="288"/>
      </w:trPr>
      <w:tc>
        <w:tcPr>
          <w:tcW w:w="7344" w:type="dxa"/>
        </w:tcPr>
        <w:p w:rsidR="006A2C8B" w:rsidRPr="008866CB" w:rsidRDefault="006A2C8B" w:rsidP="002748D9">
          <w:pPr>
            <w:pStyle w:val="Kopfzeile"/>
            <w:rPr>
              <w:rFonts w:ascii="Cambria" w:eastAsia="Times New Roman" w:hAnsi="Cambria"/>
              <w:sz w:val="28"/>
              <w:szCs w:val="36"/>
            </w:rPr>
          </w:pPr>
        </w:p>
      </w:tc>
      <w:tc>
        <w:tcPr>
          <w:tcW w:w="255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34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02"/>
      <w:gridCol w:w="1593"/>
    </w:tblGrid>
    <w:tr w:rsidR="006A2C8B" w:rsidRPr="00E6370A" w:rsidTr="00A8574A">
      <w:trPr>
        <w:trHeight w:val="288"/>
      </w:trPr>
      <w:tc>
        <w:tcPr>
          <w:tcW w:w="8016" w:type="dxa"/>
        </w:tcPr>
        <w:p w:rsidR="006A2C8B" w:rsidRPr="008866CB" w:rsidRDefault="006A2C8B" w:rsidP="00AC12A2">
          <w:pPr>
            <w:pStyle w:val="Kopfzeile"/>
            <w:rPr>
              <w:rFonts w:ascii="Cambria" w:eastAsia="Times New Roman" w:hAnsi="Cambria"/>
              <w:sz w:val="28"/>
              <w:szCs w:val="36"/>
            </w:rPr>
          </w:pPr>
        </w:p>
      </w:tc>
      <w:tc>
        <w:tcPr>
          <w:tcW w:w="1597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3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03"/>
      <w:gridCol w:w="2007"/>
    </w:tblGrid>
    <w:tr w:rsidR="006A2C8B" w:rsidRPr="00E6370A" w:rsidTr="00331F69">
      <w:trPr>
        <w:trHeight w:val="288"/>
      </w:trPr>
      <w:tc>
        <w:tcPr>
          <w:tcW w:w="8016" w:type="dxa"/>
        </w:tcPr>
        <w:p w:rsidR="006A2C8B" w:rsidRPr="008866CB" w:rsidRDefault="006A2C8B" w:rsidP="00951DA3">
          <w:pPr>
            <w:pStyle w:val="Kopfzeile"/>
            <w:rPr>
              <w:rFonts w:ascii="Cambria" w:eastAsia="Times New Roman" w:hAnsi="Cambria"/>
              <w:sz w:val="28"/>
              <w:szCs w:val="36"/>
            </w:rPr>
          </w:pPr>
        </w:p>
      </w:tc>
      <w:tc>
        <w:tcPr>
          <w:tcW w:w="202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3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03"/>
      <w:gridCol w:w="2007"/>
    </w:tblGrid>
    <w:tr w:rsidR="006A2C8B" w:rsidRPr="00E6370A" w:rsidTr="00331F69">
      <w:trPr>
        <w:trHeight w:val="288"/>
      </w:trPr>
      <w:tc>
        <w:tcPr>
          <w:tcW w:w="8016" w:type="dxa"/>
        </w:tcPr>
        <w:p w:rsidR="006A2C8B" w:rsidRPr="008866CB" w:rsidRDefault="006A2C8B" w:rsidP="00951DA3">
          <w:pPr>
            <w:pStyle w:val="Kopfzeile"/>
            <w:rPr>
              <w:rFonts w:ascii="Cambria" w:eastAsia="Times New Roman" w:hAnsi="Cambria"/>
              <w:sz w:val="28"/>
              <w:szCs w:val="36"/>
            </w:rPr>
          </w:pPr>
        </w:p>
      </w:tc>
      <w:tc>
        <w:tcPr>
          <w:tcW w:w="202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3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03"/>
      <w:gridCol w:w="2007"/>
    </w:tblGrid>
    <w:tr w:rsidR="006A2C8B" w:rsidRPr="00E6370A" w:rsidTr="00331F69">
      <w:trPr>
        <w:trHeight w:val="288"/>
      </w:trPr>
      <w:tc>
        <w:tcPr>
          <w:tcW w:w="8016" w:type="dxa"/>
        </w:tcPr>
        <w:p w:rsidR="006A2C8B" w:rsidRPr="008866CB" w:rsidRDefault="006A2C8B" w:rsidP="003B5EE2">
          <w:pPr>
            <w:pStyle w:val="Kopfzeile"/>
            <w:rPr>
              <w:rFonts w:ascii="Cambria" w:eastAsia="Times New Roman" w:hAnsi="Cambria"/>
              <w:sz w:val="28"/>
              <w:szCs w:val="36"/>
            </w:rPr>
          </w:pPr>
        </w:p>
      </w:tc>
      <w:tc>
        <w:tcPr>
          <w:tcW w:w="2022" w:type="dxa"/>
        </w:tcPr>
        <w:p w:rsidR="006A2C8B" w:rsidRPr="008866CB" w:rsidRDefault="006A2C8B" w:rsidP="00BC06A4">
          <w:pPr>
            <w:pStyle w:val="Kopfzeile"/>
            <w:rPr>
              <w:rFonts w:ascii="Cambria" w:eastAsia="Times New Roman" w:hAnsi="Cambria"/>
              <w:b/>
              <w:bCs/>
              <w:sz w:val="28"/>
              <w:szCs w:val="36"/>
            </w:rPr>
          </w:pPr>
          <w:r w:rsidRPr="008866CB">
            <w:rPr>
              <w:rFonts w:ascii="Cambria" w:eastAsia="Times New Roman" w:hAnsi="Cambria"/>
              <w:b/>
              <w:bCs/>
              <w:sz w:val="28"/>
              <w:szCs w:val="36"/>
            </w:rPr>
            <w:t xml:space="preserve">Seite:_____ </w:t>
          </w:r>
        </w:p>
      </w:tc>
    </w:tr>
  </w:tbl>
  <w:p w:rsidR="006A2C8B" w:rsidRDefault="006A2C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67" w:rsidRDefault="00464B67" w:rsidP="0080406D">
      <w:pPr>
        <w:spacing w:line="240" w:lineRule="auto"/>
      </w:pPr>
      <w:r>
        <w:separator/>
      </w:r>
    </w:p>
  </w:footnote>
  <w:footnote w:type="continuationSeparator" w:id="0">
    <w:p w:rsidR="00464B67" w:rsidRDefault="00464B67" w:rsidP="008040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C8B" w:rsidRDefault="006A2C8B" w:rsidP="004B385D">
    <w:pPr>
      <w:pStyle w:val="IGSSchriftzug"/>
      <w:ind w:firstLine="0"/>
    </w:pPr>
    <w:r>
      <mc:AlternateContent>
        <mc:Choice Requires="wps">
          <w:drawing>
            <wp:anchor distT="0" distB="0" distL="36195" distR="36195" simplePos="0" relativeHeight="251656192" behindDoc="1" locked="0" layoutInCell="1" allowOverlap="1">
              <wp:simplePos x="0" y="0"/>
              <wp:positionH relativeFrom="page">
                <wp:posOffset>181610</wp:posOffset>
              </wp:positionH>
              <wp:positionV relativeFrom="page">
                <wp:posOffset>814070</wp:posOffset>
              </wp:positionV>
              <wp:extent cx="7200900" cy="53975"/>
              <wp:effectExtent l="0" t="0" r="19050" b="22225"/>
              <wp:wrapTight wrapText="bothSides">
                <wp:wrapPolygon edited="0">
                  <wp:start x="0" y="0"/>
                  <wp:lineTo x="0" y="22871"/>
                  <wp:lineTo x="21600" y="22871"/>
                  <wp:lineTo x="21600" y="0"/>
                  <wp:lineTo x="0" y="0"/>
                </wp:wrapPolygon>
              </wp:wrapTight>
              <wp:docPr id="6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539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E4BAC8E" id="Rechteck 1" o:spid="_x0000_s1026" style="position:absolute;margin-left:14.3pt;margin-top:64.1pt;width:567pt;height:4.25pt;z-index:-251660288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" fillcolor="red" strokecolor="red" strokeweight="0">
              <w10:wrap type="tight"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36195" distR="36195" simplePos="0" relativeHeight="251657216" behindDoc="0" locked="0" layoutInCell="1" allowOverlap="1">
              <wp:simplePos x="0" y="0"/>
              <wp:positionH relativeFrom="page">
                <wp:posOffset>181610</wp:posOffset>
              </wp:positionH>
              <wp:positionV relativeFrom="page">
                <wp:posOffset>887730</wp:posOffset>
              </wp:positionV>
              <wp:extent cx="7200900" cy="17780"/>
              <wp:effectExtent l="0" t="0" r="19050" b="20320"/>
              <wp:wrapTight wrapText="bothSides">
                <wp:wrapPolygon edited="0">
                  <wp:start x="0" y="0"/>
                  <wp:lineTo x="0" y="23143"/>
                  <wp:lineTo x="21600" y="23143"/>
                  <wp:lineTo x="21600" y="0"/>
                  <wp:lineTo x="0" y="0"/>
                </wp:wrapPolygon>
              </wp:wrapTight>
              <wp:docPr id="5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778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0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F1796E1" id="Rechteck 2" o:spid="_x0000_s1026" style="position:absolute;margin-left:14.3pt;margin-top:69.9pt;width:567pt;height:1.4pt;z-index:251657216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" fillcolor="#bfbfbf" strokecolor="#bfbfbf" strokeweight="0">
              <w10:wrap type="tight"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36195" distR="36195" simplePos="0" relativeHeight="251652096" behindDoc="1" locked="0" layoutInCell="1" allowOverlap="1">
              <wp:simplePos x="0" y="0"/>
              <wp:positionH relativeFrom="page">
                <wp:posOffset>222885</wp:posOffset>
              </wp:positionH>
              <wp:positionV relativeFrom="page">
                <wp:posOffset>814070</wp:posOffset>
              </wp:positionV>
              <wp:extent cx="7200900" cy="53975"/>
              <wp:effectExtent l="0" t="0" r="19050" b="22225"/>
              <wp:wrapTight wrapText="bothSides">
                <wp:wrapPolygon edited="0">
                  <wp:start x="0" y="0"/>
                  <wp:lineTo x="0" y="22871"/>
                  <wp:lineTo x="21600" y="22871"/>
                  <wp:lineTo x="21600" y="0"/>
                  <wp:lineTo x="0" y="0"/>
                </wp:wrapPolygon>
              </wp:wrapTight>
              <wp:docPr id="4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539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ED17463" id="Rechteck 1" o:spid="_x0000_s1026" style="position:absolute;margin-left:17.55pt;margin-top:64.1pt;width:567pt;height:4.25pt;z-index:-251664384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" fillcolor="red" strokecolor="red" strokeweight="0">
              <w10:wrap type="tight"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36195" distR="36195" simplePos="0" relativeHeight="251653120" behindDoc="0" locked="0" layoutInCell="1" allowOverlap="1">
              <wp:simplePos x="0" y="0"/>
              <wp:positionH relativeFrom="page">
                <wp:posOffset>222885</wp:posOffset>
              </wp:positionH>
              <wp:positionV relativeFrom="page">
                <wp:posOffset>887730</wp:posOffset>
              </wp:positionV>
              <wp:extent cx="7200900" cy="17780"/>
              <wp:effectExtent l="0" t="0" r="19050" b="20320"/>
              <wp:wrapTight wrapText="bothSides">
                <wp:wrapPolygon edited="0">
                  <wp:start x="0" y="0"/>
                  <wp:lineTo x="0" y="23143"/>
                  <wp:lineTo x="21600" y="23143"/>
                  <wp:lineTo x="21600" y="0"/>
                  <wp:lineTo x="0" y="0"/>
                </wp:wrapPolygon>
              </wp:wrapTight>
              <wp:docPr id="3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778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0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B1BDC1A" id="Rechteck 2" o:spid="_x0000_s1026" style="position:absolute;margin-left:17.55pt;margin-top:69.9pt;width:567pt;height:1.4pt;z-index:251653120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" fillcolor="#bfbfbf" strokecolor="#bfbfbf" strokeweight="0">
              <w10:wrap type="tight" anchorx="page" anchory="page"/>
            </v:rect>
          </w:pict>
        </mc:Fallback>
      </mc:AlternateContent>
    </w:r>
    <w:r>
      <w:rPr>
        <w:color w:val="FFFFFF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5132705</wp:posOffset>
              </wp:positionH>
              <wp:positionV relativeFrom="page">
                <wp:posOffset>193040</wp:posOffset>
              </wp:positionV>
              <wp:extent cx="1727835" cy="396240"/>
              <wp:effectExtent l="0" t="0" r="24765" b="22860"/>
              <wp:wrapNone/>
              <wp:docPr id="2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7835" cy="39624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8480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A2C8B" w:rsidRPr="00547FAC" w:rsidRDefault="006A2C8B" w:rsidP="004B385D">
                          <w:pPr>
                            <w:spacing w:line="240" w:lineRule="auto"/>
                            <w:jc w:val="center"/>
                            <w:rPr>
                              <w:b/>
                              <w:color w:val="FFFFFF"/>
                              <w:sz w:val="48"/>
                              <w:szCs w:val="48"/>
                            </w:rPr>
                          </w:pPr>
                          <w:r w:rsidRPr="00547FAC">
                            <w:rPr>
                              <w:b/>
                              <w:color w:val="FFFFFF"/>
                              <w:sz w:val="48"/>
                              <w:szCs w:val="48"/>
                            </w:rPr>
                            <w:t>IGS Lengede</w:t>
                          </w:r>
                        </w:p>
                      </w:txbxContent>
                    </wps:txbx>
                    <wps:bodyPr rot="0" vert="horz" wrap="square" lIns="36000" tIns="0" rIns="36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hteck 3" o:spid="_x0000_s1026" style="position:absolute;margin-left:404.15pt;margin-top:15.2pt;width:136.05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" fillcolor="red" strokecolor="white" strokeweight="1pt">
              <v:shadow color="#984807" opacity=".5" offset="1pt"/>
              <v:textbox inset="1mm,0,1mm,0">
                <w:txbxContent>
                  <w:p w:rsidR="006A2C8B" w:rsidRPr="00547FAC" w:rsidRDefault="006A2C8B" w:rsidP="004B385D">
                    <w:pPr>
                      <w:spacing w:line="240" w:lineRule="auto"/>
                      <w:jc w:val="center"/>
                      <w:rPr>
                        <w:b/>
                        <w:color w:val="FFFFFF"/>
                        <w:sz w:val="48"/>
                        <w:szCs w:val="48"/>
                      </w:rPr>
                    </w:pPr>
                    <w:r w:rsidRPr="00547FAC">
                      <w:rPr>
                        <w:b/>
                        <w:color w:val="FFFFFF"/>
                        <w:sz w:val="48"/>
                        <w:szCs w:val="48"/>
                      </w:rPr>
                      <w:t>IGS Lengede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FFFFFF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5132705</wp:posOffset>
              </wp:positionH>
              <wp:positionV relativeFrom="page">
                <wp:posOffset>589280</wp:posOffset>
              </wp:positionV>
              <wp:extent cx="1727835" cy="156845"/>
              <wp:effectExtent l="0" t="0" r="24765" b="14605"/>
              <wp:wrapNone/>
              <wp:docPr id="1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7835" cy="156845"/>
                      </a:xfrm>
                      <a:prstGeom prst="rect">
                        <a:avLst/>
                      </a:prstGeom>
                      <a:solidFill>
                        <a:srgbClr val="A6A6A6"/>
                      </a:solidFill>
                      <a:ln w="127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8480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A2C8B" w:rsidRPr="00E16480" w:rsidRDefault="006A2C8B" w:rsidP="004B385D">
                          <w:pPr>
                            <w:spacing w:before="40" w:line="240" w:lineRule="auto"/>
                            <w:jc w:val="center"/>
                            <w:rPr>
                              <w:b/>
                              <w:color w:val="FFFFFF"/>
                              <w:sz w:val="12"/>
                              <w:szCs w:val="12"/>
                            </w:rPr>
                          </w:pPr>
                          <w:r w:rsidRPr="00E16480">
                            <w:rPr>
                              <w:b/>
                              <w:color w:val="FFFFFF"/>
                              <w:sz w:val="12"/>
                              <w:szCs w:val="12"/>
                            </w:rPr>
                            <w:t>Gemeinsam leben kann man nur gemeinsam lernen</w:t>
                          </w:r>
                        </w:p>
                      </w:txbxContent>
                    </wps:txbx>
                    <wps:bodyPr rot="0" vert="horz" wrap="square" lIns="0" tIns="0" rIns="0" bIns="18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hteck 4" o:spid="_x0000_s1027" style="position:absolute;margin-left:404.15pt;margin-top:46.4pt;width:136.05pt;height:12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" fillcolor="#a6a6a6" strokecolor="white" strokeweight="1pt">
              <v:shadow color="#984807" opacity=".5" offset="1pt"/>
              <v:textbox inset="0,0,0,.5mm">
                <w:txbxContent>
                  <w:p w:rsidR="006A2C8B" w:rsidRPr="00E16480" w:rsidRDefault="006A2C8B" w:rsidP="004B385D">
                    <w:pPr>
                      <w:spacing w:before="40" w:line="240" w:lineRule="auto"/>
                      <w:jc w:val="center"/>
                      <w:rPr>
                        <w:b/>
                        <w:color w:val="FFFFFF"/>
                        <w:sz w:val="12"/>
                        <w:szCs w:val="12"/>
                      </w:rPr>
                    </w:pPr>
                    <w:r w:rsidRPr="00E16480">
                      <w:rPr>
                        <w:b/>
                        <w:color w:val="FFFFFF"/>
                        <w:sz w:val="12"/>
                        <w:szCs w:val="12"/>
                      </w:rPr>
                      <w:t>Gemeinsam leben kann man nur gemeinsam lernen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Betriebspraktikum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49EC"/>
    <w:multiLevelType w:val="hybridMultilevel"/>
    <w:tmpl w:val="E6587C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3F56"/>
    <w:multiLevelType w:val="hybridMultilevel"/>
    <w:tmpl w:val="F0EAF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09DB"/>
    <w:multiLevelType w:val="hybridMultilevel"/>
    <w:tmpl w:val="96DAA84E"/>
    <w:lvl w:ilvl="0" w:tplc="6BC4BB3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A5BCB"/>
    <w:multiLevelType w:val="hybridMultilevel"/>
    <w:tmpl w:val="6C1AC29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063CC"/>
    <w:multiLevelType w:val="hybridMultilevel"/>
    <w:tmpl w:val="6C1AC29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2503C"/>
    <w:multiLevelType w:val="hybridMultilevel"/>
    <w:tmpl w:val="A0CAF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74E78"/>
    <w:multiLevelType w:val="hybridMultilevel"/>
    <w:tmpl w:val="7040CE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02"/>
    <w:rsid w:val="00032C3B"/>
    <w:rsid w:val="00037182"/>
    <w:rsid w:val="00052279"/>
    <w:rsid w:val="000672F2"/>
    <w:rsid w:val="00070CEA"/>
    <w:rsid w:val="0007766D"/>
    <w:rsid w:val="00095249"/>
    <w:rsid w:val="000958C1"/>
    <w:rsid w:val="00095D92"/>
    <w:rsid w:val="000A73C7"/>
    <w:rsid w:val="000B42D9"/>
    <w:rsid w:val="000C3F31"/>
    <w:rsid w:val="000C732D"/>
    <w:rsid w:val="000F0D57"/>
    <w:rsid w:val="000F172A"/>
    <w:rsid w:val="000F1CB6"/>
    <w:rsid w:val="00103830"/>
    <w:rsid w:val="00107182"/>
    <w:rsid w:val="00111A7D"/>
    <w:rsid w:val="001266ED"/>
    <w:rsid w:val="00144A89"/>
    <w:rsid w:val="00150950"/>
    <w:rsid w:val="00151693"/>
    <w:rsid w:val="00152378"/>
    <w:rsid w:val="001648F3"/>
    <w:rsid w:val="00166C5E"/>
    <w:rsid w:val="001803AB"/>
    <w:rsid w:val="00181E7E"/>
    <w:rsid w:val="00185353"/>
    <w:rsid w:val="00194711"/>
    <w:rsid w:val="001964F1"/>
    <w:rsid w:val="001B1D6D"/>
    <w:rsid w:val="001C2BC7"/>
    <w:rsid w:val="001D6A46"/>
    <w:rsid w:val="001E1BA5"/>
    <w:rsid w:val="001E1EB4"/>
    <w:rsid w:val="001F756F"/>
    <w:rsid w:val="00214ADF"/>
    <w:rsid w:val="00220E2E"/>
    <w:rsid w:val="00234800"/>
    <w:rsid w:val="00234B9E"/>
    <w:rsid w:val="002352AC"/>
    <w:rsid w:val="0025567F"/>
    <w:rsid w:val="0025619B"/>
    <w:rsid w:val="00260F99"/>
    <w:rsid w:val="002748D9"/>
    <w:rsid w:val="00274BF4"/>
    <w:rsid w:val="002810C9"/>
    <w:rsid w:val="0028644F"/>
    <w:rsid w:val="00292393"/>
    <w:rsid w:val="002B08BF"/>
    <w:rsid w:val="002C600A"/>
    <w:rsid w:val="002C6B43"/>
    <w:rsid w:val="002D77AE"/>
    <w:rsid w:val="002E4C42"/>
    <w:rsid w:val="002F1EF9"/>
    <w:rsid w:val="0030674F"/>
    <w:rsid w:val="00310E70"/>
    <w:rsid w:val="00316041"/>
    <w:rsid w:val="003167B0"/>
    <w:rsid w:val="00317B30"/>
    <w:rsid w:val="00331F69"/>
    <w:rsid w:val="00333605"/>
    <w:rsid w:val="00346925"/>
    <w:rsid w:val="00354686"/>
    <w:rsid w:val="00372405"/>
    <w:rsid w:val="0038064B"/>
    <w:rsid w:val="00381472"/>
    <w:rsid w:val="00383402"/>
    <w:rsid w:val="0039449D"/>
    <w:rsid w:val="003B5EE2"/>
    <w:rsid w:val="003B73F6"/>
    <w:rsid w:val="003C20E9"/>
    <w:rsid w:val="003C5596"/>
    <w:rsid w:val="003D24AC"/>
    <w:rsid w:val="003E45D2"/>
    <w:rsid w:val="003E6F04"/>
    <w:rsid w:val="003F2547"/>
    <w:rsid w:val="003F5B2B"/>
    <w:rsid w:val="00410631"/>
    <w:rsid w:val="0041115C"/>
    <w:rsid w:val="00453551"/>
    <w:rsid w:val="00464B67"/>
    <w:rsid w:val="00472AAD"/>
    <w:rsid w:val="00475871"/>
    <w:rsid w:val="00484CD7"/>
    <w:rsid w:val="004B2A3B"/>
    <w:rsid w:val="004B385D"/>
    <w:rsid w:val="004D5F2F"/>
    <w:rsid w:val="004E39D8"/>
    <w:rsid w:val="004E410C"/>
    <w:rsid w:val="004E71FD"/>
    <w:rsid w:val="004F19A0"/>
    <w:rsid w:val="00500620"/>
    <w:rsid w:val="0052365E"/>
    <w:rsid w:val="00523AF3"/>
    <w:rsid w:val="00524B2A"/>
    <w:rsid w:val="00534617"/>
    <w:rsid w:val="00534CA1"/>
    <w:rsid w:val="00540217"/>
    <w:rsid w:val="00540F22"/>
    <w:rsid w:val="005435B7"/>
    <w:rsid w:val="00552C76"/>
    <w:rsid w:val="005650F8"/>
    <w:rsid w:val="00571DD1"/>
    <w:rsid w:val="005748C6"/>
    <w:rsid w:val="00575DB5"/>
    <w:rsid w:val="00576042"/>
    <w:rsid w:val="0058399C"/>
    <w:rsid w:val="00583E50"/>
    <w:rsid w:val="0059062F"/>
    <w:rsid w:val="005A2820"/>
    <w:rsid w:val="005B2471"/>
    <w:rsid w:val="005B5B17"/>
    <w:rsid w:val="005C3625"/>
    <w:rsid w:val="005E3EB0"/>
    <w:rsid w:val="005F11B5"/>
    <w:rsid w:val="00614798"/>
    <w:rsid w:val="006177A9"/>
    <w:rsid w:val="006229A8"/>
    <w:rsid w:val="00622AA3"/>
    <w:rsid w:val="0064609C"/>
    <w:rsid w:val="00662378"/>
    <w:rsid w:val="006637AF"/>
    <w:rsid w:val="00670254"/>
    <w:rsid w:val="00676ABC"/>
    <w:rsid w:val="00685C16"/>
    <w:rsid w:val="006A2C8B"/>
    <w:rsid w:val="006A401C"/>
    <w:rsid w:val="006A5499"/>
    <w:rsid w:val="006B3362"/>
    <w:rsid w:val="006C4058"/>
    <w:rsid w:val="006D7A8A"/>
    <w:rsid w:val="006D7CF4"/>
    <w:rsid w:val="006E2983"/>
    <w:rsid w:val="006F32C1"/>
    <w:rsid w:val="007007FE"/>
    <w:rsid w:val="00702F25"/>
    <w:rsid w:val="0071499D"/>
    <w:rsid w:val="00725D86"/>
    <w:rsid w:val="00730A3F"/>
    <w:rsid w:val="007353B1"/>
    <w:rsid w:val="007423C0"/>
    <w:rsid w:val="00747D30"/>
    <w:rsid w:val="00754506"/>
    <w:rsid w:val="00756F5A"/>
    <w:rsid w:val="00757B67"/>
    <w:rsid w:val="00761CCF"/>
    <w:rsid w:val="00763CCA"/>
    <w:rsid w:val="0076714E"/>
    <w:rsid w:val="00780079"/>
    <w:rsid w:val="00787E3C"/>
    <w:rsid w:val="00790E9A"/>
    <w:rsid w:val="007A0CD3"/>
    <w:rsid w:val="007B655F"/>
    <w:rsid w:val="007B66EF"/>
    <w:rsid w:val="007D6F07"/>
    <w:rsid w:val="007E0BCB"/>
    <w:rsid w:val="007F5E26"/>
    <w:rsid w:val="007F7A4A"/>
    <w:rsid w:val="0080406D"/>
    <w:rsid w:val="00805A39"/>
    <w:rsid w:val="00816E9A"/>
    <w:rsid w:val="008223F8"/>
    <w:rsid w:val="008444DF"/>
    <w:rsid w:val="008662CF"/>
    <w:rsid w:val="0087742A"/>
    <w:rsid w:val="00877460"/>
    <w:rsid w:val="00877C5B"/>
    <w:rsid w:val="008803F1"/>
    <w:rsid w:val="00883834"/>
    <w:rsid w:val="008866CB"/>
    <w:rsid w:val="008A2585"/>
    <w:rsid w:val="008A6B70"/>
    <w:rsid w:val="008B57C8"/>
    <w:rsid w:val="008D56D4"/>
    <w:rsid w:val="008F0B02"/>
    <w:rsid w:val="008F2E38"/>
    <w:rsid w:val="00901AE1"/>
    <w:rsid w:val="0090456C"/>
    <w:rsid w:val="00905EDD"/>
    <w:rsid w:val="00907876"/>
    <w:rsid w:val="00951DA3"/>
    <w:rsid w:val="00951E84"/>
    <w:rsid w:val="00973138"/>
    <w:rsid w:val="0097641D"/>
    <w:rsid w:val="00984F32"/>
    <w:rsid w:val="009B47E2"/>
    <w:rsid w:val="009B4F41"/>
    <w:rsid w:val="009C11C3"/>
    <w:rsid w:val="009D5F02"/>
    <w:rsid w:val="009E2F23"/>
    <w:rsid w:val="009E59E4"/>
    <w:rsid w:val="009E5A0C"/>
    <w:rsid w:val="00A03848"/>
    <w:rsid w:val="00A172D3"/>
    <w:rsid w:val="00A2653D"/>
    <w:rsid w:val="00A32B08"/>
    <w:rsid w:val="00A32EDD"/>
    <w:rsid w:val="00A34ABC"/>
    <w:rsid w:val="00A373B0"/>
    <w:rsid w:val="00A37EFD"/>
    <w:rsid w:val="00A4187D"/>
    <w:rsid w:val="00A52F1A"/>
    <w:rsid w:val="00A54D26"/>
    <w:rsid w:val="00A74291"/>
    <w:rsid w:val="00A77FCB"/>
    <w:rsid w:val="00A8574A"/>
    <w:rsid w:val="00A97AAF"/>
    <w:rsid w:val="00AA45A4"/>
    <w:rsid w:val="00AA6429"/>
    <w:rsid w:val="00AB30D8"/>
    <w:rsid w:val="00AB3BA4"/>
    <w:rsid w:val="00AC12A2"/>
    <w:rsid w:val="00AD2C9B"/>
    <w:rsid w:val="00AF1E74"/>
    <w:rsid w:val="00B07B20"/>
    <w:rsid w:val="00B1775C"/>
    <w:rsid w:val="00B21846"/>
    <w:rsid w:val="00B268FC"/>
    <w:rsid w:val="00B32B7F"/>
    <w:rsid w:val="00B3606C"/>
    <w:rsid w:val="00B40F83"/>
    <w:rsid w:val="00B436FF"/>
    <w:rsid w:val="00B438B5"/>
    <w:rsid w:val="00B50D84"/>
    <w:rsid w:val="00B51BAC"/>
    <w:rsid w:val="00B65DEC"/>
    <w:rsid w:val="00B670A1"/>
    <w:rsid w:val="00B723CF"/>
    <w:rsid w:val="00B74362"/>
    <w:rsid w:val="00B752AC"/>
    <w:rsid w:val="00B80C20"/>
    <w:rsid w:val="00B82751"/>
    <w:rsid w:val="00BA5ED4"/>
    <w:rsid w:val="00BB7401"/>
    <w:rsid w:val="00BC06A4"/>
    <w:rsid w:val="00BC7919"/>
    <w:rsid w:val="00BE1488"/>
    <w:rsid w:val="00BE54FE"/>
    <w:rsid w:val="00C022C8"/>
    <w:rsid w:val="00C057A3"/>
    <w:rsid w:val="00C05883"/>
    <w:rsid w:val="00C123C6"/>
    <w:rsid w:val="00C157F4"/>
    <w:rsid w:val="00C2610A"/>
    <w:rsid w:val="00C27E3C"/>
    <w:rsid w:val="00C33F22"/>
    <w:rsid w:val="00C37311"/>
    <w:rsid w:val="00C42BEF"/>
    <w:rsid w:val="00C5513C"/>
    <w:rsid w:val="00C7117D"/>
    <w:rsid w:val="00C712FC"/>
    <w:rsid w:val="00C77CB0"/>
    <w:rsid w:val="00C86922"/>
    <w:rsid w:val="00C915A1"/>
    <w:rsid w:val="00C92E59"/>
    <w:rsid w:val="00C92EFE"/>
    <w:rsid w:val="00CA5DFA"/>
    <w:rsid w:val="00CC1205"/>
    <w:rsid w:val="00CC1797"/>
    <w:rsid w:val="00CD0928"/>
    <w:rsid w:val="00CD7EB6"/>
    <w:rsid w:val="00CE2A51"/>
    <w:rsid w:val="00CF0CA7"/>
    <w:rsid w:val="00D05200"/>
    <w:rsid w:val="00D17769"/>
    <w:rsid w:val="00D41E23"/>
    <w:rsid w:val="00D47C4D"/>
    <w:rsid w:val="00D54471"/>
    <w:rsid w:val="00D64509"/>
    <w:rsid w:val="00D73766"/>
    <w:rsid w:val="00D8687A"/>
    <w:rsid w:val="00D97D60"/>
    <w:rsid w:val="00DA0547"/>
    <w:rsid w:val="00DB28BC"/>
    <w:rsid w:val="00DB477D"/>
    <w:rsid w:val="00DC4E38"/>
    <w:rsid w:val="00DC4EAF"/>
    <w:rsid w:val="00DC7B32"/>
    <w:rsid w:val="00DD4FCE"/>
    <w:rsid w:val="00DE01B6"/>
    <w:rsid w:val="00DF0998"/>
    <w:rsid w:val="00DF1C9F"/>
    <w:rsid w:val="00E004E2"/>
    <w:rsid w:val="00E11047"/>
    <w:rsid w:val="00E31CB1"/>
    <w:rsid w:val="00E34ECD"/>
    <w:rsid w:val="00E40614"/>
    <w:rsid w:val="00E41EC8"/>
    <w:rsid w:val="00E42B3C"/>
    <w:rsid w:val="00E46DAB"/>
    <w:rsid w:val="00E60D29"/>
    <w:rsid w:val="00E6370A"/>
    <w:rsid w:val="00E7140B"/>
    <w:rsid w:val="00E748C7"/>
    <w:rsid w:val="00E77419"/>
    <w:rsid w:val="00E83F0B"/>
    <w:rsid w:val="00EA0BB9"/>
    <w:rsid w:val="00EA17C5"/>
    <w:rsid w:val="00EC5782"/>
    <w:rsid w:val="00EC5CB2"/>
    <w:rsid w:val="00EE61BB"/>
    <w:rsid w:val="00EF4C88"/>
    <w:rsid w:val="00EF755E"/>
    <w:rsid w:val="00F03254"/>
    <w:rsid w:val="00F1315A"/>
    <w:rsid w:val="00F13549"/>
    <w:rsid w:val="00F14A74"/>
    <w:rsid w:val="00F21E2C"/>
    <w:rsid w:val="00F43241"/>
    <w:rsid w:val="00F47514"/>
    <w:rsid w:val="00F625DF"/>
    <w:rsid w:val="00F650FD"/>
    <w:rsid w:val="00F6529E"/>
    <w:rsid w:val="00F71460"/>
    <w:rsid w:val="00F716B4"/>
    <w:rsid w:val="00F74512"/>
    <w:rsid w:val="00F80158"/>
    <w:rsid w:val="00F86DD6"/>
    <w:rsid w:val="00F877CD"/>
    <w:rsid w:val="00F90173"/>
    <w:rsid w:val="00FA331D"/>
    <w:rsid w:val="00FB167D"/>
    <w:rsid w:val="00FB4F8D"/>
    <w:rsid w:val="00FB7057"/>
    <w:rsid w:val="00FB73FC"/>
    <w:rsid w:val="00FB76A5"/>
    <w:rsid w:val="00FC0F4B"/>
    <w:rsid w:val="00FD3FD0"/>
    <w:rsid w:val="00FD7F83"/>
    <w:rsid w:val="00FE24C3"/>
    <w:rsid w:val="00FE2E45"/>
    <w:rsid w:val="00FE48AB"/>
    <w:rsid w:val="00FE56FB"/>
    <w:rsid w:val="00FE5C03"/>
    <w:rsid w:val="00FF31FC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61DA75-798D-4521-A870-3D5DBDA2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477D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C20E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70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406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406D"/>
  </w:style>
  <w:style w:type="paragraph" w:styleId="Fuzeile">
    <w:name w:val="footer"/>
    <w:basedOn w:val="Standard"/>
    <w:link w:val="FuzeileZchn"/>
    <w:uiPriority w:val="99"/>
    <w:unhideWhenUsed/>
    <w:rsid w:val="0080406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40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4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0406D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383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3C20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FB70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IGSText">
    <w:name w:val="IGS_Text"/>
    <w:qFormat/>
    <w:rsid w:val="004B385D"/>
    <w:rPr>
      <w:rFonts w:eastAsia="Times New Roman"/>
      <w:sz w:val="22"/>
      <w:szCs w:val="22"/>
    </w:rPr>
  </w:style>
  <w:style w:type="paragraph" w:customStyle="1" w:styleId="IGSSchriftzug">
    <w:name w:val="IGS_Schriftzug"/>
    <w:uiPriority w:val="5"/>
    <w:qFormat/>
    <w:rsid w:val="004B385D"/>
    <w:pPr>
      <w:ind w:hanging="284"/>
    </w:pPr>
    <w:rPr>
      <w:rFonts w:eastAsia="Times New Roman"/>
      <w:b/>
      <w:noProof/>
      <w:color w:val="FF0000"/>
      <w:sz w:val="32"/>
      <w:szCs w:val="32"/>
    </w:rPr>
  </w:style>
  <w:style w:type="character" w:styleId="Hyperlink">
    <w:name w:val="Hyperlink"/>
    <w:uiPriority w:val="99"/>
    <w:unhideWhenUsed/>
    <w:rsid w:val="00CC1205"/>
    <w:rPr>
      <w:color w:val="0563C1"/>
      <w:u w:val="single"/>
    </w:rPr>
  </w:style>
  <w:style w:type="character" w:styleId="BesuchterLink">
    <w:name w:val="FollowedHyperlink"/>
    <w:uiPriority w:val="99"/>
    <w:semiHidden/>
    <w:unhideWhenUsed/>
    <w:rsid w:val="00CC1205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7353B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zubiyo.de/bewerbung/bewerbungsschreiben/" TargetMode="External"/><Relationship Id="rId18" Type="http://schemas.openxmlformats.org/officeDocument/2006/relationships/footer" Target="footer5.xml"/><Relationship Id="rId26" Type="http://schemas.openxmlformats.org/officeDocument/2006/relationships/footer" Target="footer12.xml"/><Relationship Id="rId3" Type="http://schemas.openxmlformats.org/officeDocument/2006/relationships/numbering" Target="numbering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hyperlink" Target="https://www.azubiyo.de/bewerbung/deckblatt/" TargetMode="External"/><Relationship Id="rId17" Type="http://schemas.openxmlformats.org/officeDocument/2006/relationships/footer" Target="footer4.xml"/><Relationship Id="rId25" Type="http://schemas.openxmlformats.org/officeDocument/2006/relationships/image" Target="media/image1.em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azubiyo.de/bewerbung/online-bewerbung/" TargetMode="External"/><Relationship Id="rId23" Type="http://schemas.openxmlformats.org/officeDocument/2006/relationships/footer" Target="footer10.xml"/><Relationship Id="rId28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7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azubiyo.de/bewerbung/lebenslauf/" TargetMode="External"/><Relationship Id="rId22" Type="http://schemas.openxmlformats.org/officeDocument/2006/relationships/footer" Target="footer9.xml"/><Relationship Id="rId27" Type="http://schemas.openxmlformats.org/officeDocument/2006/relationships/footer" Target="footer13.xml"/><Relationship Id="rId30" Type="http://schemas.openxmlformats.org/officeDocument/2006/relationships/footer" Target="footer1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chule\AWT\Betreibspraktikum\BP%202012\Mappe\Vorlage%20B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Datum: ___.___._____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59434-A25F-4F65-9249-D0D28196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BP</Template>
  <TotalTime>0</TotalTime>
  <Pages>1</Pages>
  <Words>2391</Words>
  <Characters>15064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 an der Robert-Bosch-Gesamtschule</vt:lpstr>
    </vt:vector>
  </TitlesOfParts>
  <Company>Microsoft</Company>
  <LinksUpToDate>false</LinksUpToDate>
  <CharactersWithSpaces>17421</CharactersWithSpaces>
  <SharedDoc>false</SharedDoc>
  <HLinks>
    <vt:vector size="24" baseType="variant">
      <vt:variant>
        <vt:i4>7602221</vt:i4>
      </vt:variant>
      <vt:variant>
        <vt:i4>9</vt:i4>
      </vt:variant>
      <vt:variant>
        <vt:i4>0</vt:i4>
      </vt:variant>
      <vt:variant>
        <vt:i4>5</vt:i4>
      </vt:variant>
      <vt:variant>
        <vt:lpwstr>https://www.azubiyo.de/bewerbung/online-bewerbung/</vt:lpwstr>
      </vt:variant>
      <vt:variant>
        <vt:lpwstr/>
      </vt:variant>
      <vt:variant>
        <vt:i4>4259918</vt:i4>
      </vt:variant>
      <vt:variant>
        <vt:i4>6</vt:i4>
      </vt:variant>
      <vt:variant>
        <vt:i4>0</vt:i4>
      </vt:variant>
      <vt:variant>
        <vt:i4>5</vt:i4>
      </vt:variant>
      <vt:variant>
        <vt:lpwstr>https://www.azubiyo.de/bewerbung/lebenslauf/</vt:lpwstr>
      </vt:variant>
      <vt:variant>
        <vt:lpwstr/>
      </vt:variant>
      <vt:variant>
        <vt:i4>1048664</vt:i4>
      </vt:variant>
      <vt:variant>
        <vt:i4>3</vt:i4>
      </vt:variant>
      <vt:variant>
        <vt:i4>0</vt:i4>
      </vt:variant>
      <vt:variant>
        <vt:i4>5</vt:i4>
      </vt:variant>
      <vt:variant>
        <vt:lpwstr>https://www.azubiyo.de/bewerbung/bewerbungsschreiben/</vt:lpwstr>
      </vt:variant>
      <vt:variant>
        <vt:lpwstr/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https://www.azubiyo.de/bewerbung/deckblatt/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 an der Robert-Bosch-Gesamtschule</dc:title>
  <dc:subject/>
  <dc:creator>Sven Müller</dc:creator>
  <cp:keywords/>
  <cp:lastModifiedBy>Melanie Maciejewski</cp:lastModifiedBy>
  <cp:revision>3</cp:revision>
  <cp:lastPrinted>2016-11-17T11:22:00Z</cp:lastPrinted>
  <dcterms:created xsi:type="dcterms:W3CDTF">2018-11-13T07:51:00Z</dcterms:created>
  <dcterms:modified xsi:type="dcterms:W3CDTF">2018-11-13T07:51:00Z</dcterms:modified>
</cp:coreProperties>
</file>