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02" w:rsidRPr="0052365E" w:rsidRDefault="007007FE" w:rsidP="00D97D60">
      <w:pPr>
        <w:rPr>
          <w:rStyle w:val="berschrift1Zchn"/>
          <w:rFonts w:eastAsia="Calibri"/>
          <w:color w:val="auto"/>
          <w:sz w:val="32"/>
        </w:rPr>
      </w:pPr>
      <w:bookmarkStart w:id="0" w:name="_GoBack"/>
      <w:bookmarkEnd w:id="0"/>
      <w:r w:rsidRPr="0052365E">
        <w:rPr>
          <w:rStyle w:val="berschrift1Zchn"/>
          <w:rFonts w:eastAsia="Calibri"/>
          <w:color w:val="auto"/>
          <w:sz w:val="32"/>
        </w:rPr>
        <w:t xml:space="preserve">1.3 </w:t>
      </w:r>
      <w:r w:rsidR="00D97D60" w:rsidRPr="0052365E">
        <w:rPr>
          <w:rStyle w:val="berschrift1Zchn"/>
          <w:rFonts w:eastAsia="Calibri"/>
          <w:color w:val="auto"/>
          <w:sz w:val="32"/>
        </w:rPr>
        <w:t>Informationen zum Praktikum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623"/>
        <w:gridCol w:w="1124"/>
        <w:gridCol w:w="115"/>
        <w:gridCol w:w="496"/>
        <w:gridCol w:w="675"/>
        <w:gridCol w:w="681"/>
        <w:gridCol w:w="450"/>
        <w:gridCol w:w="535"/>
        <w:gridCol w:w="605"/>
        <w:gridCol w:w="1131"/>
        <w:gridCol w:w="131"/>
        <w:gridCol w:w="492"/>
        <w:gridCol w:w="1361"/>
      </w:tblGrid>
      <w:tr w:rsidR="00383402" w:rsidRPr="0052365E" w:rsidTr="00D17769">
        <w:tc>
          <w:tcPr>
            <w:tcW w:w="3075" w:type="dxa"/>
            <w:gridSpan w:val="3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Name, Vorname:</w:t>
            </w:r>
          </w:p>
        </w:tc>
        <w:tc>
          <w:tcPr>
            <w:tcW w:w="6672" w:type="dxa"/>
            <w:gridSpan w:val="11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</w:p>
        </w:tc>
      </w:tr>
      <w:tr w:rsidR="00383402" w:rsidRPr="0052365E" w:rsidTr="00D17769">
        <w:tc>
          <w:tcPr>
            <w:tcW w:w="3075" w:type="dxa"/>
            <w:gridSpan w:val="3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Klasse:</w:t>
            </w:r>
          </w:p>
        </w:tc>
        <w:tc>
          <w:tcPr>
            <w:tcW w:w="6672" w:type="dxa"/>
            <w:gridSpan w:val="11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</w:p>
        </w:tc>
      </w:tr>
      <w:tr w:rsidR="00383402" w:rsidRPr="0052365E" w:rsidTr="00D17769">
        <w:tc>
          <w:tcPr>
            <w:tcW w:w="3075" w:type="dxa"/>
            <w:gridSpan w:val="3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Klassenlehrer/in:</w:t>
            </w:r>
          </w:p>
        </w:tc>
        <w:tc>
          <w:tcPr>
            <w:tcW w:w="6672" w:type="dxa"/>
            <w:gridSpan w:val="11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</w:p>
        </w:tc>
      </w:tr>
      <w:tr w:rsidR="00383402" w:rsidRPr="0052365E" w:rsidTr="00D17769">
        <w:tc>
          <w:tcPr>
            <w:tcW w:w="3075" w:type="dxa"/>
            <w:gridSpan w:val="3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Tutor/in im Praktikum</w:t>
            </w:r>
            <w:r w:rsidR="00103830" w:rsidRPr="0052365E">
              <w:rPr>
                <w:sz w:val="24"/>
              </w:rPr>
              <w:t>:</w:t>
            </w:r>
          </w:p>
        </w:tc>
        <w:tc>
          <w:tcPr>
            <w:tcW w:w="6672" w:type="dxa"/>
            <w:gridSpan w:val="11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</w:p>
        </w:tc>
      </w:tr>
      <w:tr w:rsidR="00103830" w:rsidRPr="0052365E" w:rsidTr="00D17769">
        <w:tc>
          <w:tcPr>
            <w:tcW w:w="5042" w:type="dxa"/>
            <w:gridSpan w:val="7"/>
          </w:tcPr>
          <w:p w:rsidR="00103830" w:rsidRPr="0052365E" w:rsidRDefault="00103830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Telefon:</w:t>
            </w:r>
          </w:p>
        </w:tc>
        <w:tc>
          <w:tcPr>
            <w:tcW w:w="4705" w:type="dxa"/>
            <w:gridSpan w:val="7"/>
          </w:tcPr>
          <w:p w:rsidR="00103830" w:rsidRPr="0052365E" w:rsidRDefault="00103830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E-Mail:</w:t>
            </w:r>
          </w:p>
        </w:tc>
      </w:tr>
      <w:tr w:rsidR="00C27E3C" w:rsidRPr="0052365E" w:rsidTr="006E2983">
        <w:tc>
          <w:tcPr>
            <w:tcW w:w="9747" w:type="dxa"/>
            <w:gridSpan w:val="14"/>
          </w:tcPr>
          <w:p w:rsidR="00C27E3C" w:rsidRPr="0052365E" w:rsidRDefault="00C27E3C" w:rsidP="006E2983">
            <w:pPr>
              <w:spacing w:line="480" w:lineRule="auto"/>
              <w:rPr>
                <w:sz w:val="24"/>
              </w:rPr>
            </w:pPr>
          </w:p>
        </w:tc>
      </w:tr>
      <w:tr w:rsidR="00383402" w:rsidRPr="0052365E" w:rsidTr="00D17769">
        <w:tc>
          <w:tcPr>
            <w:tcW w:w="3075" w:type="dxa"/>
            <w:gridSpan w:val="3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Betrieb:</w:t>
            </w:r>
          </w:p>
        </w:tc>
        <w:tc>
          <w:tcPr>
            <w:tcW w:w="6672" w:type="dxa"/>
            <w:gridSpan w:val="11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</w:p>
        </w:tc>
      </w:tr>
      <w:tr w:rsidR="00C27E3C" w:rsidRPr="0052365E" w:rsidTr="00D17769">
        <w:tc>
          <w:tcPr>
            <w:tcW w:w="5042" w:type="dxa"/>
            <w:gridSpan w:val="7"/>
          </w:tcPr>
          <w:p w:rsidR="00C27E3C" w:rsidRPr="0052365E" w:rsidRDefault="00C27E3C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Anschrift:</w:t>
            </w:r>
          </w:p>
        </w:tc>
        <w:tc>
          <w:tcPr>
            <w:tcW w:w="4705" w:type="dxa"/>
            <w:gridSpan w:val="7"/>
          </w:tcPr>
          <w:p w:rsidR="00C27E3C" w:rsidRPr="0052365E" w:rsidRDefault="00C27E3C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PLZ:</w:t>
            </w:r>
          </w:p>
        </w:tc>
      </w:tr>
      <w:tr w:rsidR="00C27E3C" w:rsidRPr="0052365E" w:rsidTr="00D17769">
        <w:tc>
          <w:tcPr>
            <w:tcW w:w="5042" w:type="dxa"/>
            <w:gridSpan w:val="7"/>
          </w:tcPr>
          <w:p w:rsidR="00C27E3C" w:rsidRPr="0052365E" w:rsidRDefault="00C27E3C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Telefon:</w:t>
            </w:r>
          </w:p>
        </w:tc>
        <w:tc>
          <w:tcPr>
            <w:tcW w:w="4705" w:type="dxa"/>
            <w:gridSpan w:val="7"/>
          </w:tcPr>
          <w:p w:rsidR="00C27E3C" w:rsidRPr="0052365E" w:rsidRDefault="00C27E3C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E-Mail:</w:t>
            </w:r>
          </w:p>
        </w:tc>
      </w:tr>
      <w:tr w:rsidR="00383402" w:rsidRPr="0052365E" w:rsidTr="00D17769"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383402" w:rsidRPr="0052365E" w:rsidRDefault="00383402" w:rsidP="00EC5782">
            <w:pPr>
              <w:rPr>
                <w:sz w:val="24"/>
              </w:rPr>
            </w:pPr>
            <w:r w:rsidRPr="0052365E">
              <w:rPr>
                <w:sz w:val="24"/>
              </w:rPr>
              <w:t xml:space="preserve">Ansprechpartner </w:t>
            </w:r>
            <w:r w:rsidR="00D97D60" w:rsidRPr="0052365E">
              <w:rPr>
                <w:sz w:val="24"/>
              </w:rPr>
              <w:t xml:space="preserve">/ Betreuer </w:t>
            </w:r>
            <w:r w:rsidRPr="0052365E">
              <w:rPr>
                <w:sz w:val="24"/>
              </w:rPr>
              <w:t>im Betrieb:</w:t>
            </w:r>
          </w:p>
        </w:tc>
        <w:tc>
          <w:tcPr>
            <w:tcW w:w="6672" w:type="dxa"/>
            <w:gridSpan w:val="11"/>
            <w:tcBorders>
              <w:bottom w:val="single" w:sz="4" w:space="0" w:color="auto"/>
            </w:tcBorders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</w:p>
        </w:tc>
      </w:tr>
      <w:tr w:rsidR="00E6370A" w:rsidRPr="0052365E" w:rsidTr="00D17769"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E6370A" w:rsidRPr="0052365E" w:rsidRDefault="00E6370A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Beruf im Praktikum:</w:t>
            </w:r>
          </w:p>
        </w:tc>
        <w:tc>
          <w:tcPr>
            <w:tcW w:w="6672" w:type="dxa"/>
            <w:gridSpan w:val="11"/>
            <w:tcBorders>
              <w:bottom w:val="single" w:sz="4" w:space="0" w:color="auto"/>
            </w:tcBorders>
          </w:tcPr>
          <w:p w:rsidR="00E6370A" w:rsidRPr="0052365E" w:rsidRDefault="00E6370A" w:rsidP="006E2983">
            <w:pPr>
              <w:spacing w:line="480" w:lineRule="auto"/>
              <w:rPr>
                <w:sz w:val="24"/>
              </w:rPr>
            </w:pPr>
          </w:p>
        </w:tc>
      </w:tr>
      <w:tr w:rsidR="00D17769" w:rsidRPr="0052365E" w:rsidTr="00D17769"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769" w:rsidRPr="0052365E" w:rsidRDefault="00D17769" w:rsidP="00D17769">
            <w:pPr>
              <w:spacing w:line="240" w:lineRule="auto"/>
              <w:rPr>
                <w:sz w:val="24"/>
              </w:rPr>
            </w:pP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769" w:rsidRPr="0052365E" w:rsidRDefault="00D17769" w:rsidP="00D17769">
            <w:pPr>
              <w:spacing w:line="240" w:lineRule="auto"/>
              <w:rPr>
                <w:sz w:val="24"/>
              </w:rPr>
            </w:pPr>
          </w:p>
        </w:tc>
      </w:tr>
      <w:tr w:rsidR="00D97D60" w:rsidRPr="0052365E" w:rsidTr="00D17769">
        <w:trPr>
          <w:trHeight w:val="424"/>
        </w:trPr>
        <w:tc>
          <w:tcPr>
            <w:tcW w:w="97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D97D60" w:rsidP="00D17769">
            <w:pPr>
              <w:spacing w:line="240" w:lineRule="auto"/>
              <w:rPr>
                <w:sz w:val="24"/>
              </w:rPr>
            </w:pPr>
            <w:r w:rsidRPr="0052365E">
              <w:rPr>
                <w:sz w:val="24"/>
              </w:rPr>
              <w:t>Arbeitszeiten &amp; Pausenregelung:</w:t>
            </w:r>
          </w:p>
        </w:tc>
      </w:tr>
      <w:tr w:rsidR="00583E50" w:rsidRPr="0052365E" w:rsidTr="00D17769"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D97D60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Arbeitszeit: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D17769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v</w:t>
            </w:r>
            <w:r w:rsidR="00D97D60" w:rsidRPr="0052365E">
              <w:rPr>
                <w:sz w:val="24"/>
              </w:rPr>
              <w:t>on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D60" w:rsidRPr="0052365E" w:rsidRDefault="00D97D60" w:rsidP="00D17769">
            <w:pPr>
              <w:rPr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D17769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b</w:t>
            </w:r>
            <w:r w:rsidR="006E2983" w:rsidRPr="0052365E">
              <w:rPr>
                <w:sz w:val="24"/>
              </w:rPr>
              <w:t>is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D60" w:rsidRPr="0052365E" w:rsidRDefault="00D97D60" w:rsidP="00D17769">
            <w:pPr>
              <w:rPr>
                <w:sz w:val="24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6E2983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Pausen: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D17769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v</w:t>
            </w:r>
            <w:r w:rsidR="006E2983" w:rsidRPr="0052365E">
              <w:rPr>
                <w:sz w:val="24"/>
              </w:rPr>
              <w:t>on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D60" w:rsidRPr="0052365E" w:rsidRDefault="00D97D60" w:rsidP="00D17769">
            <w:pPr>
              <w:rPr>
                <w:sz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6E2983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bis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D60" w:rsidRPr="0052365E" w:rsidRDefault="00D97D60" w:rsidP="00D17769">
            <w:pPr>
              <w:rPr>
                <w:sz w:val="24"/>
              </w:rPr>
            </w:pPr>
          </w:p>
        </w:tc>
      </w:tr>
      <w:tr w:rsidR="006E2983" w:rsidRPr="0052365E" w:rsidTr="00D17769"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6E2983" w:rsidRPr="0052365E" w:rsidRDefault="006E2983" w:rsidP="00D17769">
            <w:pPr>
              <w:rPr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6E2983" w:rsidRPr="0052365E" w:rsidRDefault="00D17769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v</w:t>
            </w:r>
            <w:r w:rsidR="006E2983" w:rsidRPr="0052365E">
              <w:rPr>
                <w:sz w:val="24"/>
              </w:rPr>
              <w:t>on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983" w:rsidRPr="0052365E" w:rsidRDefault="006E2983" w:rsidP="00D17769">
            <w:pPr>
              <w:rPr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6E2983" w:rsidRPr="0052365E" w:rsidRDefault="00D17769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b</w:t>
            </w:r>
            <w:r w:rsidR="006E2983" w:rsidRPr="0052365E">
              <w:rPr>
                <w:sz w:val="24"/>
              </w:rPr>
              <w:t>is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983" w:rsidRPr="0052365E" w:rsidRDefault="006E2983" w:rsidP="00D17769">
            <w:pPr>
              <w:rPr>
                <w:sz w:val="24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2983" w:rsidRPr="0052365E" w:rsidRDefault="006E2983" w:rsidP="00D17769">
            <w:pPr>
              <w:rPr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E2983" w:rsidRPr="0052365E" w:rsidRDefault="00D17769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v</w:t>
            </w:r>
            <w:r w:rsidR="006E2983" w:rsidRPr="0052365E">
              <w:rPr>
                <w:sz w:val="24"/>
              </w:rPr>
              <w:t>on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983" w:rsidRPr="0052365E" w:rsidRDefault="006E2983" w:rsidP="00D17769">
            <w:pPr>
              <w:rPr>
                <w:sz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6E2983" w:rsidRPr="0052365E" w:rsidRDefault="006E2983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bis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983" w:rsidRPr="0052365E" w:rsidRDefault="006E2983" w:rsidP="00D17769">
            <w:pPr>
              <w:rPr>
                <w:sz w:val="24"/>
              </w:rPr>
            </w:pPr>
          </w:p>
        </w:tc>
      </w:tr>
      <w:tr w:rsidR="00C057A3" w:rsidRPr="0052365E" w:rsidTr="00D17769"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von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bis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von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bis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</w:p>
        </w:tc>
      </w:tr>
      <w:tr w:rsidR="00D97D60" w:rsidRPr="0052365E" w:rsidTr="00D17769">
        <w:trPr>
          <w:trHeight w:val="356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769" w:rsidRPr="0052365E" w:rsidRDefault="00D17769" w:rsidP="00D17769">
            <w:pPr>
              <w:spacing w:line="240" w:lineRule="auto"/>
              <w:rPr>
                <w:sz w:val="24"/>
              </w:rPr>
            </w:pPr>
          </w:p>
        </w:tc>
        <w:tc>
          <w:tcPr>
            <w:tcW w:w="66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D97D60" w:rsidP="00D17769">
            <w:pPr>
              <w:spacing w:line="240" w:lineRule="auto"/>
              <w:rPr>
                <w:sz w:val="24"/>
              </w:rPr>
            </w:pPr>
          </w:p>
        </w:tc>
      </w:tr>
      <w:tr w:rsidR="00B438B5" w:rsidRPr="0052365E" w:rsidTr="00D17769">
        <w:tc>
          <w:tcPr>
            <w:tcW w:w="4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8B5" w:rsidRPr="0052365E" w:rsidRDefault="00B438B5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Welcher Abteilung werde ich zugeordnet?</w:t>
            </w:r>
          </w:p>
        </w:tc>
        <w:tc>
          <w:tcPr>
            <w:tcW w:w="53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8B5" w:rsidRPr="0052365E" w:rsidRDefault="00B438B5" w:rsidP="006E2983">
            <w:pPr>
              <w:spacing w:line="480" w:lineRule="auto"/>
              <w:rPr>
                <w:sz w:val="24"/>
              </w:rPr>
            </w:pPr>
          </w:p>
        </w:tc>
      </w:tr>
      <w:tr w:rsidR="00583E50" w:rsidRPr="0052365E" w:rsidTr="00EC5782">
        <w:trPr>
          <w:trHeight w:val="752"/>
        </w:trPr>
        <w:tc>
          <w:tcPr>
            <w:tcW w:w="43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3E50" w:rsidRPr="0052365E" w:rsidRDefault="00583E50" w:rsidP="00152378">
            <w:pPr>
              <w:spacing w:line="240" w:lineRule="auto"/>
              <w:rPr>
                <w:sz w:val="24"/>
              </w:rPr>
            </w:pPr>
            <w:r w:rsidRPr="0052365E">
              <w:rPr>
                <w:sz w:val="24"/>
              </w:rPr>
              <w:t>Brauche ich besondere Arbeitskleidung?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3E50" w:rsidRPr="0052365E" w:rsidRDefault="00EC5782" w:rsidP="00152378">
            <w:pPr>
              <w:spacing w:line="240" w:lineRule="auto"/>
              <w:rPr>
                <w:sz w:val="24"/>
              </w:rPr>
            </w:pPr>
            <w:r w:rsidRPr="0052365E">
              <w:rPr>
                <w:sz w:val="24"/>
              </w:rPr>
              <w:sym w:font="Symbol" w:char="F0FF"/>
            </w:r>
            <w:r w:rsidRPr="0052365E">
              <w:rPr>
                <w:sz w:val="24"/>
              </w:rPr>
              <w:t xml:space="preserve"> </w:t>
            </w:r>
            <w:r w:rsidR="00583E50" w:rsidRPr="0052365E">
              <w:rPr>
                <w:sz w:val="24"/>
              </w:rPr>
              <w:t>Ja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3E50" w:rsidRPr="0052365E" w:rsidRDefault="00583E50" w:rsidP="00152378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3E50" w:rsidRPr="0052365E" w:rsidRDefault="00EC5782" w:rsidP="00152378">
            <w:pPr>
              <w:spacing w:line="240" w:lineRule="auto"/>
              <w:rPr>
                <w:sz w:val="24"/>
              </w:rPr>
            </w:pPr>
            <w:r w:rsidRPr="0052365E">
              <w:rPr>
                <w:sz w:val="24"/>
              </w:rPr>
              <w:sym w:font="Symbol" w:char="F0FF"/>
            </w:r>
            <w:r w:rsidRPr="0052365E">
              <w:rPr>
                <w:sz w:val="24"/>
              </w:rPr>
              <w:t xml:space="preserve"> </w:t>
            </w:r>
            <w:r w:rsidR="00583E50" w:rsidRPr="0052365E">
              <w:rPr>
                <w:sz w:val="24"/>
              </w:rPr>
              <w:t>Nein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3E50" w:rsidRPr="0052365E" w:rsidRDefault="00583E50" w:rsidP="00152378">
            <w:pPr>
              <w:spacing w:line="240" w:lineRule="auto"/>
              <w:rPr>
                <w:b/>
                <w:sz w:val="24"/>
              </w:rPr>
            </w:pPr>
          </w:p>
        </w:tc>
      </w:tr>
      <w:tr w:rsidR="00152378" w:rsidRPr="0052365E" w:rsidTr="00152378">
        <w:tc>
          <w:tcPr>
            <w:tcW w:w="97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378" w:rsidRPr="0052365E" w:rsidRDefault="00152378" w:rsidP="00152378">
            <w:pPr>
              <w:rPr>
                <w:sz w:val="24"/>
              </w:rPr>
            </w:pPr>
            <w:r w:rsidRPr="0052365E">
              <w:rPr>
                <w:sz w:val="24"/>
              </w:rPr>
              <w:t>Wenn ja, welche Arbeitskleidung benötige ich?</w:t>
            </w:r>
          </w:p>
          <w:p w:rsidR="00152378" w:rsidRPr="0052365E" w:rsidRDefault="00152378" w:rsidP="00152378">
            <w:pPr>
              <w:rPr>
                <w:sz w:val="24"/>
              </w:rPr>
            </w:pPr>
          </w:p>
        </w:tc>
      </w:tr>
      <w:tr w:rsidR="00D17769" w:rsidRPr="0052365E" w:rsidTr="00152378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2378" w:rsidRPr="0052365E" w:rsidRDefault="00152378" w:rsidP="00152378">
            <w:pPr>
              <w:rPr>
                <w:sz w:val="24"/>
              </w:rPr>
            </w:pPr>
          </w:p>
          <w:p w:rsidR="00D17769" w:rsidRPr="0052365E" w:rsidRDefault="00D17769" w:rsidP="00152378">
            <w:pPr>
              <w:rPr>
                <w:sz w:val="24"/>
              </w:rPr>
            </w:pPr>
            <w:r w:rsidRPr="0052365E">
              <w:rPr>
                <w:sz w:val="24"/>
              </w:rPr>
              <w:t>Sollte ich mir Essen (Frühstück / Mittag) mitbringen oder gibt es eine Kantine?</w:t>
            </w:r>
          </w:p>
          <w:p w:rsidR="00152378" w:rsidRPr="0052365E" w:rsidRDefault="00152378" w:rsidP="00152378">
            <w:pPr>
              <w:rPr>
                <w:sz w:val="24"/>
              </w:rPr>
            </w:pPr>
          </w:p>
        </w:tc>
      </w:tr>
      <w:tr w:rsidR="00152378" w:rsidRPr="0052365E" w:rsidTr="00D4182B">
        <w:trPr>
          <w:trHeight w:val="703"/>
        </w:trPr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2378" w:rsidRPr="0052365E" w:rsidRDefault="00152378" w:rsidP="00152378">
            <w:pPr>
              <w:rPr>
                <w:sz w:val="24"/>
              </w:rPr>
            </w:pPr>
          </w:p>
          <w:p w:rsidR="00152378" w:rsidRPr="0052365E" w:rsidRDefault="00152378" w:rsidP="00152378">
            <w:pPr>
              <w:rPr>
                <w:sz w:val="24"/>
              </w:rPr>
            </w:pPr>
            <w:r w:rsidRPr="0052365E">
              <w:rPr>
                <w:sz w:val="24"/>
              </w:rPr>
              <w:t>Was sollte ich außerdem beachten?</w:t>
            </w:r>
          </w:p>
          <w:p w:rsidR="00152378" w:rsidRPr="0052365E" w:rsidRDefault="00152378" w:rsidP="00152378">
            <w:pPr>
              <w:rPr>
                <w:sz w:val="24"/>
              </w:rPr>
            </w:pPr>
          </w:p>
        </w:tc>
      </w:tr>
    </w:tbl>
    <w:p w:rsidR="00DA0547" w:rsidRPr="00D4182B" w:rsidRDefault="00DA0547" w:rsidP="00D4182B">
      <w:pPr>
        <w:rPr>
          <w:rFonts w:ascii="Cambria" w:eastAsia="Times New Roman" w:hAnsi="Cambria"/>
          <w:b/>
          <w:sz w:val="32"/>
          <w:szCs w:val="36"/>
        </w:rPr>
      </w:pPr>
    </w:p>
    <w:sectPr w:rsidR="00DA0547" w:rsidRPr="00D4182B" w:rsidSect="00614798">
      <w:headerReference w:type="default" r:id="rId9"/>
      <w:footerReference w:type="default" r:id="rId10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F25" w:rsidRDefault="00EA7F25" w:rsidP="0080406D">
      <w:pPr>
        <w:spacing w:line="240" w:lineRule="auto"/>
      </w:pPr>
      <w:r>
        <w:separator/>
      </w:r>
    </w:p>
  </w:endnote>
  <w:endnote w:type="continuationSeparator" w:id="0">
    <w:p w:rsidR="00EA7F25" w:rsidRDefault="00EA7F25" w:rsidP="00804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042" w:rsidRDefault="005760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F25" w:rsidRDefault="00EA7F25" w:rsidP="0080406D">
      <w:pPr>
        <w:spacing w:line="240" w:lineRule="auto"/>
      </w:pPr>
      <w:r>
        <w:separator/>
      </w:r>
    </w:p>
  </w:footnote>
  <w:footnote w:type="continuationSeparator" w:id="0">
    <w:p w:rsidR="00EA7F25" w:rsidRDefault="00EA7F25" w:rsidP="008040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CF7" w:rsidRDefault="00EF7CF7" w:rsidP="004B385D">
    <w:pPr>
      <w:pStyle w:val="IGSSchriftzug"/>
      <w:ind w:firstLine="0"/>
    </w:pPr>
    <w:r>
      <mc:AlternateContent>
        <mc:Choice Requires="wps">
          <w:drawing>
            <wp:anchor distT="0" distB="0" distL="36195" distR="36195" simplePos="0" relativeHeight="251663360" behindDoc="1" locked="0" layoutInCell="1" allowOverlap="1" wp14:anchorId="10BF719F" wp14:editId="1B76A15A">
              <wp:simplePos x="0" y="0"/>
              <wp:positionH relativeFrom="page">
                <wp:posOffset>181610</wp:posOffset>
              </wp:positionH>
              <wp:positionV relativeFrom="page">
                <wp:posOffset>814070</wp:posOffset>
              </wp:positionV>
              <wp:extent cx="7200900" cy="53975"/>
              <wp:effectExtent l="0" t="0" r="19050" b="22225"/>
              <wp:wrapTight wrapText="bothSides">
                <wp:wrapPolygon edited="0">
                  <wp:start x="0" y="0"/>
                  <wp:lineTo x="0" y="22871"/>
                  <wp:lineTo x="21600" y="22871"/>
                  <wp:lineTo x="21600" y="0"/>
                  <wp:lineTo x="0" y="0"/>
                </wp:wrapPolygon>
              </wp:wrapTight>
              <wp:docPr id="25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539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43A1B29" id="Rechteck 1" o:spid="_x0000_s1026" style="position:absolute;margin-left:14.3pt;margin-top:64.1pt;width:567pt;height:4.25pt;z-index:-251653120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" fillcolor="red" strokecolor="red" strokeweight="0">
              <w10:wrap type="tight"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36195" distR="36195" simplePos="0" relativeHeight="251664384" behindDoc="0" locked="0" layoutInCell="1" allowOverlap="1" wp14:anchorId="3118C334" wp14:editId="1E055CA3">
              <wp:simplePos x="0" y="0"/>
              <wp:positionH relativeFrom="page">
                <wp:posOffset>181610</wp:posOffset>
              </wp:positionH>
              <wp:positionV relativeFrom="page">
                <wp:posOffset>887730</wp:posOffset>
              </wp:positionV>
              <wp:extent cx="7200900" cy="17780"/>
              <wp:effectExtent l="0" t="0" r="19050" b="20320"/>
              <wp:wrapTight wrapText="bothSides">
                <wp:wrapPolygon edited="0">
                  <wp:start x="0" y="0"/>
                  <wp:lineTo x="0" y="23143"/>
                  <wp:lineTo x="21600" y="23143"/>
                  <wp:lineTo x="21600" y="0"/>
                  <wp:lineTo x="0" y="0"/>
                </wp:wrapPolygon>
              </wp:wrapTight>
              <wp:docPr id="26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778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0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0353CE5" id="Rechteck 2" o:spid="_x0000_s1026" style="position:absolute;margin-left:14.3pt;margin-top:69.9pt;width:567pt;height:1.4pt;z-index:251664384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" fillcolor="#bfbfbf" strokecolor="#bfbfbf" strokeweight="0">
              <w10:wrap type="tight"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36195" distR="36195" simplePos="0" relativeHeight="251659264" behindDoc="1" locked="0" layoutInCell="1" allowOverlap="1" wp14:anchorId="4EBF9C46" wp14:editId="27DB1913">
              <wp:simplePos x="0" y="0"/>
              <wp:positionH relativeFrom="page">
                <wp:posOffset>222885</wp:posOffset>
              </wp:positionH>
              <wp:positionV relativeFrom="page">
                <wp:posOffset>814070</wp:posOffset>
              </wp:positionV>
              <wp:extent cx="7200900" cy="53975"/>
              <wp:effectExtent l="0" t="0" r="19050" b="22225"/>
              <wp:wrapTight wrapText="bothSides">
                <wp:wrapPolygon edited="0">
                  <wp:start x="0" y="0"/>
                  <wp:lineTo x="0" y="22871"/>
                  <wp:lineTo x="21600" y="22871"/>
                  <wp:lineTo x="21600" y="0"/>
                  <wp:lineTo x="0" y="0"/>
                </wp:wrapPolygon>
              </wp:wrapTight>
              <wp:docPr id="27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539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AC70C4" id="Rechteck 1" o:spid="_x0000_s1026" style="position:absolute;margin-left:17.55pt;margin-top:64.1pt;width:567pt;height:4.25pt;z-index:-251657216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" fillcolor="red" strokecolor="red" strokeweight="0">
              <w10:wrap type="tight"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36195" distR="36195" simplePos="0" relativeHeight="251660288" behindDoc="0" locked="0" layoutInCell="1" allowOverlap="1" wp14:anchorId="1B5DBA1B" wp14:editId="75B96D3B">
              <wp:simplePos x="0" y="0"/>
              <wp:positionH relativeFrom="page">
                <wp:posOffset>222885</wp:posOffset>
              </wp:positionH>
              <wp:positionV relativeFrom="page">
                <wp:posOffset>887730</wp:posOffset>
              </wp:positionV>
              <wp:extent cx="7200900" cy="17780"/>
              <wp:effectExtent l="0" t="0" r="19050" b="20320"/>
              <wp:wrapTight wrapText="bothSides">
                <wp:wrapPolygon edited="0">
                  <wp:start x="0" y="0"/>
                  <wp:lineTo x="0" y="23143"/>
                  <wp:lineTo x="21600" y="23143"/>
                  <wp:lineTo x="21600" y="0"/>
                  <wp:lineTo x="0" y="0"/>
                </wp:wrapPolygon>
              </wp:wrapTight>
              <wp:docPr id="28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778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0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06E5E01" id="Rechteck 2" o:spid="_x0000_s1026" style="position:absolute;margin-left:17.55pt;margin-top:69.9pt;width:567pt;height:1.4pt;z-index:251660288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" fillcolor="#bfbfbf" strokecolor="#bfbfbf" strokeweight="0">
              <w10:wrap type="tight" anchorx="page" anchory="page"/>
            </v:rect>
          </w:pict>
        </mc:Fallback>
      </mc:AlternateContent>
    </w:r>
    <w:r>
      <w:rPr>
        <w:color w:val="FFFF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A05EF3" wp14:editId="54678D7B">
              <wp:simplePos x="0" y="0"/>
              <wp:positionH relativeFrom="page">
                <wp:posOffset>5132705</wp:posOffset>
              </wp:positionH>
              <wp:positionV relativeFrom="page">
                <wp:posOffset>193040</wp:posOffset>
              </wp:positionV>
              <wp:extent cx="1727835" cy="396240"/>
              <wp:effectExtent l="0" t="0" r="24765" b="22860"/>
              <wp:wrapNone/>
              <wp:docPr id="29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7835" cy="39624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8480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F7CF7" w:rsidRPr="00547FAC" w:rsidRDefault="00EF7CF7" w:rsidP="004B385D">
                          <w:pPr>
                            <w:spacing w:line="240" w:lineRule="auto"/>
                            <w:jc w:val="center"/>
                            <w:rPr>
                              <w:b/>
                              <w:color w:val="FFFFFF"/>
                              <w:sz w:val="48"/>
                              <w:szCs w:val="48"/>
                            </w:rPr>
                          </w:pPr>
                          <w:r w:rsidRPr="00547FAC">
                            <w:rPr>
                              <w:b/>
                              <w:color w:val="FFFFFF"/>
                              <w:sz w:val="48"/>
                              <w:szCs w:val="48"/>
                            </w:rPr>
                            <w:t>IGS Lengede</w:t>
                          </w:r>
                        </w:p>
                      </w:txbxContent>
                    </wps:txbx>
                    <wps:bodyPr rot="0" vert="horz" wrap="square" lIns="36000" tIns="0" rIns="36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5A05EF3" id="Rechteck 3" o:spid="_x0000_s1026" style="position:absolute;margin-left:404.15pt;margin-top:15.2pt;width:136.0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" fillcolor="red" strokecolor="white" strokeweight="1pt">
              <v:shadow color="#984807" opacity=".5" offset="1pt"/>
              <v:textbox inset="1mm,0,1mm,0">
                <w:txbxContent>
                  <w:p w:rsidR="00EF7CF7" w:rsidRPr="00547FAC" w:rsidRDefault="00EF7CF7" w:rsidP="004B385D">
                    <w:pPr>
                      <w:spacing w:line="240" w:lineRule="auto"/>
                      <w:jc w:val="center"/>
                      <w:rPr>
                        <w:b/>
                        <w:color w:val="FFFFFF"/>
                        <w:sz w:val="48"/>
                        <w:szCs w:val="48"/>
                      </w:rPr>
                    </w:pPr>
                    <w:r w:rsidRPr="00547FAC">
                      <w:rPr>
                        <w:b/>
                        <w:color w:val="FFFFFF"/>
                        <w:sz w:val="48"/>
                        <w:szCs w:val="48"/>
                      </w:rPr>
                      <w:t>IGS Lengede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FFFF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AB9588" wp14:editId="089440D3">
              <wp:simplePos x="0" y="0"/>
              <wp:positionH relativeFrom="page">
                <wp:posOffset>5132705</wp:posOffset>
              </wp:positionH>
              <wp:positionV relativeFrom="page">
                <wp:posOffset>589280</wp:posOffset>
              </wp:positionV>
              <wp:extent cx="1727835" cy="156845"/>
              <wp:effectExtent l="0" t="0" r="24765" b="14605"/>
              <wp:wrapNone/>
              <wp:docPr id="30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7835" cy="156845"/>
                      </a:xfrm>
                      <a:prstGeom prst="rect">
                        <a:avLst/>
                      </a:prstGeom>
                      <a:solidFill>
                        <a:srgbClr val="A6A6A6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8480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F7CF7" w:rsidRPr="00E16480" w:rsidRDefault="00EF7CF7" w:rsidP="004B385D">
                          <w:pPr>
                            <w:spacing w:before="40" w:line="240" w:lineRule="auto"/>
                            <w:jc w:val="center"/>
                            <w:rPr>
                              <w:b/>
                              <w:color w:val="FFFFFF"/>
                              <w:sz w:val="12"/>
                              <w:szCs w:val="12"/>
                            </w:rPr>
                          </w:pPr>
                          <w:r w:rsidRPr="00E16480">
                            <w:rPr>
                              <w:b/>
                              <w:color w:val="FFFFFF"/>
                              <w:sz w:val="12"/>
                              <w:szCs w:val="12"/>
                            </w:rPr>
                            <w:t>Gemeinsam leben kann man nur gemeinsam lernen</w:t>
                          </w:r>
                        </w:p>
                      </w:txbxContent>
                    </wps:txbx>
                    <wps:bodyPr rot="0" vert="horz" wrap="square" lIns="0" tIns="0" rIns="0" bIns="18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3AB9588" id="Rechteck 4" o:spid="_x0000_s1027" style="position:absolute;margin-left:404.15pt;margin-top:46.4pt;width:136.05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" fillcolor="#a6a6a6" strokecolor="white" strokeweight="1pt">
              <v:shadow color="#984807" opacity=".5" offset="1pt"/>
              <v:textbox inset="0,0,0,.5mm">
                <w:txbxContent>
                  <w:p w:rsidR="00EF7CF7" w:rsidRPr="00E16480" w:rsidRDefault="00EF7CF7" w:rsidP="004B385D">
                    <w:pPr>
                      <w:spacing w:before="40" w:line="240" w:lineRule="auto"/>
                      <w:jc w:val="center"/>
                      <w:rPr>
                        <w:b/>
                        <w:color w:val="FFFFFF"/>
                        <w:sz w:val="12"/>
                        <w:szCs w:val="12"/>
                      </w:rPr>
                    </w:pPr>
                    <w:r w:rsidRPr="00E16480">
                      <w:rPr>
                        <w:b/>
                        <w:color w:val="FFFFFF"/>
                        <w:sz w:val="12"/>
                        <w:szCs w:val="12"/>
                      </w:rPr>
                      <w:t>Gemeinsam leben kann man nur gemeinsam lernen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>Betriebspraktikum – Rückmeldung 1. Tag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49EC"/>
    <w:multiLevelType w:val="hybridMultilevel"/>
    <w:tmpl w:val="E6587C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3F56"/>
    <w:multiLevelType w:val="hybridMultilevel"/>
    <w:tmpl w:val="F0EAF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09DB"/>
    <w:multiLevelType w:val="hybridMultilevel"/>
    <w:tmpl w:val="96DAA84E"/>
    <w:lvl w:ilvl="0" w:tplc="6BC4BB3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A5BCB"/>
    <w:multiLevelType w:val="hybridMultilevel"/>
    <w:tmpl w:val="6C1AC29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063CC"/>
    <w:multiLevelType w:val="hybridMultilevel"/>
    <w:tmpl w:val="6C1AC29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2503C"/>
    <w:multiLevelType w:val="hybridMultilevel"/>
    <w:tmpl w:val="A0CAF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74E78"/>
    <w:multiLevelType w:val="hybridMultilevel"/>
    <w:tmpl w:val="7040CE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02"/>
    <w:rsid w:val="00032C3B"/>
    <w:rsid w:val="00037182"/>
    <w:rsid w:val="00052279"/>
    <w:rsid w:val="000672F2"/>
    <w:rsid w:val="00070CEA"/>
    <w:rsid w:val="0007766D"/>
    <w:rsid w:val="00095249"/>
    <w:rsid w:val="000958C1"/>
    <w:rsid w:val="00095D92"/>
    <w:rsid w:val="000A73C7"/>
    <w:rsid w:val="000B42D9"/>
    <w:rsid w:val="000C3F31"/>
    <w:rsid w:val="000C732D"/>
    <w:rsid w:val="000F0D57"/>
    <w:rsid w:val="000F172A"/>
    <w:rsid w:val="000F1CB6"/>
    <w:rsid w:val="00103830"/>
    <w:rsid w:val="00107182"/>
    <w:rsid w:val="00111A7D"/>
    <w:rsid w:val="001266ED"/>
    <w:rsid w:val="00144A89"/>
    <w:rsid w:val="00150950"/>
    <w:rsid w:val="00151693"/>
    <w:rsid w:val="00152378"/>
    <w:rsid w:val="001648F3"/>
    <w:rsid w:val="00166C5E"/>
    <w:rsid w:val="001803AB"/>
    <w:rsid w:val="00181E7E"/>
    <w:rsid w:val="00185353"/>
    <w:rsid w:val="00194711"/>
    <w:rsid w:val="001964F1"/>
    <w:rsid w:val="001B1D6D"/>
    <w:rsid w:val="001C2BC7"/>
    <w:rsid w:val="001D6A46"/>
    <w:rsid w:val="001E1BA5"/>
    <w:rsid w:val="001E1EB4"/>
    <w:rsid w:val="001F756F"/>
    <w:rsid w:val="00214ADF"/>
    <w:rsid w:val="00220E2E"/>
    <w:rsid w:val="00234800"/>
    <w:rsid w:val="00234B9E"/>
    <w:rsid w:val="002352AC"/>
    <w:rsid w:val="0025567F"/>
    <w:rsid w:val="0025619B"/>
    <w:rsid w:val="00260F99"/>
    <w:rsid w:val="002748D9"/>
    <w:rsid w:val="00274BF4"/>
    <w:rsid w:val="002810C9"/>
    <w:rsid w:val="0028644F"/>
    <w:rsid w:val="00292393"/>
    <w:rsid w:val="002B08BF"/>
    <w:rsid w:val="002C600A"/>
    <w:rsid w:val="002C6B43"/>
    <w:rsid w:val="002D77AE"/>
    <w:rsid w:val="002E4C42"/>
    <w:rsid w:val="002F1EF9"/>
    <w:rsid w:val="0030674F"/>
    <w:rsid w:val="00310E70"/>
    <w:rsid w:val="00316041"/>
    <w:rsid w:val="003167B0"/>
    <w:rsid w:val="00317B30"/>
    <w:rsid w:val="00331F69"/>
    <w:rsid w:val="00333605"/>
    <w:rsid w:val="00346925"/>
    <w:rsid w:val="00354686"/>
    <w:rsid w:val="00372405"/>
    <w:rsid w:val="0038064B"/>
    <w:rsid w:val="00381472"/>
    <w:rsid w:val="00383402"/>
    <w:rsid w:val="0039449D"/>
    <w:rsid w:val="003B5EE2"/>
    <w:rsid w:val="003B73F6"/>
    <w:rsid w:val="003C20E9"/>
    <w:rsid w:val="003C5596"/>
    <w:rsid w:val="003D24AC"/>
    <w:rsid w:val="003E45D2"/>
    <w:rsid w:val="003E6F04"/>
    <w:rsid w:val="003F2547"/>
    <w:rsid w:val="003F5B2B"/>
    <w:rsid w:val="00410631"/>
    <w:rsid w:val="0041115C"/>
    <w:rsid w:val="00453551"/>
    <w:rsid w:val="00472AAD"/>
    <w:rsid w:val="00475871"/>
    <w:rsid w:val="00484CD7"/>
    <w:rsid w:val="004B2A3B"/>
    <w:rsid w:val="004B385D"/>
    <w:rsid w:val="004D5F2F"/>
    <w:rsid w:val="004E39D8"/>
    <w:rsid w:val="004E410C"/>
    <w:rsid w:val="004E71FD"/>
    <w:rsid w:val="004F19A0"/>
    <w:rsid w:val="00500620"/>
    <w:rsid w:val="0052365E"/>
    <w:rsid w:val="00523AF3"/>
    <w:rsid w:val="00524B2A"/>
    <w:rsid w:val="00534617"/>
    <w:rsid w:val="00534CA1"/>
    <w:rsid w:val="00540F22"/>
    <w:rsid w:val="005435B7"/>
    <w:rsid w:val="00552C76"/>
    <w:rsid w:val="005650F8"/>
    <w:rsid w:val="00571DD1"/>
    <w:rsid w:val="005748C6"/>
    <w:rsid w:val="00575DB5"/>
    <w:rsid w:val="00576042"/>
    <w:rsid w:val="0058399C"/>
    <w:rsid w:val="00583E50"/>
    <w:rsid w:val="0059062F"/>
    <w:rsid w:val="005A2820"/>
    <w:rsid w:val="005B2471"/>
    <w:rsid w:val="005B5B17"/>
    <w:rsid w:val="005C3625"/>
    <w:rsid w:val="005E3EB0"/>
    <w:rsid w:val="005F11B5"/>
    <w:rsid w:val="00614798"/>
    <w:rsid w:val="006177A9"/>
    <w:rsid w:val="006229A8"/>
    <w:rsid w:val="00622AA3"/>
    <w:rsid w:val="0064609C"/>
    <w:rsid w:val="00662378"/>
    <w:rsid w:val="006637AF"/>
    <w:rsid w:val="00670254"/>
    <w:rsid w:val="00676ABC"/>
    <w:rsid w:val="00685C16"/>
    <w:rsid w:val="006A401C"/>
    <w:rsid w:val="006A5499"/>
    <w:rsid w:val="006B3362"/>
    <w:rsid w:val="006C4058"/>
    <w:rsid w:val="006D7A8A"/>
    <w:rsid w:val="006D7CF4"/>
    <w:rsid w:val="006E2983"/>
    <w:rsid w:val="006F32C1"/>
    <w:rsid w:val="007007FE"/>
    <w:rsid w:val="00702F25"/>
    <w:rsid w:val="0071499D"/>
    <w:rsid w:val="00725D86"/>
    <w:rsid w:val="00730A3F"/>
    <w:rsid w:val="007353B1"/>
    <w:rsid w:val="007423C0"/>
    <w:rsid w:val="00747D30"/>
    <w:rsid w:val="00754506"/>
    <w:rsid w:val="00756F5A"/>
    <w:rsid w:val="00757B67"/>
    <w:rsid w:val="00761CCF"/>
    <w:rsid w:val="00763CCA"/>
    <w:rsid w:val="0076714E"/>
    <w:rsid w:val="00780079"/>
    <w:rsid w:val="00787E3C"/>
    <w:rsid w:val="00790E9A"/>
    <w:rsid w:val="007A0CD3"/>
    <w:rsid w:val="007B655F"/>
    <w:rsid w:val="007B66EF"/>
    <w:rsid w:val="007D6F07"/>
    <w:rsid w:val="007E0BCB"/>
    <w:rsid w:val="007F5E26"/>
    <w:rsid w:val="007F7A4A"/>
    <w:rsid w:val="0080406D"/>
    <w:rsid w:val="00805A39"/>
    <w:rsid w:val="00816E9A"/>
    <w:rsid w:val="008223F8"/>
    <w:rsid w:val="008444DF"/>
    <w:rsid w:val="008662CF"/>
    <w:rsid w:val="0087742A"/>
    <w:rsid w:val="00877460"/>
    <w:rsid w:val="00877C5B"/>
    <w:rsid w:val="00877FC0"/>
    <w:rsid w:val="008803F1"/>
    <w:rsid w:val="00883834"/>
    <w:rsid w:val="008866CB"/>
    <w:rsid w:val="008A2585"/>
    <w:rsid w:val="008A6B70"/>
    <w:rsid w:val="008B57C8"/>
    <w:rsid w:val="008D56D4"/>
    <w:rsid w:val="008F0B02"/>
    <w:rsid w:val="008F2E38"/>
    <w:rsid w:val="00901AE1"/>
    <w:rsid w:val="0090456C"/>
    <w:rsid w:val="00905EDD"/>
    <w:rsid w:val="00907876"/>
    <w:rsid w:val="00951DA3"/>
    <w:rsid w:val="00951E84"/>
    <w:rsid w:val="00973138"/>
    <w:rsid w:val="0097641D"/>
    <w:rsid w:val="00984F32"/>
    <w:rsid w:val="009B47E2"/>
    <w:rsid w:val="009B4F41"/>
    <w:rsid w:val="009D5F02"/>
    <w:rsid w:val="009E2F23"/>
    <w:rsid w:val="009E59E4"/>
    <w:rsid w:val="009E5A0C"/>
    <w:rsid w:val="00A03848"/>
    <w:rsid w:val="00A172D3"/>
    <w:rsid w:val="00A2653D"/>
    <w:rsid w:val="00A32B08"/>
    <w:rsid w:val="00A32EDD"/>
    <w:rsid w:val="00A34ABC"/>
    <w:rsid w:val="00A373B0"/>
    <w:rsid w:val="00A37EFD"/>
    <w:rsid w:val="00A4187D"/>
    <w:rsid w:val="00A52F1A"/>
    <w:rsid w:val="00A54D26"/>
    <w:rsid w:val="00A74291"/>
    <w:rsid w:val="00A77FCB"/>
    <w:rsid w:val="00A83CA0"/>
    <w:rsid w:val="00A8574A"/>
    <w:rsid w:val="00AA45A4"/>
    <w:rsid w:val="00AA6429"/>
    <w:rsid w:val="00AB30D8"/>
    <w:rsid w:val="00AB3BA4"/>
    <w:rsid w:val="00AC12A2"/>
    <w:rsid w:val="00AD2C9B"/>
    <w:rsid w:val="00AF1E74"/>
    <w:rsid w:val="00B07B20"/>
    <w:rsid w:val="00B1775C"/>
    <w:rsid w:val="00B21846"/>
    <w:rsid w:val="00B268FC"/>
    <w:rsid w:val="00B32B7F"/>
    <w:rsid w:val="00B3606C"/>
    <w:rsid w:val="00B436FF"/>
    <w:rsid w:val="00B438B5"/>
    <w:rsid w:val="00B50D84"/>
    <w:rsid w:val="00B51BAC"/>
    <w:rsid w:val="00B65DEC"/>
    <w:rsid w:val="00B670A1"/>
    <w:rsid w:val="00B723CF"/>
    <w:rsid w:val="00B74362"/>
    <w:rsid w:val="00B752AC"/>
    <w:rsid w:val="00B80C20"/>
    <w:rsid w:val="00B82751"/>
    <w:rsid w:val="00BA5ED4"/>
    <w:rsid w:val="00BB7401"/>
    <w:rsid w:val="00BC06A4"/>
    <w:rsid w:val="00BC7919"/>
    <w:rsid w:val="00BE1488"/>
    <w:rsid w:val="00BE54FE"/>
    <w:rsid w:val="00C022C8"/>
    <w:rsid w:val="00C057A3"/>
    <w:rsid w:val="00C05883"/>
    <w:rsid w:val="00C123C6"/>
    <w:rsid w:val="00C157F4"/>
    <w:rsid w:val="00C2610A"/>
    <w:rsid w:val="00C27E3C"/>
    <w:rsid w:val="00C33F22"/>
    <w:rsid w:val="00C37311"/>
    <w:rsid w:val="00C42BEF"/>
    <w:rsid w:val="00C5513C"/>
    <w:rsid w:val="00C7117D"/>
    <w:rsid w:val="00C712FC"/>
    <w:rsid w:val="00C77CB0"/>
    <w:rsid w:val="00C86922"/>
    <w:rsid w:val="00C915A1"/>
    <w:rsid w:val="00C92E59"/>
    <w:rsid w:val="00C92EFE"/>
    <w:rsid w:val="00CA5DFA"/>
    <w:rsid w:val="00CC1205"/>
    <w:rsid w:val="00CC1797"/>
    <w:rsid w:val="00CD0928"/>
    <w:rsid w:val="00CD7EB6"/>
    <w:rsid w:val="00CE2A51"/>
    <w:rsid w:val="00CF0CA7"/>
    <w:rsid w:val="00D05200"/>
    <w:rsid w:val="00D17769"/>
    <w:rsid w:val="00D4182B"/>
    <w:rsid w:val="00D41E23"/>
    <w:rsid w:val="00D47C4D"/>
    <w:rsid w:val="00D54471"/>
    <w:rsid w:val="00D64509"/>
    <w:rsid w:val="00D73766"/>
    <w:rsid w:val="00D8687A"/>
    <w:rsid w:val="00D97D60"/>
    <w:rsid w:val="00DA0547"/>
    <w:rsid w:val="00DB0B24"/>
    <w:rsid w:val="00DB28BC"/>
    <w:rsid w:val="00DB477D"/>
    <w:rsid w:val="00DC4E38"/>
    <w:rsid w:val="00DC4EAF"/>
    <w:rsid w:val="00DC7B32"/>
    <w:rsid w:val="00DD4FCE"/>
    <w:rsid w:val="00DE01B6"/>
    <w:rsid w:val="00DF0998"/>
    <w:rsid w:val="00E004E2"/>
    <w:rsid w:val="00E11047"/>
    <w:rsid w:val="00E31CB1"/>
    <w:rsid w:val="00E34ECD"/>
    <w:rsid w:val="00E40614"/>
    <w:rsid w:val="00E41EC8"/>
    <w:rsid w:val="00E42B3C"/>
    <w:rsid w:val="00E46DAB"/>
    <w:rsid w:val="00E60D29"/>
    <w:rsid w:val="00E6370A"/>
    <w:rsid w:val="00E7140B"/>
    <w:rsid w:val="00E748C7"/>
    <w:rsid w:val="00E77419"/>
    <w:rsid w:val="00E83F0B"/>
    <w:rsid w:val="00EA0BB9"/>
    <w:rsid w:val="00EA17C5"/>
    <w:rsid w:val="00EA7F25"/>
    <w:rsid w:val="00EC5782"/>
    <w:rsid w:val="00EC5CB2"/>
    <w:rsid w:val="00EE61BB"/>
    <w:rsid w:val="00EF4C88"/>
    <w:rsid w:val="00EF755E"/>
    <w:rsid w:val="00EF7CF7"/>
    <w:rsid w:val="00F03254"/>
    <w:rsid w:val="00F1315A"/>
    <w:rsid w:val="00F13549"/>
    <w:rsid w:val="00F14A74"/>
    <w:rsid w:val="00F21E2C"/>
    <w:rsid w:val="00F43241"/>
    <w:rsid w:val="00F47514"/>
    <w:rsid w:val="00F625DF"/>
    <w:rsid w:val="00F650FD"/>
    <w:rsid w:val="00F6529E"/>
    <w:rsid w:val="00F71460"/>
    <w:rsid w:val="00F716B4"/>
    <w:rsid w:val="00F74512"/>
    <w:rsid w:val="00F80158"/>
    <w:rsid w:val="00F86DD6"/>
    <w:rsid w:val="00F877CD"/>
    <w:rsid w:val="00F90173"/>
    <w:rsid w:val="00FA331D"/>
    <w:rsid w:val="00FB167D"/>
    <w:rsid w:val="00FB4F8D"/>
    <w:rsid w:val="00FB7057"/>
    <w:rsid w:val="00FB73FC"/>
    <w:rsid w:val="00FB76A5"/>
    <w:rsid w:val="00FC0F4B"/>
    <w:rsid w:val="00FD3FD0"/>
    <w:rsid w:val="00FD7F83"/>
    <w:rsid w:val="00FE24C3"/>
    <w:rsid w:val="00FE2E45"/>
    <w:rsid w:val="00FE48AB"/>
    <w:rsid w:val="00FE56FB"/>
    <w:rsid w:val="00FE5C03"/>
    <w:rsid w:val="00FF31FC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61DA75-798D-4521-A870-3D5DBDA2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477D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C20E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70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406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406D"/>
  </w:style>
  <w:style w:type="paragraph" w:styleId="Fuzeile">
    <w:name w:val="footer"/>
    <w:basedOn w:val="Standard"/>
    <w:link w:val="FuzeileZchn"/>
    <w:uiPriority w:val="99"/>
    <w:unhideWhenUsed/>
    <w:rsid w:val="0080406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40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4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0406D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383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3C20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FB70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IGSText">
    <w:name w:val="IGS_Text"/>
    <w:qFormat/>
    <w:rsid w:val="004B385D"/>
    <w:rPr>
      <w:rFonts w:eastAsia="Times New Roman"/>
      <w:sz w:val="22"/>
      <w:szCs w:val="22"/>
    </w:rPr>
  </w:style>
  <w:style w:type="paragraph" w:customStyle="1" w:styleId="IGSSchriftzug">
    <w:name w:val="IGS_Schriftzug"/>
    <w:uiPriority w:val="5"/>
    <w:qFormat/>
    <w:rsid w:val="004B385D"/>
    <w:pPr>
      <w:ind w:hanging="284"/>
    </w:pPr>
    <w:rPr>
      <w:rFonts w:eastAsia="Times New Roman"/>
      <w:b/>
      <w:noProof/>
      <w:color w:val="FF0000"/>
      <w:sz w:val="32"/>
      <w:szCs w:val="32"/>
    </w:rPr>
  </w:style>
  <w:style w:type="character" w:styleId="Hyperlink">
    <w:name w:val="Hyperlink"/>
    <w:uiPriority w:val="99"/>
    <w:unhideWhenUsed/>
    <w:rsid w:val="00CC1205"/>
    <w:rPr>
      <w:color w:val="0563C1"/>
      <w:u w:val="single"/>
    </w:rPr>
  </w:style>
  <w:style w:type="character" w:styleId="BesuchterLink">
    <w:name w:val="FollowedHyperlink"/>
    <w:uiPriority w:val="99"/>
    <w:semiHidden/>
    <w:unhideWhenUsed/>
    <w:rsid w:val="00CC1205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7353B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chule\AWT\Betreibspraktikum\BP%202012\Mappe\Vorlage%20B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Datum: ___.___._____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4F72AB-4DE6-4039-B73B-3B1D37DD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BP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 an der Robert-Bosch-Gesamtschule</vt:lpstr>
    </vt:vector>
  </TitlesOfParts>
  <Company>Microsoft</Company>
  <LinksUpToDate>false</LinksUpToDate>
  <CharactersWithSpaces>624</CharactersWithSpaces>
  <SharedDoc>false</SharedDoc>
  <HLinks>
    <vt:vector size="24" baseType="variant">
      <vt:variant>
        <vt:i4>7602221</vt:i4>
      </vt:variant>
      <vt:variant>
        <vt:i4>9</vt:i4>
      </vt:variant>
      <vt:variant>
        <vt:i4>0</vt:i4>
      </vt:variant>
      <vt:variant>
        <vt:i4>5</vt:i4>
      </vt:variant>
      <vt:variant>
        <vt:lpwstr>https://www.azubiyo.de/bewerbung/online-bewerbung/</vt:lpwstr>
      </vt:variant>
      <vt:variant>
        <vt:lpwstr/>
      </vt:variant>
      <vt:variant>
        <vt:i4>4259918</vt:i4>
      </vt:variant>
      <vt:variant>
        <vt:i4>6</vt:i4>
      </vt:variant>
      <vt:variant>
        <vt:i4>0</vt:i4>
      </vt:variant>
      <vt:variant>
        <vt:i4>5</vt:i4>
      </vt:variant>
      <vt:variant>
        <vt:lpwstr>https://www.azubiyo.de/bewerbung/lebenslauf/</vt:lpwstr>
      </vt:variant>
      <vt:variant>
        <vt:lpwstr/>
      </vt:variant>
      <vt:variant>
        <vt:i4>1048664</vt:i4>
      </vt:variant>
      <vt:variant>
        <vt:i4>3</vt:i4>
      </vt:variant>
      <vt:variant>
        <vt:i4>0</vt:i4>
      </vt:variant>
      <vt:variant>
        <vt:i4>5</vt:i4>
      </vt:variant>
      <vt:variant>
        <vt:lpwstr>https://www.azubiyo.de/bewerbung/bewerbungsschreiben/</vt:lpwstr>
      </vt:variant>
      <vt:variant>
        <vt:lpwstr/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https://www.azubiyo.de/bewerbung/deckblatt/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 an der Robert-Bosch-Gesamtschule</dc:title>
  <dc:subject/>
  <dc:creator>Sven Müller</dc:creator>
  <cp:keywords/>
  <cp:lastModifiedBy>Melanie Maciejewski</cp:lastModifiedBy>
  <cp:revision>2</cp:revision>
  <cp:lastPrinted>2016-11-17T11:22:00Z</cp:lastPrinted>
  <dcterms:created xsi:type="dcterms:W3CDTF">2018-11-13T07:52:00Z</dcterms:created>
  <dcterms:modified xsi:type="dcterms:W3CDTF">2018-11-13T07:52:00Z</dcterms:modified>
</cp:coreProperties>
</file>